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68" w:rsidRPr="002579E2" w:rsidRDefault="00512C68" w:rsidP="00113BD1">
      <w:pPr>
        <w:tabs>
          <w:tab w:val="center" w:pos="4607"/>
          <w:tab w:val="left" w:pos="7576"/>
        </w:tabs>
        <w:jc w:val="center"/>
        <w:rPr>
          <w:sz w:val="28"/>
          <w:szCs w:val="28"/>
        </w:rPr>
      </w:pPr>
      <w:r w:rsidRPr="002006E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" style="width:51.75pt;height:60pt;visibility:visible">
            <v:imagedata r:id="rId7" o:title=""/>
          </v:shape>
        </w:pict>
      </w:r>
      <w:r>
        <w:rPr>
          <w:sz w:val="28"/>
          <w:szCs w:val="28"/>
        </w:rPr>
        <w:t xml:space="preserve">                                </w:t>
      </w:r>
    </w:p>
    <w:p w:rsidR="00512C68" w:rsidRDefault="00512C68" w:rsidP="002579E2">
      <w:pPr>
        <w:jc w:val="center"/>
        <w:rPr>
          <w:b/>
          <w:bCs/>
          <w:sz w:val="28"/>
          <w:szCs w:val="28"/>
        </w:rPr>
      </w:pPr>
    </w:p>
    <w:p w:rsidR="00512C68" w:rsidRDefault="00512C68" w:rsidP="002579E2">
      <w:pPr>
        <w:tabs>
          <w:tab w:val="center" w:pos="4607"/>
          <w:tab w:val="left" w:pos="7576"/>
        </w:tabs>
        <w:rPr>
          <w:b/>
          <w:bCs/>
          <w:sz w:val="28"/>
          <w:szCs w:val="28"/>
        </w:rPr>
      </w:pPr>
    </w:p>
    <w:p w:rsidR="00512C68" w:rsidRDefault="00512C68" w:rsidP="00615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Заречного сельского поселения</w:t>
      </w:r>
    </w:p>
    <w:p w:rsidR="00512C68" w:rsidRDefault="00512C68" w:rsidP="00615260">
      <w:pPr>
        <w:jc w:val="center"/>
        <w:rPr>
          <w:b/>
          <w:bCs/>
          <w:sz w:val="28"/>
          <w:szCs w:val="28"/>
        </w:rPr>
      </w:pPr>
    </w:p>
    <w:p w:rsidR="00512C68" w:rsidRDefault="00512C68" w:rsidP="00615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512C68" w:rsidRDefault="00512C68" w:rsidP="00615260">
      <w:pPr>
        <w:rPr>
          <w:sz w:val="28"/>
          <w:szCs w:val="28"/>
        </w:rPr>
      </w:pPr>
    </w:p>
    <w:p w:rsidR="00512C68" w:rsidRPr="0064676E" w:rsidRDefault="00512C68" w:rsidP="00EA094B">
      <w:pPr>
        <w:tabs>
          <w:tab w:val="left" w:pos="5940"/>
          <w:tab w:val="left" w:pos="6300"/>
          <w:tab w:val="left" w:pos="6660"/>
          <w:tab w:val="left" w:pos="8100"/>
          <w:tab w:val="left" w:pos="882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с. Кафтанчиково</w:t>
      </w:r>
      <w:r>
        <w:rPr>
          <w:sz w:val="28"/>
          <w:szCs w:val="28"/>
        </w:rPr>
        <w:tab/>
        <w:t xml:space="preserve">     </w:t>
      </w:r>
      <w:r w:rsidRPr="006467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64676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512C68" w:rsidRDefault="00512C68" w:rsidP="00EA094B">
      <w:pPr>
        <w:tabs>
          <w:tab w:val="left" w:pos="5940"/>
          <w:tab w:val="left" w:pos="6120"/>
          <w:tab w:val="left" w:pos="6660"/>
          <w:tab w:val="left" w:pos="6840"/>
          <w:tab w:val="left" w:pos="9000"/>
          <w:tab w:val="left" w:pos="9360"/>
        </w:tabs>
        <w:rPr>
          <w:sz w:val="28"/>
          <w:szCs w:val="28"/>
        </w:rPr>
      </w:pPr>
      <w:r w:rsidRPr="0064676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oftHyphen/>
        <w:t xml:space="preserve">___собрание 4-го </w:t>
      </w:r>
      <w:r w:rsidRPr="0064676E">
        <w:rPr>
          <w:sz w:val="28"/>
          <w:szCs w:val="28"/>
        </w:rPr>
        <w:t>созыва</w:t>
      </w:r>
    </w:p>
    <w:p w:rsidR="00512C68" w:rsidRDefault="00512C68" w:rsidP="00615260">
      <w:pPr>
        <w:tabs>
          <w:tab w:val="left" w:pos="5940"/>
          <w:tab w:val="left" w:pos="6120"/>
          <w:tab w:val="left" w:pos="6660"/>
          <w:tab w:val="left" w:pos="6840"/>
          <w:tab w:val="left" w:pos="9000"/>
          <w:tab w:val="left" w:pos="9360"/>
        </w:tabs>
        <w:rPr>
          <w:sz w:val="28"/>
          <w:szCs w:val="28"/>
        </w:rPr>
      </w:pPr>
    </w:p>
    <w:p w:rsidR="00512C68" w:rsidRDefault="00512C68" w:rsidP="00615260">
      <w:pPr>
        <w:rPr>
          <w:sz w:val="28"/>
          <w:szCs w:val="28"/>
        </w:rPr>
      </w:pPr>
    </w:p>
    <w:p w:rsidR="00512C68" w:rsidRDefault="00512C68" w:rsidP="00561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512C68" w:rsidRDefault="00512C68" w:rsidP="00561824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Заречного сельского поселения</w:t>
      </w:r>
    </w:p>
    <w:p w:rsidR="00512C68" w:rsidRDefault="00512C68" w:rsidP="00561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2019 год</w:t>
      </w:r>
    </w:p>
    <w:p w:rsidR="00512C68" w:rsidRDefault="00512C68" w:rsidP="00615260">
      <w:pPr>
        <w:rPr>
          <w:sz w:val="28"/>
          <w:szCs w:val="28"/>
        </w:rPr>
      </w:pPr>
    </w:p>
    <w:p w:rsidR="00512C68" w:rsidRDefault="00512C68" w:rsidP="00615260">
      <w:pPr>
        <w:rPr>
          <w:sz w:val="28"/>
          <w:szCs w:val="28"/>
        </w:rPr>
      </w:pPr>
    </w:p>
    <w:p w:rsidR="00512C68" w:rsidRPr="00BD3C34" w:rsidRDefault="00512C68" w:rsidP="00561824">
      <w:pPr>
        <w:ind w:firstLine="540"/>
        <w:jc w:val="both"/>
      </w:pPr>
      <w:r>
        <w:rPr>
          <w:sz w:val="28"/>
          <w:szCs w:val="28"/>
        </w:rPr>
        <w:t>Рассмотрев представленный Главой Администрации Заречного сельского поселения отчет об исполнении бюджета Заречного сельского поселения за 2019 год,</w:t>
      </w:r>
      <w:r w:rsidRPr="00F8282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результаты внешней проверки,</w:t>
      </w:r>
    </w:p>
    <w:p w:rsidR="00512C68" w:rsidRPr="00F8282D" w:rsidRDefault="00512C68" w:rsidP="00561824">
      <w:pPr>
        <w:jc w:val="both"/>
        <w:rPr>
          <w:sz w:val="28"/>
          <w:szCs w:val="28"/>
        </w:rPr>
      </w:pPr>
    </w:p>
    <w:p w:rsidR="00512C68" w:rsidRDefault="00512C68" w:rsidP="00615260">
      <w:pPr>
        <w:rPr>
          <w:sz w:val="28"/>
          <w:szCs w:val="28"/>
        </w:rPr>
      </w:pPr>
    </w:p>
    <w:p w:rsidR="00512C68" w:rsidRDefault="00512C68" w:rsidP="00615260">
      <w:pPr>
        <w:rPr>
          <w:i/>
          <w:iCs/>
          <w:sz w:val="28"/>
          <w:szCs w:val="28"/>
        </w:rPr>
      </w:pPr>
    </w:p>
    <w:p w:rsidR="00512C68" w:rsidRDefault="00512C68" w:rsidP="0061526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Заречного сельского поселения  решил:</w:t>
      </w: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25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Администрации Заречного сельского поселения об исполнении бюджета Заречного сельского поселения за 2019 год согласно приложению.</w:t>
      </w:r>
    </w:p>
    <w:p w:rsidR="00512C68" w:rsidRDefault="00512C68" w:rsidP="0025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Отчет об исполнении бюджета Заречного сельского поселения за 2019 год направить Главе Заречного поселения (Главе Администрации) для подписания и опубликования.</w:t>
      </w: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615260">
      <w:pPr>
        <w:ind w:firstLine="540"/>
        <w:rPr>
          <w:sz w:val="28"/>
          <w:szCs w:val="28"/>
        </w:rPr>
      </w:pPr>
    </w:p>
    <w:p w:rsidR="00512C68" w:rsidRDefault="00512C68" w:rsidP="0061526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12C68" w:rsidRDefault="00512C68" w:rsidP="0061526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Заречного сельского поселения                                    А.В. Кочетков</w:t>
      </w:r>
    </w:p>
    <w:p w:rsidR="00512C68" w:rsidRDefault="00512C68" w:rsidP="00615260">
      <w:pPr>
        <w:tabs>
          <w:tab w:val="left" w:pos="6660"/>
        </w:tabs>
        <w:ind w:left="540"/>
        <w:rPr>
          <w:sz w:val="28"/>
          <w:szCs w:val="28"/>
        </w:rPr>
      </w:pPr>
    </w:p>
    <w:p w:rsidR="00512C68" w:rsidRDefault="00512C68" w:rsidP="00615260">
      <w:pPr>
        <w:tabs>
          <w:tab w:val="left" w:pos="6660"/>
        </w:tabs>
        <w:ind w:left="540"/>
        <w:rPr>
          <w:sz w:val="28"/>
          <w:szCs w:val="28"/>
        </w:rPr>
      </w:pPr>
    </w:p>
    <w:p w:rsidR="00512C68" w:rsidRDefault="00512C68" w:rsidP="00615260">
      <w:pPr>
        <w:tabs>
          <w:tab w:val="left" w:pos="66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Глава Заречного</w:t>
      </w:r>
    </w:p>
    <w:p w:rsidR="00512C68" w:rsidRDefault="00512C68" w:rsidP="00615260">
      <w:pPr>
        <w:tabs>
          <w:tab w:val="left" w:pos="68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А.В. Кочетков</w:t>
      </w:r>
    </w:p>
    <w:p w:rsidR="00512C68" w:rsidRDefault="00512C68" w:rsidP="00F2049B">
      <w:pPr>
        <w:keepNext/>
        <w:jc w:val="right"/>
      </w:pPr>
      <w:r>
        <w:br w:type="page"/>
      </w:r>
      <w:r w:rsidRPr="00F2049B">
        <w:t>Приложение</w:t>
      </w:r>
    </w:p>
    <w:p w:rsidR="00512C68" w:rsidRPr="00F2049B" w:rsidRDefault="00512C68" w:rsidP="00561824">
      <w:pPr>
        <w:keepNext/>
        <w:jc w:val="right"/>
      </w:pPr>
      <w:r w:rsidRPr="00F2049B">
        <w:t xml:space="preserve">к </w:t>
      </w:r>
      <w:r>
        <w:t>Р</w:t>
      </w:r>
      <w:r w:rsidRPr="00F2049B">
        <w:t>ешению</w:t>
      </w:r>
      <w:r>
        <w:t xml:space="preserve"> </w:t>
      </w:r>
      <w:r w:rsidRPr="00F2049B">
        <w:t>Совета Заречного сельского поселения</w:t>
      </w:r>
    </w:p>
    <w:p w:rsidR="00512C68" w:rsidRDefault="00512C68" w:rsidP="00853660">
      <w:pPr>
        <w:pStyle w:val="Heading1"/>
        <w:tabs>
          <w:tab w:val="left" w:pos="7560"/>
        </w:tabs>
        <w:ind w:right="0"/>
        <w:jc w:val="right"/>
      </w:pPr>
      <w:r w:rsidRPr="00F2049B">
        <w:rPr>
          <w:sz w:val="20"/>
          <w:szCs w:val="20"/>
        </w:rPr>
        <w:t>№</w:t>
      </w:r>
      <w:r>
        <w:rPr>
          <w:sz w:val="20"/>
          <w:szCs w:val="20"/>
        </w:rPr>
        <w:t xml:space="preserve"> _______  </w:t>
      </w:r>
      <w:r w:rsidRPr="00F2049B">
        <w:rPr>
          <w:sz w:val="20"/>
          <w:szCs w:val="20"/>
        </w:rPr>
        <w:t>от</w:t>
      </w:r>
      <w:r>
        <w:rPr>
          <w:sz w:val="20"/>
          <w:szCs w:val="20"/>
        </w:rPr>
        <w:t xml:space="preserve">_____________  </w:t>
      </w:r>
      <w:r w:rsidRPr="00F2049B">
        <w:rPr>
          <w:sz w:val="20"/>
          <w:szCs w:val="20"/>
        </w:rPr>
        <w:t>20</w:t>
      </w:r>
      <w:r>
        <w:rPr>
          <w:sz w:val="20"/>
          <w:szCs w:val="20"/>
        </w:rPr>
        <w:t xml:space="preserve">20 </w:t>
      </w:r>
      <w:r w:rsidRPr="00F2049B">
        <w:rPr>
          <w:sz w:val="20"/>
          <w:szCs w:val="20"/>
        </w:rPr>
        <w:t>г</w:t>
      </w:r>
      <w:r>
        <w:t>.</w:t>
      </w:r>
    </w:p>
    <w:p w:rsidR="00512C68" w:rsidRPr="00853660" w:rsidRDefault="00512C68" w:rsidP="00853660"/>
    <w:p w:rsidR="00512C68" w:rsidRDefault="00512C68" w:rsidP="00F2049B">
      <w:pPr>
        <w:jc w:val="center"/>
        <w:rPr>
          <w:b/>
          <w:bCs/>
          <w:sz w:val="28"/>
          <w:szCs w:val="28"/>
        </w:rPr>
      </w:pPr>
      <w:r w:rsidRPr="000D250A">
        <w:rPr>
          <w:b/>
          <w:bCs/>
          <w:sz w:val="28"/>
          <w:szCs w:val="28"/>
        </w:rPr>
        <w:t>Отчет об исполнении бюджета Заречного сельского поселения</w:t>
      </w:r>
    </w:p>
    <w:p w:rsidR="00512C68" w:rsidRDefault="00512C68" w:rsidP="00F2049B">
      <w:pPr>
        <w:jc w:val="center"/>
        <w:rPr>
          <w:sz w:val="28"/>
          <w:szCs w:val="28"/>
        </w:rPr>
      </w:pPr>
      <w:r w:rsidRPr="000D250A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9</w:t>
      </w:r>
      <w:r w:rsidRPr="000D250A">
        <w:rPr>
          <w:b/>
          <w:bCs/>
          <w:sz w:val="28"/>
          <w:szCs w:val="28"/>
        </w:rPr>
        <w:t xml:space="preserve"> год</w:t>
      </w:r>
    </w:p>
    <w:p w:rsidR="00512C68" w:rsidRPr="000D250A" w:rsidRDefault="00512C68" w:rsidP="00F2049B">
      <w:pPr>
        <w:jc w:val="center"/>
        <w:rPr>
          <w:sz w:val="28"/>
          <w:szCs w:val="28"/>
        </w:rPr>
      </w:pPr>
    </w:p>
    <w:p w:rsidR="00512C68" w:rsidRDefault="00512C68" w:rsidP="00257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 отчет об исполнении бюджета Заречного сельского поселения по доходам в сумме 36385,5 тыс. руб., расходам в сумме 37973,2 тыс. руб., профициту в сумме 1587,7 тыс. руб. согласно приложениям №№ 1 – 6.</w:t>
      </w:r>
    </w:p>
    <w:p w:rsidR="00512C68" w:rsidRDefault="00512C68" w:rsidP="00F2049B">
      <w:pPr>
        <w:keepNext/>
        <w:jc w:val="right"/>
      </w:pPr>
    </w:p>
    <w:p w:rsidR="00512C68" w:rsidRDefault="00512C68" w:rsidP="00F2049B">
      <w:pPr>
        <w:keepNext/>
        <w:jc w:val="right"/>
      </w:pPr>
      <w:r>
        <w:t>Приложение №1</w:t>
      </w:r>
    </w:p>
    <w:p w:rsidR="00512C68" w:rsidRDefault="00512C68" w:rsidP="00853660">
      <w:pPr>
        <w:keepNext/>
        <w:jc w:val="right"/>
      </w:pPr>
      <w:r>
        <w:t>к отчету об исполнении бюджета</w:t>
      </w:r>
    </w:p>
    <w:p w:rsidR="00512C68" w:rsidRDefault="00512C68" w:rsidP="00F2049B">
      <w:pPr>
        <w:keepNext/>
        <w:jc w:val="right"/>
      </w:pPr>
      <w:r>
        <w:t>Заречного сельского поселения</w:t>
      </w:r>
    </w:p>
    <w:p w:rsidR="00512C68" w:rsidRDefault="00512C68" w:rsidP="00F2049B">
      <w:pPr>
        <w:keepNext/>
        <w:jc w:val="right"/>
      </w:pPr>
      <w:r>
        <w:t>за 2019 год</w:t>
      </w:r>
    </w:p>
    <w:p w:rsidR="00512C68" w:rsidRPr="00F2049B" w:rsidRDefault="00512C68" w:rsidP="00F2049B">
      <w:pPr>
        <w:jc w:val="center"/>
        <w:rPr>
          <w:b/>
          <w:bCs/>
        </w:rPr>
      </w:pPr>
    </w:p>
    <w:p w:rsidR="00512C68" w:rsidRDefault="00512C68" w:rsidP="00F2049B">
      <w:pPr>
        <w:jc w:val="center"/>
        <w:rPr>
          <w:b/>
          <w:bCs/>
        </w:rPr>
      </w:pPr>
      <w:r>
        <w:rPr>
          <w:b/>
          <w:bCs/>
        </w:rPr>
        <w:t>Отчет об исполнении доходов бюджета Заречного поселения по кодам бюджетной классификации доходов бюджета за 2019 год (тыс. руб.)</w:t>
      </w:r>
    </w:p>
    <w:p w:rsidR="00512C68" w:rsidRDefault="00512C68" w:rsidP="004A566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2"/>
        <w:gridCol w:w="2385"/>
        <w:gridCol w:w="4252"/>
        <w:gridCol w:w="1280"/>
      </w:tblGrid>
      <w:tr w:rsidR="00512C68">
        <w:trPr>
          <w:trHeight w:val="960"/>
          <w:tblHeader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главных администраторов доходов</w:t>
            </w:r>
          </w:p>
        </w:tc>
        <w:tc>
          <w:tcPr>
            <w:tcW w:w="2385" w:type="dxa"/>
            <w:vAlign w:val="center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</w:rPr>
              <w:t>Коды бюджетной  классификации РФ</w:t>
            </w:r>
          </w:p>
        </w:tc>
        <w:tc>
          <w:tcPr>
            <w:tcW w:w="4252" w:type="dxa"/>
            <w:vAlign w:val="center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КВД</w:t>
            </w:r>
          </w:p>
        </w:tc>
        <w:tc>
          <w:tcPr>
            <w:tcW w:w="1280" w:type="dxa"/>
            <w:vAlign w:val="center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 за отчетный период  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80" w:type="dxa"/>
            <w:vAlign w:val="center"/>
          </w:tcPr>
          <w:p w:rsidR="00512C68" w:rsidRPr="00A01BDA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21153,0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Pr="008F7D57" w:rsidRDefault="00512C68" w:rsidP="00F74703">
            <w:pPr>
              <w:jc w:val="center"/>
              <w:rPr>
                <w:b/>
                <w:bCs/>
              </w:rPr>
            </w:pPr>
            <w:r w:rsidRPr="008F7D57">
              <w:rPr>
                <w:b/>
                <w:bCs/>
              </w:rPr>
              <w:t>100</w:t>
            </w:r>
          </w:p>
        </w:tc>
        <w:tc>
          <w:tcPr>
            <w:tcW w:w="2385" w:type="dxa"/>
          </w:tcPr>
          <w:p w:rsidR="00512C68" w:rsidRPr="008F7D57" w:rsidRDefault="00512C68" w:rsidP="00F74703">
            <w:pPr>
              <w:jc w:val="center"/>
              <w:rPr>
                <w:b/>
                <w:bCs/>
                <w:color w:val="000000"/>
              </w:rPr>
            </w:pPr>
            <w:r w:rsidRPr="008F7D57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252" w:type="dxa"/>
          </w:tcPr>
          <w:p w:rsidR="00512C68" w:rsidRPr="008F7D57" w:rsidRDefault="00512C68" w:rsidP="00F74703">
            <w:pPr>
              <w:rPr>
                <w:b/>
                <w:bCs/>
              </w:rPr>
            </w:pPr>
            <w:r w:rsidRPr="008F7D57">
              <w:rPr>
                <w:b/>
                <w:bCs/>
              </w:rPr>
              <w:t>Налоги на товары, работы, услуги), реализуемые на территории Российской Федерации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2458,2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F74703">
            <w:pPr>
              <w:jc w:val="center"/>
            </w:pPr>
            <w:r>
              <w:t>100</w:t>
            </w:r>
          </w:p>
        </w:tc>
        <w:tc>
          <w:tcPr>
            <w:tcW w:w="2385" w:type="dxa"/>
          </w:tcPr>
          <w:p w:rsidR="00512C68" w:rsidRPr="00A50DAF" w:rsidRDefault="00512C68" w:rsidP="00F74703">
            <w:pPr>
              <w:jc w:val="center"/>
              <w:rPr>
                <w:color w:val="000000"/>
              </w:rPr>
            </w:pPr>
            <w:r w:rsidRPr="00A50D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03 02230 01 0000 110</w:t>
            </w:r>
          </w:p>
        </w:tc>
        <w:tc>
          <w:tcPr>
            <w:tcW w:w="4252" w:type="dxa"/>
          </w:tcPr>
          <w:p w:rsidR="00512C68" w:rsidRPr="00A50DAF" w:rsidRDefault="00512C68" w:rsidP="00F74703">
            <w:pPr>
              <w:rPr>
                <w:color w:val="000000"/>
              </w:rPr>
            </w:pPr>
            <w:r w:rsidRPr="00E025C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9A2A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1118,9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8A01A0">
            <w:pPr>
              <w:jc w:val="center"/>
            </w:pPr>
            <w:r w:rsidRPr="001D5284">
              <w:t>100</w:t>
            </w:r>
          </w:p>
        </w:tc>
        <w:tc>
          <w:tcPr>
            <w:tcW w:w="2385" w:type="dxa"/>
          </w:tcPr>
          <w:p w:rsidR="00512C68" w:rsidRDefault="00512C68" w:rsidP="00F74703">
            <w:pPr>
              <w:jc w:val="center"/>
            </w:pP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4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4252" w:type="dxa"/>
          </w:tcPr>
          <w:p w:rsidR="00512C68" w:rsidRPr="00E025C5" w:rsidRDefault="00512C68" w:rsidP="00F74703">
            <w:pPr>
              <w:widowControl w:val="0"/>
              <w:jc w:val="both"/>
            </w:pPr>
            <w:r w:rsidRPr="00E025C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8A01A0">
            <w:pPr>
              <w:jc w:val="center"/>
            </w:pPr>
            <w:r w:rsidRPr="001D5284">
              <w:t>100</w:t>
            </w:r>
          </w:p>
        </w:tc>
        <w:tc>
          <w:tcPr>
            <w:tcW w:w="2385" w:type="dxa"/>
          </w:tcPr>
          <w:p w:rsidR="00512C68" w:rsidRDefault="00512C68" w:rsidP="00F74703">
            <w:pPr>
              <w:jc w:val="center"/>
            </w:pP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5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4252" w:type="dxa"/>
          </w:tcPr>
          <w:p w:rsidR="00512C68" w:rsidRPr="00A50DAF" w:rsidRDefault="00512C68" w:rsidP="00F74703">
            <w:pPr>
              <w:rPr>
                <w:color w:val="000000"/>
              </w:rPr>
            </w:pPr>
            <w:r w:rsidRPr="00E025C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t>лений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1494,9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8A01A0">
            <w:pPr>
              <w:jc w:val="center"/>
            </w:pPr>
            <w:r w:rsidRPr="001D5284">
              <w:t>100</w:t>
            </w:r>
          </w:p>
        </w:tc>
        <w:tc>
          <w:tcPr>
            <w:tcW w:w="2385" w:type="dxa"/>
          </w:tcPr>
          <w:p w:rsidR="00512C68" w:rsidRDefault="00512C68" w:rsidP="00F74703">
            <w:pPr>
              <w:jc w:val="center"/>
            </w:pP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6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4252" w:type="dxa"/>
          </w:tcPr>
          <w:p w:rsidR="00512C68" w:rsidRPr="00E025C5" w:rsidRDefault="00512C68" w:rsidP="00F74703">
            <w:pPr>
              <w:widowControl w:val="0"/>
              <w:jc w:val="both"/>
            </w:pPr>
            <w:r w:rsidRPr="00E025C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</w:t>
            </w:r>
            <w:r>
              <w:t>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B85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-163,8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55201A">
              <w:rPr>
                <w:b/>
                <w:bCs/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4280,4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Pr="00C34BB7" w:rsidRDefault="00512C68" w:rsidP="00C34BB7">
            <w:pPr>
              <w:jc w:val="center"/>
            </w:pPr>
            <w:r w:rsidRPr="00C34BB7">
              <w:rPr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1 01 02000 01 0000 110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4280,4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55201A">
              <w:rPr>
                <w:b/>
                <w:bCs/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1 05 00000 00 0000 000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Pr="00C34BB7" w:rsidRDefault="00512C68" w:rsidP="00C34BB7">
            <w:pPr>
              <w:jc w:val="center"/>
            </w:pPr>
            <w:r w:rsidRPr="00C34BB7">
              <w:rPr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1 05 03000 01 0000 110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B85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55201A">
              <w:rPr>
                <w:b/>
                <w:bCs/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9666,2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Pr="00C34BB7" w:rsidRDefault="00512C68" w:rsidP="00C34BB7">
            <w:pPr>
              <w:jc w:val="center"/>
            </w:pPr>
            <w:r w:rsidRPr="00C34BB7">
              <w:rPr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1 06 01000 03 0000 110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80" w:type="dxa"/>
            <w:vAlign w:val="center"/>
          </w:tcPr>
          <w:p w:rsidR="00512C68" w:rsidRPr="00872744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2596,6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Pr="00C34BB7" w:rsidRDefault="00512C68" w:rsidP="00C34BB7">
            <w:pPr>
              <w:jc w:val="center"/>
            </w:pPr>
            <w:r w:rsidRPr="00C34BB7">
              <w:rPr>
                <w:color w:val="000000"/>
              </w:rPr>
              <w:t>182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1 06 06000 03 0000 110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80" w:type="dxa"/>
            <w:vAlign w:val="center"/>
          </w:tcPr>
          <w:p w:rsidR="00512C68" w:rsidRPr="00872744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7069,6</w:t>
            </w:r>
          </w:p>
        </w:tc>
      </w:tr>
      <w:tr w:rsidR="00512C68">
        <w:trPr>
          <w:trHeight w:val="566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C336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1456,6</w:t>
            </w:r>
          </w:p>
        </w:tc>
      </w:tr>
      <w:tr w:rsidR="00512C68">
        <w:trPr>
          <w:trHeight w:val="566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Pr="00C04861" w:rsidRDefault="00512C68" w:rsidP="00A86388">
            <w:pPr>
              <w:jc w:val="center"/>
              <w:rPr>
                <w:color w:val="000000"/>
              </w:rPr>
            </w:pPr>
            <w:r w:rsidRPr="00C0486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04861">
              <w:rPr>
                <w:color w:val="000000"/>
              </w:rPr>
              <w:t>11 05025 10 0000 120</w:t>
            </w:r>
          </w:p>
        </w:tc>
        <w:tc>
          <w:tcPr>
            <w:tcW w:w="4252" w:type="dxa"/>
          </w:tcPr>
          <w:p w:rsidR="00512C68" w:rsidRPr="0025033E" w:rsidRDefault="00512C68" w:rsidP="00A86388">
            <w:pPr>
              <w:rPr>
                <w:color w:val="000000"/>
              </w:rPr>
            </w:pPr>
            <w:r w:rsidRPr="0025033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280" w:type="dxa"/>
            <w:vAlign w:val="center"/>
          </w:tcPr>
          <w:p w:rsidR="00512C68" w:rsidRPr="0025033E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1320,5</w:t>
            </w:r>
          </w:p>
        </w:tc>
      </w:tr>
      <w:tr w:rsidR="00512C68" w:rsidRPr="00BD3C34">
        <w:trPr>
          <w:trHeight w:val="1035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1 11 05035 10 0001 120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136,1</w:t>
            </w:r>
          </w:p>
        </w:tc>
      </w:tr>
      <w:tr w:rsidR="00512C68">
        <w:trPr>
          <w:trHeight w:val="379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C41BE8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1 11 09045 10 0000 120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поступления 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наем жилья.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2734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2C68">
        <w:trPr>
          <w:trHeight w:val="525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3150,1</w:t>
            </w:r>
          </w:p>
        </w:tc>
      </w:tr>
      <w:tr w:rsidR="00512C68">
        <w:trPr>
          <w:trHeight w:val="1042"/>
          <w:jc w:val="center"/>
        </w:trPr>
        <w:tc>
          <w:tcPr>
            <w:tcW w:w="1112" w:type="dxa"/>
          </w:tcPr>
          <w:p w:rsidR="00512C68" w:rsidRDefault="00512C68" w:rsidP="00F74703">
            <w:pPr>
              <w:jc w:val="center"/>
            </w:pPr>
            <w:r>
              <w:t>932</w:t>
            </w:r>
          </w:p>
        </w:tc>
        <w:tc>
          <w:tcPr>
            <w:tcW w:w="2385" w:type="dxa"/>
          </w:tcPr>
          <w:p w:rsidR="00512C68" w:rsidRPr="00420DC5" w:rsidRDefault="00512C68" w:rsidP="00F74703">
            <w:pPr>
              <w:rPr>
                <w:color w:val="000000"/>
              </w:rPr>
            </w:pPr>
            <w:r w:rsidRPr="00420DC5">
              <w:rPr>
                <w:color w:val="000000"/>
              </w:rPr>
              <w:t xml:space="preserve">  1 14 0</w:t>
            </w:r>
            <w:r>
              <w:rPr>
                <w:color w:val="000000"/>
              </w:rPr>
              <w:t>6025</w:t>
            </w:r>
            <w:r w:rsidRPr="00420DC5">
              <w:rPr>
                <w:color w:val="000000"/>
              </w:rPr>
              <w:t xml:space="preserve"> 10 0000 4</w:t>
            </w:r>
            <w:r>
              <w:rPr>
                <w:color w:val="000000"/>
              </w:rPr>
              <w:t>3</w:t>
            </w:r>
            <w:r w:rsidRPr="00420DC5">
              <w:rPr>
                <w:color w:val="000000"/>
              </w:rPr>
              <w:t>0</w:t>
            </w:r>
          </w:p>
        </w:tc>
        <w:tc>
          <w:tcPr>
            <w:tcW w:w="4252" w:type="dxa"/>
          </w:tcPr>
          <w:p w:rsidR="00512C68" w:rsidRDefault="00512C68" w:rsidP="009A2A1A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 ,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vAlign w:val="center"/>
          </w:tcPr>
          <w:p w:rsidR="00512C68" w:rsidRPr="001A0CA4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3150,1</w:t>
            </w:r>
          </w:p>
        </w:tc>
      </w:tr>
      <w:tr w:rsidR="00512C68">
        <w:trPr>
          <w:trHeight w:val="1042"/>
          <w:jc w:val="center"/>
        </w:trPr>
        <w:tc>
          <w:tcPr>
            <w:tcW w:w="1112" w:type="dxa"/>
          </w:tcPr>
          <w:p w:rsidR="00512C68" w:rsidRDefault="00512C68" w:rsidP="009F2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2385" w:type="dxa"/>
          </w:tcPr>
          <w:p w:rsidR="00512C68" w:rsidRDefault="00512C68" w:rsidP="009F2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116 00000 00 0000 000</w:t>
            </w:r>
          </w:p>
        </w:tc>
        <w:tc>
          <w:tcPr>
            <w:tcW w:w="4252" w:type="dxa"/>
          </w:tcPr>
          <w:p w:rsidR="00512C68" w:rsidRDefault="00512C68" w:rsidP="009F2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80" w:type="dxa"/>
            <w:vAlign w:val="center"/>
          </w:tcPr>
          <w:p w:rsidR="00512C68" w:rsidRDefault="00512C68" w:rsidP="009F2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</w:t>
            </w:r>
          </w:p>
        </w:tc>
      </w:tr>
      <w:tr w:rsidR="00512C68">
        <w:trPr>
          <w:trHeight w:val="1042"/>
          <w:jc w:val="center"/>
        </w:trPr>
        <w:tc>
          <w:tcPr>
            <w:tcW w:w="1112" w:type="dxa"/>
          </w:tcPr>
          <w:p w:rsidR="00512C68" w:rsidRPr="009F21E7" w:rsidRDefault="00512C68" w:rsidP="009F2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385" w:type="dxa"/>
          </w:tcPr>
          <w:p w:rsidR="00512C68" w:rsidRPr="009F21E7" w:rsidRDefault="00512C68" w:rsidP="009F21E7">
            <w:pPr>
              <w:jc w:val="center"/>
              <w:rPr>
                <w:color w:val="000000"/>
              </w:rPr>
            </w:pPr>
            <w:r w:rsidRPr="009F21E7">
              <w:rPr>
                <w:color w:val="000000"/>
              </w:rPr>
              <w:t xml:space="preserve">116 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3305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06000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140</w:t>
            </w:r>
          </w:p>
        </w:tc>
        <w:tc>
          <w:tcPr>
            <w:tcW w:w="4252" w:type="dxa"/>
          </w:tcPr>
          <w:p w:rsidR="00512C68" w:rsidRPr="009F21E7" w:rsidRDefault="00512C68" w:rsidP="009F21E7">
            <w:pPr>
              <w:rPr>
                <w:color w:val="000000"/>
              </w:rPr>
            </w:pPr>
            <w:r w:rsidRPr="009F21E7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 внебюджетными фондами Российской Федерации)</w:t>
            </w:r>
          </w:p>
        </w:tc>
        <w:tc>
          <w:tcPr>
            <w:tcW w:w="1280" w:type="dxa"/>
            <w:vAlign w:val="center"/>
          </w:tcPr>
          <w:p w:rsidR="00512C68" w:rsidRPr="009F21E7" w:rsidRDefault="00512C68" w:rsidP="009F2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512C68">
        <w:trPr>
          <w:trHeight w:val="330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1 17 00000 00 0000 000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80" w:type="dxa"/>
            <w:vAlign w:val="center"/>
          </w:tcPr>
          <w:p w:rsidR="00512C68" w:rsidRPr="009F21E7" w:rsidRDefault="00512C68" w:rsidP="00833E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136,5</w:t>
            </w:r>
          </w:p>
        </w:tc>
      </w:tr>
      <w:tr w:rsidR="00512C68">
        <w:trPr>
          <w:trHeight w:val="525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1 17 05030 10 0000 180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  бюджетов поселений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</w:tr>
      <w:tr w:rsidR="00512C68">
        <w:trPr>
          <w:trHeight w:val="525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280" w:type="dxa"/>
            <w:vAlign w:val="center"/>
          </w:tcPr>
          <w:p w:rsidR="00512C68" w:rsidRDefault="00512C68" w:rsidP="00C921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15232,5</w:t>
            </w:r>
          </w:p>
        </w:tc>
      </w:tr>
      <w:tr w:rsidR="00512C68">
        <w:trPr>
          <w:trHeight w:val="229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B8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2 02 01001 10 0000 150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6467,2</w:t>
            </w:r>
          </w:p>
        </w:tc>
      </w:tr>
      <w:tr w:rsidR="00512C68">
        <w:trPr>
          <w:trHeight w:val="780"/>
          <w:jc w:val="center"/>
        </w:trPr>
        <w:tc>
          <w:tcPr>
            <w:tcW w:w="1112" w:type="dxa"/>
          </w:tcPr>
          <w:p w:rsidR="00512C68" w:rsidRPr="00F557F8" w:rsidRDefault="00512C68" w:rsidP="00476537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:rsidR="00512C68" w:rsidRPr="00B85D3B" w:rsidRDefault="00512C68" w:rsidP="00B85D3B">
            <w:pPr>
              <w:jc w:val="center"/>
              <w:rPr>
                <w:b/>
                <w:bCs/>
                <w:color w:val="000000"/>
              </w:rPr>
            </w:pPr>
            <w:r w:rsidRPr="00F557F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 xml:space="preserve">2 02 </w:t>
            </w:r>
            <w:r w:rsidRPr="00F557F8">
              <w:rPr>
                <w:b/>
                <w:bCs/>
                <w:color w:val="000000"/>
                <w:lang w:val="en-US"/>
              </w:rPr>
              <w:t>30</w:t>
            </w:r>
            <w:r w:rsidRPr="00F557F8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>0</w:t>
            </w:r>
            <w:r w:rsidRPr="00F557F8">
              <w:rPr>
                <w:b/>
                <w:bCs/>
                <w:color w:val="000000"/>
                <w:lang w:val="en-US"/>
              </w:rPr>
              <w:t xml:space="preserve"> </w:t>
            </w:r>
            <w:r w:rsidRPr="00F557F8">
              <w:rPr>
                <w:b/>
                <w:bCs/>
                <w:color w:val="000000"/>
              </w:rPr>
              <w:t>0</w:t>
            </w:r>
            <w:r w:rsidRPr="00F557F8">
              <w:rPr>
                <w:b/>
                <w:bCs/>
                <w:color w:val="000000"/>
                <w:lang w:val="en-US"/>
              </w:rPr>
              <w:t>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252" w:type="dxa"/>
          </w:tcPr>
          <w:p w:rsidR="00512C68" w:rsidRPr="00F557F8" w:rsidRDefault="00512C68" w:rsidP="00476537">
            <w:pPr>
              <w:rPr>
                <w:b/>
                <w:bCs/>
                <w:color w:val="000000"/>
              </w:rPr>
            </w:pPr>
            <w:r w:rsidRPr="00F557F8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vAlign w:val="center"/>
          </w:tcPr>
          <w:p w:rsidR="00512C68" w:rsidRPr="00F557F8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1924,9</w:t>
            </w:r>
          </w:p>
        </w:tc>
      </w:tr>
      <w:tr w:rsidR="00512C68">
        <w:trPr>
          <w:trHeight w:val="780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Pr="00B85D3B" w:rsidRDefault="00512C68" w:rsidP="00EF5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2 02 </w:t>
            </w:r>
            <w:r>
              <w:rPr>
                <w:color w:val="000000"/>
              </w:rPr>
              <w:t>35118</w:t>
            </w:r>
            <w:r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</w:tr>
      <w:tr w:rsidR="00512C68">
        <w:trPr>
          <w:trHeight w:val="780"/>
          <w:jc w:val="center"/>
        </w:trPr>
        <w:tc>
          <w:tcPr>
            <w:tcW w:w="1112" w:type="dxa"/>
          </w:tcPr>
          <w:p w:rsidR="00512C68" w:rsidRPr="009C57A4" w:rsidRDefault="00512C68" w:rsidP="00C34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2 02 35082 10 0000 150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</w:tr>
      <w:tr w:rsidR="00512C68">
        <w:trPr>
          <w:trHeight w:val="413"/>
          <w:jc w:val="center"/>
        </w:trPr>
        <w:tc>
          <w:tcPr>
            <w:tcW w:w="1112" w:type="dxa"/>
          </w:tcPr>
          <w:p w:rsidR="00512C68" w:rsidRPr="00D811E9" w:rsidRDefault="00512C68" w:rsidP="00476537">
            <w:pPr>
              <w:jc w:val="center"/>
              <w:rPr>
                <w:b/>
                <w:bCs/>
              </w:rPr>
            </w:pPr>
            <w:r w:rsidRPr="00D811E9">
              <w:rPr>
                <w:b/>
                <w:bCs/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Pr="00B85D3B" w:rsidRDefault="00512C68" w:rsidP="00B85D3B">
            <w:pPr>
              <w:jc w:val="center"/>
              <w:rPr>
                <w:b/>
                <w:bCs/>
                <w:color w:val="000000"/>
              </w:rPr>
            </w:pPr>
            <w:r w:rsidRPr="00D811E9">
              <w:rPr>
                <w:b/>
                <w:bCs/>
                <w:color w:val="000000"/>
              </w:rPr>
              <w:t xml:space="preserve"> </w:t>
            </w:r>
            <w:r w:rsidRPr="00D811E9">
              <w:rPr>
                <w:b/>
                <w:bCs/>
                <w:color w:val="000000"/>
                <w:lang w:val="en-US"/>
              </w:rPr>
              <w:t>2 02 04</w:t>
            </w:r>
            <w:r w:rsidRPr="00D811E9">
              <w:rPr>
                <w:b/>
                <w:bCs/>
                <w:color w:val="000000"/>
              </w:rPr>
              <w:t>000</w:t>
            </w:r>
            <w:r w:rsidRPr="00D811E9">
              <w:rPr>
                <w:b/>
                <w:bCs/>
                <w:color w:val="000000"/>
                <w:lang w:val="en-US"/>
              </w:rPr>
              <w:t xml:space="preserve"> </w:t>
            </w:r>
            <w:r w:rsidRPr="00D811E9">
              <w:rPr>
                <w:b/>
                <w:bCs/>
                <w:color w:val="000000"/>
              </w:rPr>
              <w:t>0</w:t>
            </w:r>
            <w:r w:rsidRPr="00D811E9">
              <w:rPr>
                <w:b/>
                <w:bCs/>
                <w:color w:val="000000"/>
                <w:lang w:val="en-US"/>
              </w:rPr>
              <w:t>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252" w:type="dxa"/>
          </w:tcPr>
          <w:p w:rsidR="00512C68" w:rsidRPr="00D811E9" w:rsidRDefault="00512C68" w:rsidP="00476537">
            <w:pPr>
              <w:rPr>
                <w:b/>
                <w:bCs/>
                <w:color w:val="000000"/>
              </w:rPr>
            </w:pPr>
            <w:r w:rsidRPr="00D811E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80" w:type="dxa"/>
            <w:vAlign w:val="center"/>
          </w:tcPr>
          <w:p w:rsidR="00512C68" w:rsidRPr="00D811E9" w:rsidRDefault="00512C68" w:rsidP="00C921F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6640,8</w:t>
            </w:r>
          </w:p>
        </w:tc>
      </w:tr>
      <w:tr w:rsidR="00512C68">
        <w:trPr>
          <w:trHeight w:val="634"/>
          <w:jc w:val="center"/>
        </w:trPr>
        <w:tc>
          <w:tcPr>
            <w:tcW w:w="1112" w:type="dxa"/>
          </w:tcPr>
          <w:p w:rsidR="00512C68" w:rsidRDefault="00512C68" w:rsidP="0047653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Pr="00B85D3B" w:rsidRDefault="00512C68" w:rsidP="00B8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0 0000 15</w:t>
            </w:r>
            <w:r>
              <w:rPr>
                <w:color w:val="000000"/>
              </w:rPr>
              <w:t>0</w:t>
            </w:r>
          </w:p>
        </w:tc>
        <w:tc>
          <w:tcPr>
            <w:tcW w:w="4252" w:type="dxa"/>
          </w:tcPr>
          <w:p w:rsidR="00512C68" w:rsidRDefault="00512C68" w:rsidP="0047653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6640,8</w:t>
            </w:r>
          </w:p>
        </w:tc>
      </w:tr>
      <w:tr w:rsidR="00512C68">
        <w:trPr>
          <w:trHeight w:val="634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Pr="00B85D3B" w:rsidRDefault="00512C68" w:rsidP="00B8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999</w:t>
            </w:r>
            <w:r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6640,8</w:t>
            </w:r>
          </w:p>
        </w:tc>
      </w:tr>
      <w:tr w:rsidR="00512C68">
        <w:trPr>
          <w:trHeight w:val="634"/>
          <w:jc w:val="center"/>
        </w:trPr>
        <w:tc>
          <w:tcPr>
            <w:tcW w:w="1112" w:type="dxa"/>
          </w:tcPr>
          <w:p w:rsidR="00512C68" w:rsidRPr="003313FA" w:rsidRDefault="00512C68" w:rsidP="00C34BB7">
            <w:pPr>
              <w:jc w:val="center"/>
              <w:rPr>
                <w:b/>
                <w:bCs/>
                <w:color w:val="000000"/>
              </w:rPr>
            </w:pPr>
            <w:r w:rsidRPr="003313FA">
              <w:rPr>
                <w:b/>
                <w:bCs/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Pr="003313FA" w:rsidRDefault="00512C68" w:rsidP="00A86388">
            <w:pPr>
              <w:jc w:val="center"/>
              <w:rPr>
                <w:b/>
                <w:bCs/>
                <w:color w:val="000000"/>
              </w:rPr>
            </w:pPr>
            <w:r w:rsidRPr="003313FA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3313FA">
              <w:rPr>
                <w:b/>
                <w:bCs/>
                <w:color w:val="000000"/>
              </w:rPr>
              <w:t>07</w:t>
            </w:r>
            <w:r>
              <w:rPr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4252" w:type="dxa"/>
          </w:tcPr>
          <w:p w:rsidR="00512C68" w:rsidRPr="003313FA" w:rsidRDefault="00512C68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80" w:type="dxa"/>
            <w:vAlign w:val="center"/>
          </w:tcPr>
          <w:p w:rsidR="00512C68" w:rsidRPr="003313FA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178,6</w:t>
            </w:r>
          </w:p>
        </w:tc>
      </w:tr>
      <w:tr w:rsidR="00512C68">
        <w:trPr>
          <w:trHeight w:val="634"/>
          <w:jc w:val="center"/>
        </w:trPr>
        <w:tc>
          <w:tcPr>
            <w:tcW w:w="1112" w:type="dxa"/>
          </w:tcPr>
          <w:p w:rsidR="00512C68" w:rsidRPr="009C57A4" w:rsidRDefault="00512C68" w:rsidP="00C34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950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2 07 05000 10 0004 180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</w:tr>
      <w:tr w:rsidR="00512C68">
        <w:trPr>
          <w:trHeight w:val="634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2 18 00000 00 0000 000</w:t>
            </w:r>
          </w:p>
        </w:tc>
        <w:tc>
          <w:tcPr>
            <w:tcW w:w="4252" w:type="dxa"/>
          </w:tcPr>
          <w:p w:rsidR="00512C68" w:rsidRDefault="00512C68" w:rsidP="00E06BA5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0" w:type="dxa"/>
            <w:vAlign w:val="center"/>
          </w:tcPr>
          <w:p w:rsidR="00512C68" w:rsidRPr="00B85D3B" w:rsidRDefault="00512C68" w:rsidP="00833E9A">
            <w:pPr>
              <w:jc w:val="right"/>
              <w:rPr>
                <w:b/>
                <w:bCs/>
                <w:color w:val="000000"/>
              </w:rPr>
            </w:pPr>
            <w:r w:rsidRPr="00B85D3B">
              <w:rPr>
                <w:b/>
                <w:bCs/>
                <w:color w:val="000000"/>
              </w:rPr>
              <w:t>21,0</w:t>
            </w:r>
          </w:p>
        </w:tc>
      </w:tr>
      <w:tr w:rsidR="00512C68">
        <w:trPr>
          <w:trHeight w:val="634"/>
          <w:jc w:val="center"/>
        </w:trPr>
        <w:tc>
          <w:tcPr>
            <w:tcW w:w="1112" w:type="dxa"/>
          </w:tcPr>
          <w:p w:rsidR="00512C68" w:rsidRDefault="00512C68" w:rsidP="00C34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</w:tcPr>
          <w:p w:rsidR="00512C68" w:rsidRDefault="00512C68" w:rsidP="00950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2 18 05000 10 0000 150</w:t>
            </w:r>
          </w:p>
        </w:tc>
        <w:tc>
          <w:tcPr>
            <w:tcW w:w="4252" w:type="dxa"/>
          </w:tcPr>
          <w:p w:rsidR="00512C68" w:rsidRDefault="00512C68" w:rsidP="00A86388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80" w:type="dxa"/>
            <w:vAlign w:val="center"/>
          </w:tcPr>
          <w:p w:rsidR="00512C68" w:rsidRDefault="00512C68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512C68">
        <w:trPr>
          <w:trHeight w:val="309"/>
          <w:jc w:val="center"/>
        </w:trPr>
        <w:tc>
          <w:tcPr>
            <w:tcW w:w="1112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</w:tcPr>
          <w:p w:rsidR="00512C68" w:rsidRDefault="00512C68" w:rsidP="00A86388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</w:tcPr>
          <w:p w:rsidR="00512C68" w:rsidRPr="00F00ED3" w:rsidRDefault="00512C68" w:rsidP="00A86388">
            <w:pPr>
              <w:rPr>
                <w:b/>
                <w:bCs/>
                <w:color w:val="000000"/>
              </w:rPr>
            </w:pPr>
            <w:r w:rsidRPr="00F00ED3">
              <w:rPr>
                <w:b/>
                <w:bCs/>
                <w:color w:val="000000"/>
              </w:rPr>
              <w:t>Доходы бюджета всего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280" w:type="dxa"/>
            <w:vAlign w:val="center"/>
          </w:tcPr>
          <w:p w:rsidR="00512C68" w:rsidRPr="00F00ED3" w:rsidRDefault="00512C68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36385,5</w:t>
            </w:r>
          </w:p>
        </w:tc>
      </w:tr>
    </w:tbl>
    <w:p w:rsidR="00512C68" w:rsidRDefault="00512C68" w:rsidP="008A6FD6">
      <w:pPr>
        <w:ind w:firstLine="720"/>
        <w:jc w:val="right"/>
      </w:pPr>
    </w:p>
    <w:p w:rsidR="00512C68" w:rsidRDefault="00512C68" w:rsidP="00795266">
      <w:pPr>
        <w:keepNext/>
        <w:jc w:val="right"/>
      </w:pPr>
      <w:r>
        <w:t>Приложение №2</w:t>
      </w:r>
    </w:p>
    <w:p w:rsidR="00512C68" w:rsidRDefault="00512C68" w:rsidP="00795266">
      <w:pPr>
        <w:keepNext/>
        <w:jc w:val="right"/>
      </w:pPr>
      <w:r>
        <w:t>к отчету об исполнении бюджета</w:t>
      </w:r>
    </w:p>
    <w:p w:rsidR="00512C68" w:rsidRDefault="00512C68" w:rsidP="00795266">
      <w:pPr>
        <w:keepNext/>
        <w:jc w:val="right"/>
      </w:pPr>
      <w:r>
        <w:t>Заречного сельского поселения</w:t>
      </w:r>
    </w:p>
    <w:p w:rsidR="00512C68" w:rsidRDefault="00512C68" w:rsidP="00795266">
      <w:pPr>
        <w:keepNext/>
        <w:jc w:val="right"/>
      </w:pPr>
      <w:r>
        <w:t>за 2019 год</w:t>
      </w:r>
    </w:p>
    <w:p w:rsidR="00512C68" w:rsidRDefault="00512C68" w:rsidP="001553EA">
      <w:pPr>
        <w:keepNext/>
        <w:jc w:val="right"/>
      </w:pPr>
    </w:p>
    <w:p w:rsidR="00512C68" w:rsidRDefault="00512C68" w:rsidP="003820F0">
      <w:pPr>
        <w:jc w:val="center"/>
        <w:rPr>
          <w:b/>
          <w:bCs/>
        </w:rPr>
      </w:pPr>
      <w:r>
        <w:rPr>
          <w:b/>
          <w:bCs/>
        </w:rPr>
        <w:t xml:space="preserve">Отчет об исполнении доходов бюджета Заречного поселения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512C68" w:rsidRDefault="00512C68" w:rsidP="003820F0">
      <w:pPr>
        <w:jc w:val="center"/>
        <w:rPr>
          <w:b/>
          <w:bCs/>
        </w:rPr>
      </w:pPr>
      <w:r>
        <w:rPr>
          <w:b/>
          <w:bCs/>
        </w:rPr>
        <w:t>за  2019 год (тыс. руб.)</w:t>
      </w:r>
    </w:p>
    <w:p w:rsidR="00512C68" w:rsidRDefault="00512C68" w:rsidP="003820F0">
      <w:pPr>
        <w:jc w:val="center"/>
        <w:rPr>
          <w:b/>
          <w:bCs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8"/>
        <w:gridCol w:w="3999"/>
        <w:gridCol w:w="1280"/>
        <w:gridCol w:w="1280"/>
        <w:gridCol w:w="1017"/>
      </w:tblGrid>
      <w:tr w:rsidR="00512C68">
        <w:trPr>
          <w:trHeight w:val="960"/>
          <w:tblHeader/>
          <w:jc w:val="center"/>
        </w:trPr>
        <w:tc>
          <w:tcPr>
            <w:tcW w:w="2638" w:type="dxa"/>
            <w:vAlign w:val="center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</w:rPr>
              <w:t>Коды бюджетной  классификации РФ</w:t>
            </w:r>
          </w:p>
        </w:tc>
        <w:tc>
          <w:tcPr>
            <w:tcW w:w="3999" w:type="dxa"/>
            <w:vAlign w:val="center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80" w:type="dxa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Утвержденные назначения годовые</w:t>
            </w:r>
          </w:p>
        </w:tc>
        <w:tc>
          <w:tcPr>
            <w:tcW w:w="1280" w:type="dxa"/>
            <w:vAlign w:val="center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 за отчетный период  </w:t>
            </w:r>
          </w:p>
        </w:tc>
        <w:tc>
          <w:tcPr>
            <w:tcW w:w="1017" w:type="dxa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%</w:t>
            </w:r>
          </w:p>
        </w:tc>
      </w:tr>
      <w:tr w:rsidR="00512C68" w:rsidRPr="00A01BDA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3999" w:type="dxa"/>
          </w:tcPr>
          <w:p w:rsidR="00512C68" w:rsidRDefault="00512C68" w:rsidP="000662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80" w:type="dxa"/>
            <w:vAlign w:val="center"/>
          </w:tcPr>
          <w:p w:rsidR="00512C68" w:rsidRPr="00A01BDA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18601,9</w:t>
            </w:r>
          </w:p>
        </w:tc>
        <w:tc>
          <w:tcPr>
            <w:tcW w:w="1280" w:type="dxa"/>
            <w:vAlign w:val="center"/>
          </w:tcPr>
          <w:p w:rsidR="00512C68" w:rsidRPr="00A01BDA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21153,0</w:t>
            </w:r>
          </w:p>
        </w:tc>
        <w:tc>
          <w:tcPr>
            <w:tcW w:w="1017" w:type="dxa"/>
            <w:vAlign w:val="center"/>
          </w:tcPr>
          <w:p w:rsidR="00512C68" w:rsidRDefault="00512C68" w:rsidP="00D235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113,7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Pr="008F7D57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100 </w:t>
            </w:r>
            <w:r w:rsidRPr="008F7D57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999" w:type="dxa"/>
          </w:tcPr>
          <w:p w:rsidR="00512C68" w:rsidRPr="008F7D57" w:rsidRDefault="00512C68" w:rsidP="00F74703">
            <w:pPr>
              <w:rPr>
                <w:b/>
                <w:bCs/>
              </w:rPr>
            </w:pPr>
            <w:r w:rsidRPr="008F7D57">
              <w:rPr>
                <w:b/>
                <w:bCs/>
              </w:rPr>
              <w:t>Налоги на товары, работы, услуги), реализуемые на территории Российской Федерации</w:t>
            </w:r>
          </w:p>
        </w:tc>
        <w:tc>
          <w:tcPr>
            <w:tcW w:w="1280" w:type="dxa"/>
            <w:vAlign w:val="center"/>
          </w:tcPr>
          <w:p w:rsidR="00512C68" w:rsidRPr="008F7D57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2354,5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2458,2</w:t>
            </w:r>
          </w:p>
        </w:tc>
        <w:tc>
          <w:tcPr>
            <w:tcW w:w="1017" w:type="dxa"/>
            <w:vAlign w:val="center"/>
          </w:tcPr>
          <w:p w:rsidR="00512C68" w:rsidRDefault="00512C68" w:rsidP="00AE3A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104,4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Pr="00A50DAF" w:rsidRDefault="00512C68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r w:rsidRPr="00A50D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03 02230 01 0000 110</w:t>
            </w:r>
          </w:p>
        </w:tc>
        <w:tc>
          <w:tcPr>
            <w:tcW w:w="3999" w:type="dxa"/>
          </w:tcPr>
          <w:p w:rsidR="00512C68" w:rsidRPr="00A50DAF" w:rsidRDefault="00512C68" w:rsidP="00F74703">
            <w:pPr>
              <w:rPr>
                <w:color w:val="000000"/>
              </w:rPr>
            </w:pPr>
            <w:r w:rsidRPr="00E025C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8F7D57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1118,9</w:t>
            </w:r>
          </w:p>
        </w:tc>
        <w:tc>
          <w:tcPr>
            <w:tcW w:w="1017" w:type="dxa"/>
            <w:vAlign w:val="center"/>
          </w:tcPr>
          <w:p w:rsidR="00512C68" w:rsidRPr="00A44BC7" w:rsidRDefault="00512C68" w:rsidP="00AE3A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124,3</w:t>
            </w:r>
          </w:p>
        </w:tc>
      </w:tr>
      <w:tr w:rsidR="00512C68" w:rsidRPr="00A44BC7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</w:pPr>
            <w:r>
              <w:rPr>
                <w:color w:val="000000"/>
              </w:rPr>
              <w:t xml:space="preserve">100 </w:t>
            </w: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4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3999" w:type="dxa"/>
          </w:tcPr>
          <w:p w:rsidR="00512C68" w:rsidRPr="00E025C5" w:rsidRDefault="00512C68" w:rsidP="00066247">
            <w:pPr>
              <w:widowControl w:val="0"/>
            </w:pPr>
            <w:r w:rsidRPr="00E025C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8F7D57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017" w:type="dxa"/>
            <w:vAlign w:val="center"/>
          </w:tcPr>
          <w:p w:rsidR="00512C68" w:rsidRPr="00A44BC7" w:rsidRDefault="00512C68" w:rsidP="00AE3A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</w:pPr>
            <w:r>
              <w:rPr>
                <w:color w:val="000000"/>
              </w:rPr>
              <w:t xml:space="preserve">100 </w:t>
            </w: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5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3999" w:type="dxa"/>
          </w:tcPr>
          <w:p w:rsidR="00512C68" w:rsidRPr="00A50DAF" w:rsidRDefault="00512C68" w:rsidP="00F74703">
            <w:pPr>
              <w:rPr>
                <w:color w:val="000000"/>
              </w:rPr>
            </w:pPr>
            <w:r w:rsidRPr="00E025C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t>лений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8F7D57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1445,5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1494,9</w:t>
            </w:r>
          </w:p>
        </w:tc>
        <w:tc>
          <w:tcPr>
            <w:tcW w:w="1017" w:type="dxa"/>
            <w:vAlign w:val="center"/>
          </w:tcPr>
          <w:p w:rsidR="00512C68" w:rsidRPr="00A44BC7" w:rsidRDefault="00512C68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</w:pPr>
            <w:r>
              <w:rPr>
                <w:color w:val="000000"/>
              </w:rPr>
              <w:t xml:space="preserve">100 </w:t>
            </w: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6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3999" w:type="dxa"/>
          </w:tcPr>
          <w:p w:rsidR="00512C68" w:rsidRPr="00E025C5" w:rsidRDefault="00512C68" w:rsidP="00066247">
            <w:pPr>
              <w:widowControl w:val="0"/>
            </w:pPr>
            <w:r w:rsidRPr="00E025C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</w:t>
            </w:r>
            <w:r>
              <w:t>ний в местные бюджеты</w:t>
            </w:r>
          </w:p>
        </w:tc>
        <w:tc>
          <w:tcPr>
            <w:tcW w:w="1280" w:type="dxa"/>
            <w:vAlign w:val="center"/>
          </w:tcPr>
          <w:p w:rsidR="00512C68" w:rsidRPr="008F7D57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-163,8</w:t>
            </w:r>
          </w:p>
        </w:tc>
        <w:tc>
          <w:tcPr>
            <w:tcW w:w="1017" w:type="dxa"/>
            <w:vAlign w:val="center"/>
          </w:tcPr>
          <w:p w:rsidR="00512C68" w:rsidRPr="004A5B98" w:rsidRDefault="00512C68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182 1 01 00000 00 0000 000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80" w:type="dxa"/>
            <w:vAlign w:val="center"/>
          </w:tcPr>
          <w:p w:rsidR="00512C68" w:rsidRPr="00B74E19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3899,7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4280,4</w:t>
            </w:r>
          </w:p>
        </w:tc>
        <w:tc>
          <w:tcPr>
            <w:tcW w:w="1017" w:type="dxa"/>
            <w:vAlign w:val="center"/>
          </w:tcPr>
          <w:p w:rsidR="00512C68" w:rsidRDefault="00512C68" w:rsidP="00BF1B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109,8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color w:val="000000"/>
              </w:rPr>
            </w:pPr>
            <w:r w:rsidRPr="00485A04">
              <w:rPr>
                <w:color w:val="000000"/>
              </w:rPr>
              <w:t xml:space="preserve">182 </w:t>
            </w:r>
            <w:r>
              <w:rPr>
                <w:color w:val="000000"/>
              </w:rPr>
              <w:t>1 01 02000 01 0000 110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80" w:type="dxa"/>
            <w:vAlign w:val="center"/>
          </w:tcPr>
          <w:p w:rsidR="00512C68" w:rsidRPr="00A01BDA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3899,7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4280,4</w:t>
            </w:r>
          </w:p>
        </w:tc>
        <w:tc>
          <w:tcPr>
            <w:tcW w:w="1017" w:type="dxa"/>
            <w:vAlign w:val="center"/>
          </w:tcPr>
          <w:p w:rsidR="00512C68" w:rsidRPr="00A44BC7" w:rsidRDefault="00512C68" w:rsidP="00BF1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512C68" w:rsidRPr="00A01BDA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182 1 05 00000 00 0000 000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80" w:type="dxa"/>
            <w:vAlign w:val="center"/>
          </w:tcPr>
          <w:p w:rsidR="00512C68" w:rsidRPr="00B74E19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  <w:tc>
          <w:tcPr>
            <w:tcW w:w="1017" w:type="dxa"/>
            <w:vAlign w:val="center"/>
          </w:tcPr>
          <w:p w:rsidR="00512C68" w:rsidRDefault="00512C68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color w:val="000000"/>
              </w:rPr>
              <w:t>1 05 03000 01 0000 110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80" w:type="dxa"/>
            <w:vAlign w:val="center"/>
          </w:tcPr>
          <w:p w:rsidR="00512C68" w:rsidRPr="00A01BDA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017" w:type="dxa"/>
            <w:vAlign w:val="center"/>
          </w:tcPr>
          <w:p w:rsidR="00512C68" w:rsidRPr="00A44BC7" w:rsidRDefault="00512C68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512C68" w:rsidRPr="00A01BDA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182 1 06 00000 00 0000 000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80" w:type="dxa"/>
            <w:vAlign w:val="center"/>
          </w:tcPr>
          <w:p w:rsidR="00512C68" w:rsidRPr="00B74E19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8396,0</w:t>
            </w:r>
          </w:p>
        </w:tc>
        <w:tc>
          <w:tcPr>
            <w:tcW w:w="1280" w:type="dxa"/>
            <w:vAlign w:val="center"/>
          </w:tcPr>
          <w:p w:rsidR="00512C68" w:rsidRPr="00FD2E7B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9666,2</w:t>
            </w:r>
          </w:p>
        </w:tc>
        <w:tc>
          <w:tcPr>
            <w:tcW w:w="1017" w:type="dxa"/>
            <w:vAlign w:val="center"/>
          </w:tcPr>
          <w:p w:rsidR="00512C68" w:rsidRDefault="00512C68" w:rsidP="00BF1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512C68" w:rsidRPr="00B74E19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color w:val="000000"/>
              </w:rPr>
              <w:t>1 06 01000 03 0000 110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80" w:type="dxa"/>
            <w:vAlign w:val="center"/>
          </w:tcPr>
          <w:p w:rsidR="00512C68" w:rsidRPr="00A01BDA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2645,0</w:t>
            </w:r>
          </w:p>
        </w:tc>
        <w:tc>
          <w:tcPr>
            <w:tcW w:w="1280" w:type="dxa"/>
            <w:vAlign w:val="center"/>
          </w:tcPr>
          <w:p w:rsidR="00512C68" w:rsidRPr="00872744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2596,6</w:t>
            </w:r>
          </w:p>
        </w:tc>
        <w:tc>
          <w:tcPr>
            <w:tcW w:w="1017" w:type="dxa"/>
            <w:vAlign w:val="center"/>
          </w:tcPr>
          <w:p w:rsidR="00512C68" w:rsidRPr="00FB5F24" w:rsidRDefault="00512C68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512C68" w:rsidRPr="00A01BDA">
        <w:trPr>
          <w:trHeight w:val="330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182 1 06 06000 03 0000 110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80" w:type="dxa"/>
            <w:vAlign w:val="center"/>
          </w:tcPr>
          <w:p w:rsidR="00512C68" w:rsidRPr="00B74E19" w:rsidRDefault="00512C68" w:rsidP="00203E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5751,0</w:t>
            </w:r>
          </w:p>
        </w:tc>
        <w:tc>
          <w:tcPr>
            <w:tcW w:w="1280" w:type="dxa"/>
            <w:vAlign w:val="center"/>
          </w:tcPr>
          <w:p w:rsidR="00512C68" w:rsidRPr="00872744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7069,6</w:t>
            </w:r>
          </w:p>
        </w:tc>
        <w:tc>
          <w:tcPr>
            <w:tcW w:w="1017" w:type="dxa"/>
            <w:vAlign w:val="center"/>
          </w:tcPr>
          <w:p w:rsidR="00512C68" w:rsidRDefault="00512C68" w:rsidP="00BF1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122,9</w:t>
            </w:r>
          </w:p>
        </w:tc>
      </w:tr>
      <w:tr w:rsidR="00512C68">
        <w:trPr>
          <w:trHeight w:val="566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111 00000 00 0000 000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80" w:type="dxa"/>
            <w:vAlign w:val="center"/>
          </w:tcPr>
          <w:p w:rsidR="00512C68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999,4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1456,6</w:t>
            </w:r>
          </w:p>
        </w:tc>
        <w:tc>
          <w:tcPr>
            <w:tcW w:w="1017" w:type="dxa"/>
            <w:vAlign w:val="center"/>
          </w:tcPr>
          <w:p w:rsidR="00512C68" w:rsidRDefault="00512C68" w:rsidP="00D235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145,7</w:t>
            </w:r>
          </w:p>
        </w:tc>
      </w:tr>
      <w:tr w:rsidR="00512C68">
        <w:trPr>
          <w:trHeight w:val="566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932 1 11 05025 10 0001 120</w:t>
            </w:r>
          </w:p>
        </w:tc>
        <w:tc>
          <w:tcPr>
            <w:tcW w:w="3999" w:type="dxa"/>
          </w:tcPr>
          <w:p w:rsidR="00512C68" w:rsidRPr="00BF5613" w:rsidRDefault="00512C68" w:rsidP="00BF5613">
            <w:pPr>
              <w:rPr>
                <w:color w:val="000000"/>
              </w:rPr>
            </w:pPr>
            <w:r w:rsidRPr="00BF5613">
              <w:rPr>
                <w:color w:val="000000"/>
              </w:rPr>
              <w:t>Доходы, получаемые виде арендной платы, а также средства от продажи права на заключение договор</w:t>
            </w:r>
            <w:r>
              <w:rPr>
                <w:color w:val="000000"/>
              </w:rPr>
              <w:t>о</w:t>
            </w:r>
            <w:r w:rsidRPr="00BF5613">
              <w:rPr>
                <w:color w:val="000000"/>
              </w:rPr>
              <w:t>в аренды за земли, находящиеся в собственности сельских поселений</w:t>
            </w:r>
            <w:r>
              <w:rPr>
                <w:color w:val="000000"/>
              </w:rPr>
              <w:t xml:space="preserve"> </w:t>
            </w:r>
            <w:r w:rsidRPr="00BF5613">
              <w:rPr>
                <w:color w:val="00000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vAlign w:val="center"/>
          </w:tcPr>
          <w:p w:rsidR="00512C68" w:rsidRPr="00BF5613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597,9</w:t>
            </w:r>
          </w:p>
        </w:tc>
        <w:tc>
          <w:tcPr>
            <w:tcW w:w="1280" w:type="dxa"/>
            <w:vAlign w:val="center"/>
          </w:tcPr>
          <w:p w:rsidR="00512C68" w:rsidRPr="0025033E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1320,5</w:t>
            </w:r>
          </w:p>
        </w:tc>
        <w:tc>
          <w:tcPr>
            <w:tcW w:w="1017" w:type="dxa"/>
            <w:vAlign w:val="center"/>
          </w:tcPr>
          <w:p w:rsidR="00512C68" w:rsidRPr="00BF5613" w:rsidRDefault="00512C68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220,8</w:t>
            </w:r>
          </w:p>
        </w:tc>
      </w:tr>
      <w:tr w:rsidR="00512C68">
        <w:trPr>
          <w:trHeight w:val="584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932 1 11 05035 10 0001 120</w:t>
            </w:r>
          </w:p>
        </w:tc>
        <w:tc>
          <w:tcPr>
            <w:tcW w:w="3999" w:type="dxa"/>
          </w:tcPr>
          <w:p w:rsidR="00512C68" w:rsidRDefault="00512C68" w:rsidP="00725702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280" w:type="dxa"/>
            <w:vAlign w:val="center"/>
          </w:tcPr>
          <w:p w:rsidR="00512C68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381,5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136,1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</w:tr>
      <w:tr w:rsidR="00512C68">
        <w:trPr>
          <w:trHeight w:val="379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932 1 11 09045 10 0000 120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поступления 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наем жилья.</w:t>
            </w:r>
          </w:p>
        </w:tc>
        <w:tc>
          <w:tcPr>
            <w:tcW w:w="1280" w:type="dxa"/>
            <w:vAlign w:val="center"/>
          </w:tcPr>
          <w:p w:rsidR="00512C68" w:rsidRDefault="00512C68" w:rsidP="006A1B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7" w:type="dxa"/>
            <w:vAlign w:val="center"/>
          </w:tcPr>
          <w:p w:rsidR="00512C68" w:rsidRDefault="00512C68" w:rsidP="007F3A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2C68">
        <w:trPr>
          <w:trHeight w:val="525"/>
          <w:jc w:val="center"/>
        </w:trPr>
        <w:tc>
          <w:tcPr>
            <w:tcW w:w="2638" w:type="dxa"/>
          </w:tcPr>
          <w:p w:rsidR="00512C68" w:rsidRDefault="00512C68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1 14 00000 00 0000 000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vAlign w:val="center"/>
          </w:tcPr>
          <w:p w:rsidR="00512C68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2950,0</w:t>
            </w:r>
          </w:p>
        </w:tc>
        <w:tc>
          <w:tcPr>
            <w:tcW w:w="1280" w:type="dxa"/>
            <w:vAlign w:val="center"/>
          </w:tcPr>
          <w:p w:rsidR="00512C68" w:rsidRPr="00D134BF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3150,1</w:t>
            </w:r>
          </w:p>
        </w:tc>
        <w:tc>
          <w:tcPr>
            <w:tcW w:w="1017" w:type="dxa"/>
            <w:vAlign w:val="center"/>
          </w:tcPr>
          <w:p w:rsidR="00512C68" w:rsidRDefault="00512C68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106,8</w:t>
            </w:r>
          </w:p>
        </w:tc>
      </w:tr>
      <w:tr w:rsidR="00512C68">
        <w:trPr>
          <w:trHeight w:val="1042"/>
          <w:jc w:val="center"/>
        </w:trPr>
        <w:tc>
          <w:tcPr>
            <w:tcW w:w="2638" w:type="dxa"/>
          </w:tcPr>
          <w:p w:rsidR="00512C68" w:rsidRPr="00420DC5" w:rsidRDefault="00512C68" w:rsidP="00F74703">
            <w:pPr>
              <w:rPr>
                <w:color w:val="000000"/>
              </w:rPr>
            </w:pPr>
            <w:r w:rsidRPr="00420D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932</w:t>
            </w:r>
            <w:r w:rsidRPr="00420DC5">
              <w:rPr>
                <w:color w:val="000000"/>
              </w:rPr>
              <w:t xml:space="preserve"> 1 14 020</w:t>
            </w:r>
            <w:r>
              <w:rPr>
                <w:color w:val="000000"/>
              </w:rPr>
              <w:t>25 10 0000 43</w:t>
            </w:r>
            <w:r w:rsidRPr="00420DC5">
              <w:rPr>
                <w:color w:val="000000"/>
              </w:rPr>
              <w:t>0</w:t>
            </w:r>
          </w:p>
        </w:tc>
        <w:tc>
          <w:tcPr>
            <w:tcW w:w="3999" w:type="dxa"/>
          </w:tcPr>
          <w:p w:rsidR="00512C68" w:rsidRDefault="00512C68" w:rsidP="00F74703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vAlign w:val="center"/>
          </w:tcPr>
          <w:p w:rsidR="00512C68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2950,0</w:t>
            </w:r>
          </w:p>
        </w:tc>
        <w:tc>
          <w:tcPr>
            <w:tcW w:w="1280" w:type="dxa"/>
            <w:vAlign w:val="center"/>
          </w:tcPr>
          <w:p w:rsidR="00512C68" w:rsidRPr="001A0CA4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3150,1</w:t>
            </w:r>
          </w:p>
        </w:tc>
        <w:tc>
          <w:tcPr>
            <w:tcW w:w="1017" w:type="dxa"/>
            <w:vAlign w:val="center"/>
          </w:tcPr>
          <w:p w:rsidR="00512C68" w:rsidRPr="00FB5F24" w:rsidRDefault="00512C68" w:rsidP="00F7312B">
            <w:pPr>
              <w:jc w:val="right"/>
            </w:pPr>
            <w:r>
              <w:t>106,8</w:t>
            </w:r>
          </w:p>
        </w:tc>
      </w:tr>
      <w:tr w:rsidR="00512C68">
        <w:trPr>
          <w:trHeight w:val="176"/>
          <w:jc w:val="center"/>
        </w:trPr>
        <w:tc>
          <w:tcPr>
            <w:tcW w:w="2638" w:type="dxa"/>
          </w:tcPr>
          <w:p w:rsidR="00512C68" w:rsidRDefault="00512C68" w:rsidP="00F7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116 00000 00 0000 000</w:t>
            </w:r>
          </w:p>
        </w:tc>
        <w:tc>
          <w:tcPr>
            <w:tcW w:w="3999" w:type="dxa"/>
          </w:tcPr>
          <w:p w:rsidR="00512C68" w:rsidRDefault="00512C68" w:rsidP="00F731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80" w:type="dxa"/>
            <w:vAlign w:val="center"/>
          </w:tcPr>
          <w:p w:rsidR="00512C68" w:rsidRPr="00F7312B" w:rsidRDefault="00512C68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</w:t>
            </w:r>
          </w:p>
        </w:tc>
        <w:tc>
          <w:tcPr>
            <w:tcW w:w="1017" w:type="dxa"/>
            <w:vAlign w:val="center"/>
          </w:tcPr>
          <w:p w:rsidR="00512C68" w:rsidRPr="00F7312B" w:rsidRDefault="00512C68" w:rsidP="00F731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12C68">
        <w:trPr>
          <w:trHeight w:val="1042"/>
          <w:jc w:val="center"/>
        </w:trPr>
        <w:tc>
          <w:tcPr>
            <w:tcW w:w="2638" w:type="dxa"/>
          </w:tcPr>
          <w:p w:rsidR="00512C68" w:rsidRPr="009F21E7" w:rsidRDefault="00512C68" w:rsidP="00F73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 </w:t>
            </w:r>
            <w:r w:rsidRPr="009F21E7">
              <w:rPr>
                <w:color w:val="000000"/>
              </w:rPr>
              <w:t xml:space="preserve">116 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3305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06000</w:t>
            </w:r>
            <w:r>
              <w:rPr>
                <w:color w:val="000000"/>
              </w:rPr>
              <w:t xml:space="preserve"> </w:t>
            </w:r>
            <w:r w:rsidRPr="009F21E7">
              <w:rPr>
                <w:color w:val="000000"/>
              </w:rPr>
              <w:t>140</w:t>
            </w:r>
          </w:p>
        </w:tc>
        <w:tc>
          <w:tcPr>
            <w:tcW w:w="3999" w:type="dxa"/>
          </w:tcPr>
          <w:p w:rsidR="00512C68" w:rsidRPr="009F21E7" w:rsidRDefault="00512C68" w:rsidP="00F7312B">
            <w:pPr>
              <w:rPr>
                <w:color w:val="000000"/>
              </w:rPr>
            </w:pPr>
            <w:r w:rsidRPr="009F21E7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 внебюджетными фондами Российской Федерации)</w:t>
            </w:r>
          </w:p>
        </w:tc>
        <w:tc>
          <w:tcPr>
            <w:tcW w:w="1280" w:type="dxa"/>
            <w:vAlign w:val="center"/>
          </w:tcPr>
          <w:p w:rsidR="00512C68" w:rsidRDefault="00512C68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vAlign w:val="center"/>
          </w:tcPr>
          <w:p w:rsidR="00512C68" w:rsidRPr="009F21E7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017" w:type="dxa"/>
            <w:vAlign w:val="center"/>
          </w:tcPr>
          <w:p w:rsidR="00512C68" w:rsidRDefault="00512C68" w:rsidP="00F7312B">
            <w:pPr>
              <w:jc w:val="right"/>
            </w:pPr>
            <w:r>
              <w:t>0,0</w:t>
            </w:r>
          </w:p>
        </w:tc>
      </w:tr>
      <w:tr w:rsidR="00512C68">
        <w:trPr>
          <w:trHeight w:val="330"/>
          <w:jc w:val="center"/>
        </w:trPr>
        <w:tc>
          <w:tcPr>
            <w:tcW w:w="2638" w:type="dxa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1 17 00000 00 0000 000</w:t>
            </w:r>
          </w:p>
        </w:tc>
        <w:tc>
          <w:tcPr>
            <w:tcW w:w="3999" w:type="dxa"/>
          </w:tcPr>
          <w:p w:rsidR="00512C68" w:rsidRDefault="00512C68" w:rsidP="00954A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80" w:type="dxa"/>
            <w:vAlign w:val="center"/>
          </w:tcPr>
          <w:p w:rsidR="00512C68" w:rsidRDefault="00512C68" w:rsidP="00FC14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vAlign w:val="center"/>
          </w:tcPr>
          <w:p w:rsidR="00512C68" w:rsidRPr="009F21E7" w:rsidRDefault="00512C68" w:rsidP="007257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136,5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12C68">
        <w:trPr>
          <w:trHeight w:val="459"/>
          <w:jc w:val="center"/>
        </w:trPr>
        <w:tc>
          <w:tcPr>
            <w:tcW w:w="2638" w:type="dxa"/>
          </w:tcPr>
          <w:p w:rsidR="00512C68" w:rsidRDefault="00512C68" w:rsidP="00954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932 1 17 05050 10 0000 180</w:t>
            </w:r>
          </w:p>
        </w:tc>
        <w:tc>
          <w:tcPr>
            <w:tcW w:w="3999" w:type="dxa"/>
          </w:tcPr>
          <w:p w:rsidR="00512C68" w:rsidRDefault="00512C68" w:rsidP="00954A6C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  бюджетов поселений</w:t>
            </w:r>
          </w:p>
        </w:tc>
        <w:tc>
          <w:tcPr>
            <w:tcW w:w="1280" w:type="dxa"/>
            <w:vAlign w:val="center"/>
          </w:tcPr>
          <w:p w:rsidR="00512C68" w:rsidRDefault="00512C68" w:rsidP="009F51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12C68">
        <w:trPr>
          <w:trHeight w:val="525"/>
          <w:jc w:val="center"/>
        </w:trPr>
        <w:tc>
          <w:tcPr>
            <w:tcW w:w="2638" w:type="dxa"/>
          </w:tcPr>
          <w:p w:rsidR="00512C68" w:rsidRDefault="00512C68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932 2 02 00000 00 0000 000</w:t>
            </w:r>
          </w:p>
        </w:tc>
        <w:tc>
          <w:tcPr>
            <w:tcW w:w="3999" w:type="dxa"/>
          </w:tcPr>
          <w:p w:rsidR="00512C68" w:rsidRDefault="00512C68" w:rsidP="00954A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280" w:type="dxa"/>
            <w:vAlign w:val="center"/>
          </w:tcPr>
          <w:p w:rsidR="00512C68" w:rsidRPr="00D811E9" w:rsidRDefault="00512C68" w:rsidP="000662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15802,4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15232,5</w:t>
            </w:r>
          </w:p>
        </w:tc>
        <w:tc>
          <w:tcPr>
            <w:tcW w:w="1017" w:type="dxa"/>
            <w:vAlign w:val="center"/>
          </w:tcPr>
          <w:p w:rsidR="00512C68" w:rsidRPr="0087361E" w:rsidRDefault="00512C68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96,4</w:t>
            </w:r>
          </w:p>
        </w:tc>
      </w:tr>
      <w:tr w:rsidR="00512C68">
        <w:trPr>
          <w:trHeight w:val="229"/>
          <w:jc w:val="center"/>
        </w:trPr>
        <w:tc>
          <w:tcPr>
            <w:tcW w:w="2638" w:type="dxa"/>
          </w:tcPr>
          <w:p w:rsidR="00512C68" w:rsidRDefault="00512C68" w:rsidP="00950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932  2 02 01001 10 0000 150</w:t>
            </w:r>
          </w:p>
        </w:tc>
        <w:tc>
          <w:tcPr>
            <w:tcW w:w="3999" w:type="dxa"/>
          </w:tcPr>
          <w:p w:rsidR="00512C68" w:rsidRDefault="00512C68" w:rsidP="00954A6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0" w:type="dxa"/>
            <w:vAlign w:val="center"/>
          </w:tcPr>
          <w:p w:rsidR="00512C68" w:rsidRDefault="00512C68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6467,2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6467,2</w:t>
            </w:r>
          </w:p>
        </w:tc>
        <w:tc>
          <w:tcPr>
            <w:tcW w:w="1017" w:type="dxa"/>
            <w:vAlign w:val="center"/>
          </w:tcPr>
          <w:p w:rsidR="00512C68" w:rsidRDefault="00512C68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780"/>
          <w:jc w:val="center"/>
        </w:trPr>
        <w:tc>
          <w:tcPr>
            <w:tcW w:w="2638" w:type="dxa"/>
          </w:tcPr>
          <w:p w:rsidR="00512C68" w:rsidRPr="00950250" w:rsidRDefault="00512C68" w:rsidP="00950250">
            <w:pPr>
              <w:jc w:val="center"/>
              <w:rPr>
                <w:b/>
                <w:bCs/>
                <w:color w:val="000000"/>
              </w:rPr>
            </w:pPr>
            <w:r w:rsidRPr="00F557F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</w:t>
            </w:r>
            <w:r w:rsidRPr="00F557F8">
              <w:rPr>
                <w:b/>
                <w:bCs/>
                <w:color w:val="000000"/>
                <w:lang w:val="en-US"/>
              </w:rPr>
              <w:t>2 02 30</w:t>
            </w:r>
            <w:r w:rsidRPr="00F557F8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>0</w:t>
            </w:r>
            <w:r w:rsidRPr="00F557F8">
              <w:rPr>
                <w:b/>
                <w:bCs/>
                <w:color w:val="000000"/>
                <w:lang w:val="en-US"/>
              </w:rPr>
              <w:t xml:space="preserve"> </w:t>
            </w:r>
            <w:r w:rsidRPr="00F557F8">
              <w:rPr>
                <w:b/>
                <w:bCs/>
                <w:color w:val="000000"/>
              </w:rPr>
              <w:t>0</w:t>
            </w:r>
            <w:r w:rsidRPr="00F557F8">
              <w:rPr>
                <w:b/>
                <w:bCs/>
                <w:color w:val="000000"/>
                <w:lang w:val="en-US"/>
              </w:rPr>
              <w:t>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999" w:type="dxa"/>
          </w:tcPr>
          <w:p w:rsidR="00512C68" w:rsidRPr="00F557F8" w:rsidRDefault="00512C68" w:rsidP="009F49CC">
            <w:pPr>
              <w:rPr>
                <w:b/>
                <w:bCs/>
                <w:color w:val="000000"/>
              </w:rPr>
            </w:pPr>
            <w:r w:rsidRPr="00F557F8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vAlign w:val="center"/>
          </w:tcPr>
          <w:p w:rsidR="00512C68" w:rsidRPr="00F7312B" w:rsidRDefault="00512C68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1924,9</w:t>
            </w:r>
          </w:p>
        </w:tc>
        <w:tc>
          <w:tcPr>
            <w:tcW w:w="1280" w:type="dxa"/>
            <w:vAlign w:val="center"/>
          </w:tcPr>
          <w:p w:rsidR="00512C68" w:rsidRPr="00F557F8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1924,9</w:t>
            </w:r>
          </w:p>
        </w:tc>
        <w:tc>
          <w:tcPr>
            <w:tcW w:w="1017" w:type="dxa"/>
            <w:vAlign w:val="center"/>
          </w:tcPr>
          <w:p w:rsidR="00512C68" w:rsidRPr="00BE2C54" w:rsidRDefault="00512C68" w:rsidP="00842131">
            <w:pPr>
              <w:jc w:val="right"/>
              <w:rPr>
                <w:b/>
                <w:bCs/>
                <w:color w:val="000000"/>
              </w:rPr>
            </w:pPr>
            <w:r w:rsidRPr="00BE2C54">
              <w:rPr>
                <w:b/>
                <w:bCs/>
                <w:color w:val="000000"/>
              </w:rPr>
              <w:t>100,0</w:t>
            </w:r>
          </w:p>
        </w:tc>
      </w:tr>
      <w:tr w:rsidR="00512C68">
        <w:trPr>
          <w:trHeight w:val="780"/>
          <w:jc w:val="center"/>
        </w:trPr>
        <w:tc>
          <w:tcPr>
            <w:tcW w:w="2638" w:type="dxa"/>
          </w:tcPr>
          <w:p w:rsidR="00512C68" w:rsidRPr="00950250" w:rsidRDefault="00512C68" w:rsidP="00950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 </w:t>
            </w:r>
            <w:r>
              <w:rPr>
                <w:color w:val="000000"/>
                <w:lang w:val="en-US"/>
              </w:rPr>
              <w:t xml:space="preserve">2 02 </w:t>
            </w:r>
            <w:r>
              <w:rPr>
                <w:color w:val="000000"/>
              </w:rPr>
              <w:t>35118</w:t>
            </w:r>
            <w:r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999" w:type="dxa"/>
          </w:tcPr>
          <w:p w:rsidR="00512C68" w:rsidRDefault="00512C68" w:rsidP="00954A6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vAlign w:val="center"/>
          </w:tcPr>
          <w:p w:rsidR="00512C68" w:rsidRDefault="00512C68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017" w:type="dxa"/>
            <w:vAlign w:val="center"/>
          </w:tcPr>
          <w:p w:rsidR="00512C68" w:rsidRDefault="00512C68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780"/>
          <w:jc w:val="center"/>
        </w:trPr>
        <w:tc>
          <w:tcPr>
            <w:tcW w:w="2638" w:type="dxa"/>
          </w:tcPr>
          <w:p w:rsidR="00512C68" w:rsidRDefault="00512C68" w:rsidP="0072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932 2 02 35082 10 0000 150</w:t>
            </w:r>
          </w:p>
        </w:tc>
        <w:tc>
          <w:tcPr>
            <w:tcW w:w="3999" w:type="dxa"/>
          </w:tcPr>
          <w:p w:rsidR="00512C68" w:rsidRDefault="00512C68" w:rsidP="00725702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017" w:type="dxa"/>
            <w:vAlign w:val="center"/>
          </w:tcPr>
          <w:p w:rsidR="00512C68" w:rsidRDefault="00512C68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315"/>
          <w:jc w:val="center"/>
        </w:trPr>
        <w:tc>
          <w:tcPr>
            <w:tcW w:w="2638" w:type="dxa"/>
          </w:tcPr>
          <w:p w:rsidR="00512C68" w:rsidRPr="00950250" w:rsidRDefault="00512C68" w:rsidP="00950250">
            <w:pPr>
              <w:jc w:val="center"/>
              <w:rPr>
                <w:b/>
                <w:bCs/>
                <w:color w:val="000000"/>
              </w:rPr>
            </w:pPr>
            <w:r w:rsidRPr="00D811E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</w:t>
            </w:r>
            <w:r w:rsidRPr="00D811E9">
              <w:rPr>
                <w:b/>
                <w:bCs/>
                <w:color w:val="000000"/>
                <w:lang w:val="en-US"/>
              </w:rPr>
              <w:t>2 02 04</w:t>
            </w:r>
            <w:r w:rsidRPr="00D811E9">
              <w:rPr>
                <w:b/>
                <w:bCs/>
                <w:color w:val="000000"/>
              </w:rPr>
              <w:t>000</w:t>
            </w:r>
            <w:r w:rsidRPr="00D811E9">
              <w:rPr>
                <w:b/>
                <w:bCs/>
                <w:color w:val="000000"/>
                <w:lang w:val="en-US"/>
              </w:rPr>
              <w:t xml:space="preserve"> </w:t>
            </w:r>
            <w:r w:rsidRPr="00D811E9">
              <w:rPr>
                <w:b/>
                <w:bCs/>
                <w:color w:val="000000"/>
              </w:rPr>
              <w:t>0</w:t>
            </w:r>
            <w:r w:rsidRPr="00D811E9">
              <w:rPr>
                <w:b/>
                <w:bCs/>
                <w:color w:val="000000"/>
                <w:lang w:val="en-US"/>
              </w:rPr>
              <w:t>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999" w:type="dxa"/>
          </w:tcPr>
          <w:p w:rsidR="00512C68" w:rsidRPr="00D811E9" w:rsidRDefault="00512C68" w:rsidP="009F49CC">
            <w:pPr>
              <w:rPr>
                <w:b/>
                <w:bCs/>
                <w:color w:val="000000"/>
              </w:rPr>
            </w:pPr>
            <w:r w:rsidRPr="00D811E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80" w:type="dxa"/>
            <w:vAlign w:val="center"/>
          </w:tcPr>
          <w:p w:rsidR="00512C68" w:rsidRPr="00D811E9" w:rsidRDefault="00512C68" w:rsidP="009F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7210,7</w:t>
            </w:r>
          </w:p>
        </w:tc>
        <w:tc>
          <w:tcPr>
            <w:tcW w:w="1280" w:type="dxa"/>
            <w:vAlign w:val="center"/>
          </w:tcPr>
          <w:p w:rsidR="00512C68" w:rsidRPr="00D811E9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6640,8</w:t>
            </w:r>
          </w:p>
        </w:tc>
        <w:tc>
          <w:tcPr>
            <w:tcW w:w="1017" w:type="dxa"/>
            <w:vAlign w:val="center"/>
          </w:tcPr>
          <w:p w:rsidR="00512C68" w:rsidRPr="0087361E" w:rsidRDefault="00512C68" w:rsidP="008421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92,1</w:t>
            </w:r>
          </w:p>
        </w:tc>
      </w:tr>
      <w:tr w:rsidR="00512C68">
        <w:trPr>
          <w:trHeight w:val="634"/>
          <w:jc w:val="center"/>
        </w:trPr>
        <w:tc>
          <w:tcPr>
            <w:tcW w:w="2638" w:type="dxa"/>
          </w:tcPr>
          <w:p w:rsidR="00512C68" w:rsidRPr="00950250" w:rsidRDefault="00512C68" w:rsidP="00950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0 0000 15</w:t>
            </w:r>
            <w:r>
              <w:rPr>
                <w:color w:val="000000"/>
              </w:rPr>
              <w:t>0</w:t>
            </w:r>
          </w:p>
        </w:tc>
        <w:tc>
          <w:tcPr>
            <w:tcW w:w="3999" w:type="dxa"/>
          </w:tcPr>
          <w:p w:rsidR="00512C68" w:rsidRDefault="00512C68" w:rsidP="009F4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80" w:type="dxa"/>
            <w:vAlign w:val="center"/>
          </w:tcPr>
          <w:p w:rsidR="00512C68" w:rsidRDefault="00512C68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7210,7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6640,8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512C68">
        <w:trPr>
          <w:trHeight w:val="634"/>
          <w:jc w:val="center"/>
        </w:trPr>
        <w:tc>
          <w:tcPr>
            <w:tcW w:w="2638" w:type="dxa"/>
          </w:tcPr>
          <w:p w:rsidR="00512C68" w:rsidRPr="00E06BA5" w:rsidRDefault="00512C68" w:rsidP="00E06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999</w:t>
            </w:r>
            <w:r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999" w:type="dxa"/>
          </w:tcPr>
          <w:p w:rsidR="00512C68" w:rsidRDefault="00512C68" w:rsidP="009F4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80" w:type="dxa"/>
            <w:vAlign w:val="center"/>
          </w:tcPr>
          <w:p w:rsidR="00512C68" w:rsidRDefault="00512C68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7210,7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6640,8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512C68">
        <w:trPr>
          <w:trHeight w:val="365"/>
          <w:jc w:val="center"/>
        </w:trPr>
        <w:tc>
          <w:tcPr>
            <w:tcW w:w="2638" w:type="dxa"/>
          </w:tcPr>
          <w:p w:rsidR="00512C68" w:rsidRPr="00442AAC" w:rsidRDefault="00512C68" w:rsidP="009F4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442AAC">
              <w:rPr>
                <w:b/>
                <w:bCs/>
                <w:color w:val="000000"/>
              </w:rPr>
              <w:t>2 07 05000 10 0000 180</w:t>
            </w:r>
          </w:p>
        </w:tc>
        <w:tc>
          <w:tcPr>
            <w:tcW w:w="3999" w:type="dxa"/>
          </w:tcPr>
          <w:p w:rsidR="00512C68" w:rsidRPr="00442AAC" w:rsidRDefault="00512C68" w:rsidP="009F49CC">
            <w:pPr>
              <w:rPr>
                <w:b/>
                <w:bCs/>
                <w:color w:val="000000"/>
              </w:rPr>
            </w:pPr>
            <w:r w:rsidRPr="00442AAC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280" w:type="dxa"/>
            <w:vAlign w:val="center"/>
          </w:tcPr>
          <w:p w:rsidR="00512C68" w:rsidRPr="00442AAC" w:rsidRDefault="00512C68" w:rsidP="009F4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178,6</w:t>
            </w:r>
          </w:p>
        </w:tc>
        <w:tc>
          <w:tcPr>
            <w:tcW w:w="1280" w:type="dxa"/>
            <w:vAlign w:val="center"/>
          </w:tcPr>
          <w:p w:rsidR="00512C68" w:rsidRPr="003313FA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178,6</w:t>
            </w:r>
          </w:p>
        </w:tc>
        <w:tc>
          <w:tcPr>
            <w:tcW w:w="1017" w:type="dxa"/>
            <w:vAlign w:val="center"/>
          </w:tcPr>
          <w:p w:rsidR="00512C68" w:rsidRPr="00442AAC" w:rsidRDefault="00512C68" w:rsidP="008421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12C68">
        <w:trPr>
          <w:trHeight w:val="634"/>
          <w:jc w:val="center"/>
        </w:trPr>
        <w:tc>
          <w:tcPr>
            <w:tcW w:w="2638" w:type="dxa"/>
          </w:tcPr>
          <w:p w:rsidR="00512C68" w:rsidRDefault="00512C68" w:rsidP="009F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932 2 07 05020 10 0000 180</w:t>
            </w:r>
          </w:p>
        </w:tc>
        <w:tc>
          <w:tcPr>
            <w:tcW w:w="3999" w:type="dxa"/>
          </w:tcPr>
          <w:p w:rsidR="00512C68" w:rsidRDefault="00512C68" w:rsidP="009F49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80" w:type="dxa"/>
            <w:vAlign w:val="center"/>
          </w:tcPr>
          <w:p w:rsidR="00512C68" w:rsidRDefault="00512C68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634"/>
          <w:jc w:val="center"/>
        </w:trPr>
        <w:tc>
          <w:tcPr>
            <w:tcW w:w="2638" w:type="dxa"/>
          </w:tcPr>
          <w:p w:rsidR="00512C68" w:rsidRDefault="00512C68" w:rsidP="0072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2 18 00000 00 0000 000</w:t>
            </w:r>
          </w:p>
        </w:tc>
        <w:tc>
          <w:tcPr>
            <w:tcW w:w="3999" w:type="dxa"/>
          </w:tcPr>
          <w:p w:rsidR="00512C68" w:rsidRDefault="00512C68" w:rsidP="00725702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0" w:type="dxa"/>
            <w:vAlign w:val="center"/>
          </w:tcPr>
          <w:p w:rsidR="00512C68" w:rsidRPr="00775513" w:rsidRDefault="00512C68" w:rsidP="009F49CC">
            <w:pPr>
              <w:jc w:val="right"/>
              <w:rPr>
                <w:b/>
                <w:bCs/>
                <w:color w:val="000000"/>
              </w:rPr>
            </w:pPr>
            <w:r w:rsidRPr="00775513">
              <w:rPr>
                <w:b/>
                <w:bCs/>
                <w:color w:val="000000"/>
              </w:rPr>
              <w:t>21,0</w:t>
            </w:r>
          </w:p>
        </w:tc>
        <w:tc>
          <w:tcPr>
            <w:tcW w:w="1280" w:type="dxa"/>
            <w:vAlign w:val="center"/>
          </w:tcPr>
          <w:p w:rsidR="00512C68" w:rsidRPr="00B85D3B" w:rsidRDefault="00512C68" w:rsidP="00725702">
            <w:pPr>
              <w:jc w:val="right"/>
              <w:rPr>
                <w:b/>
                <w:bCs/>
                <w:color w:val="000000"/>
              </w:rPr>
            </w:pPr>
            <w:r w:rsidRPr="00B85D3B">
              <w:rPr>
                <w:b/>
                <w:bCs/>
                <w:color w:val="000000"/>
              </w:rPr>
              <w:t>21,0</w:t>
            </w:r>
          </w:p>
        </w:tc>
        <w:tc>
          <w:tcPr>
            <w:tcW w:w="1017" w:type="dxa"/>
            <w:vAlign w:val="center"/>
          </w:tcPr>
          <w:p w:rsidR="00512C68" w:rsidRPr="00F27ED1" w:rsidRDefault="00512C68" w:rsidP="00842131">
            <w:pPr>
              <w:jc w:val="right"/>
              <w:rPr>
                <w:b/>
                <w:bCs/>
                <w:color w:val="000000"/>
              </w:rPr>
            </w:pPr>
            <w:r w:rsidRPr="00F27ED1">
              <w:rPr>
                <w:b/>
                <w:bCs/>
                <w:color w:val="000000"/>
              </w:rPr>
              <w:t>100,0</w:t>
            </w:r>
          </w:p>
        </w:tc>
      </w:tr>
      <w:tr w:rsidR="00512C68">
        <w:trPr>
          <w:trHeight w:val="634"/>
          <w:jc w:val="center"/>
        </w:trPr>
        <w:tc>
          <w:tcPr>
            <w:tcW w:w="2638" w:type="dxa"/>
          </w:tcPr>
          <w:p w:rsidR="00512C68" w:rsidRDefault="00512C68" w:rsidP="007257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2 18 05000 10 0000 150</w:t>
            </w:r>
          </w:p>
        </w:tc>
        <w:tc>
          <w:tcPr>
            <w:tcW w:w="3999" w:type="dxa"/>
          </w:tcPr>
          <w:p w:rsidR="00512C68" w:rsidRDefault="00512C68" w:rsidP="00725702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80" w:type="dxa"/>
            <w:vAlign w:val="center"/>
          </w:tcPr>
          <w:p w:rsidR="00512C68" w:rsidRDefault="00512C68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280" w:type="dxa"/>
            <w:vAlign w:val="center"/>
          </w:tcPr>
          <w:p w:rsidR="00512C68" w:rsidRDefault="00512C68" w:rsidP="007257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17" w:type="dxa"/>
            <w:vAlign w:val="center"/>
          </w:tcPr>
          <w:p w:rsidR="00512C68" w:rsidRDefault="00512C68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453"/>
          <w:jc w:val="center"/>
        </w:trPr>
        <w:tc>
          <w:tcPr>
            <w:tcW w:w="2638" w:type="dxa"/>
          </w:tcPr>
          <w:p w:rsidR="00512C68" w:rsidRDefault="00512C68" w:rsidP="00954A6C">
            <w:pPr>
              <w:jc w:val="center"/>
              <w:rPr>
                <w:color w:val="000000"/>
              </w:rPr>
            </w:pPr>
          </w:p>
        </w:tc>
        <w:tc>
          <w:tcPr>
            <w:tcW w:w="3999" w:type="dxa"/>
          </w:tcPr>
          <w:p w:rsidR="00512C68" w:rsidRPr="00F00ED3" w:rsidRDefault="00512C68" w:rsidP="00F74703">
            <w:pPr>
              <w:rPr>
                <w:b/>
                <w:bCs/>
                <w:color w:val="000000"/>
              </w:rPr>
            </w:pPr>
            <w:r w:rsidRPr="00F00ED3">
              <w:rPr>
                <w:b/>
                <w:bCs/>
                <w:color w:val="000000"/>
              </w:rPr>
              <w:t>Доходы бюджета всего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280" w:type="dxa"/>
            <w:vAlign w:val="center"/>
          </w:tcPr>
          <w:p w:rsidR="00512C68" w:rsidRPr="003D491E" w:rsidRDefault="00512C68" w:rsidP="00250D1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34404,3</w:t>
            </w:r>
          </w:p>
        </w:tc>
        <w:tc>
          <w:tcPr>
            <w:tcW w:w="1280" w:type="dxa"/>
            <w:vAlign w:val="center"/>
          </w:tcPr>
          <w:p w:rsidR="00512C68" w:rsidRPr="00F00ED3" w:rsidRDefault="00512C68" w:rsidP="007257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36385,5</w:t>
            </w:r>
          </w:p>
        </w:tc>
        <w:tc>
          <w:tcPr>
            <w:tcW w:w="1017" w:type="dxa"/>
            <w:vAlign w:val="center"/>
          </w:tcPr>
          <w:p w:rsidR="00512C68" w:rsidRPr="003D491E" w:rsidRDefault="00512C68" w:rsidP="008421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105,8</w:t>
            </w:r>
          </w:p>
        </w:tc>
      </w:tr>
    </w:tbl>
    <w:p w:rsidR="00512C68" w:rsidRDefault="00512C68" w:rsidP="00F21F06">
      <w:pPr>
        <w:keepNext/>
        <w:jc w:val="right"/>
      </w:pPr>
    </w:p>
    <w:p w:rsidR="00512C68" w:rsidRDefault="00512C68" w:rsidP="00F21F06">
      <w:pPr>
        <w:keepNext/>
        <w:jc w:val="right"/>
      </w:pPr>
      <w:r>
        <w:t>Приложение №3</w:t>
      </w:r>
    </w:p>
    <w:p w:rsidR="00512C68" w:rsidRDefault="00512C68" w:rsidP="00F21F06">
      <w:pPr>
        <w:keepNext/>
        <w:jc w:val="right"/>
      </w:pPr>
      <w:r>
        <w:t xml:space="preserve">  к отчету об исполнении бюджета</w:t>
      </w:r>
    </w:p>
    <w:p w:rsidR="00512C68" w:rsidRDefault="00512C68" w:rsidP="00853660">
      <w:pPr>
        <w:keepNext/>
        <w:jc w:val="right"/>
      </w:pPr>
      <w:r>
        <w:t>Заречного сельского поселения</w:t>
      </w:r>
    </w:p>
    <w:p w:rsidR="00512C68" w:rsidRDefault="00512C68" w:rsidP="00853660">
      <w:pPr>
        <w:keepNext/>
        <w:jc w:val="right"/>
      </w:pPr>
      <w:r>
        <w:t>за 2019 год</w:t>
      </w:r>
    </w:p>
    <w:p w:rsidR="00512C68" w:rsidRDefault="00512C68" w:rsidP="00227DC3">
      <w:pPr>
        <w:jc w:val="center"/>
        <w:rPr>
          <w:b/>
          <w:bCs/>
        </w:rPr>
      </w:pPr>
    </w:p>
    <w:p w:rsidR="00512C68" w:rsidRDefault="00512C68" w:rsidP="00227DC3">
      <w:pPr>
        <w:jc w:val="center"/>
        <w:rPr>
          <w:b/>
          <w:bCs/>
        </w:rPr>
      </w:pPr>
      <w:r>
        <w:rPr>
          <w:b/>
          <w:bCs/>
        </w:rPr>
        <w:t>Исполнение бюджета Заречного сельского поселения по расходам по разделам, подразделам, целевым статьям и видам расходов классификации расходов бюджетов в ведомственной структуре расходов  бюджета Заречного сельского поселения за  2019 год (тыс. руб.)</w:t>
      </w:r>
    </w:p>
    <w:p w:rsidR="00512C68" w:rsidRPr="00F640ED" w:rsidRDefault="00512C68" w:rsidP="00C5607B">
      <w:pPr>
        <w:ind w:firstLine="720"/>
        <w:jc w:val="right"/>
      </w:pPr>
    </w:p>
    <w:tbl>
      <w:tblPr>
        <w:tblW w:w="10103" w:type="dxa"/>
        <w:tblInd w:w="-106" w:type="dxa"/>
        <w:tblLayout w:type="fixed"/>
        <w:tblLook w:val="0000"/>
      </w:tblPr>
      <w:tblGrid>
        <w:gridCol w:w="3157"/>
        <w:gridCol w:w="567"/>
        <w:gridCol w:w="851"/>
        <w:gridCol w:w="1487"/>
        <w:gridCol w:w="567"/>
        <w:gridCol w:w="1206"/>
        <w:gridCol w:w="1134"/>
        <w:gridCol w:w="1134"/>
      </w:tblGrid>
      <w:tr w:rsidR="00512C68" w:rsidRPr="00F640ED">
        <w:trPr>
          <w:trHeight w:val="630"/>
          <w:tblHeader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КФСР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ВР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2C6F5C" w:rsidRDefault="00512C68" w:rsidP="00B37801">
            <w:pPr>
              <w:jc w:val="both"/>
              <w:rPr>
                <w:b/>
                <w:bCs/>
                <w:sz w:val="16"/>
                <w:szCs w:val="16"/>
              </w:rPr>
            </w:pPr>
            <w:r w:rsidRPr="002C6F5C">
              <w:rPr>
                <w:b/>
                <w:bCs/>
                <w:sz w:val="16"/>
                <w:szCs w:val="16"/>
              </w:rPr>
              <w:t xml:space="preserve">Утвержденные бюджетные назначения годовые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CD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2B5DDD">
              <w:rPr>
                <w:b/>
                <w:bCs/>
                <w:sz w:val="16"/>
                <w:szCs w:val="16"/>
              </w:rPr>
              <w:t>Исполнено</w:t>
            </w:r>
          </w:p>
          <w:p w:rsidR="00512C68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B37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pPr>
              <w:rPr>
                <w:b/>
                <w:bCs/>
              </w:rPr>
            </w:pPr>
            <w:r w:rsidRPr="00F640ED">
              <w:rPr>
                <w:b/>
                <w:bCs/>
              </w:rPr>
              <w:t>Администрация Заречного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30353D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30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30353D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</w:tr>
      <w:tr w:rsidR="00512C68" w:rsidRPr="00F640ED">
        <w:trPr>
          <w:trHeight w:val="36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pPr>
              <w:rPr>
                <w:b/>
                <w:bCs/>
              </w:rPr>
            </w:pPr>
            <w:r w:rsidRPr="00F640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0100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CD159A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026CB5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  <w:tr w:rsidR="00512C68" w:rsidRPr="00F640ED">
        <w:trPr>
          <w:trHeight w:val="882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 w:rsidRPr="00F640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F1F6E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12C68" w:rsidRPr="00F640ED">
        <w:trPr>
          <w:trHeight w:val="346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F1994" w:rsidRDefault="00512C68" w:rsidP="0030353D">
            <w:pPr>
              <w:ind w:right="-108"/>
              <w:jc w:val="center"/>
            </w:pPr>
            <w:r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F1994" w:rsidRDefault="00512C68" w:rsidP="0030353D">
            <w:pPr>
              <w:jc w:val="center"/>
            </w:pPr>
            <w:r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46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 w:rsidRPr="00F640E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F1994" w:rsidRDefault="00512C68" w:rsidP="00916D72">
            <w:pPr>
              <w:ind w:right="-108"/>
              <w:jc w:val="center"/>
            </w:pPr>
            <w:r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F1994" w:rsidRDefault="00512C68" w:rsidP="00916D72">
            <w:pPr>
              <w:jc w:val="center"/>
            </w:pPr>
            <w:r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D7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46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r w:rsidRPr="00F640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1</w:t>
            </w:r>
            <w:r>
              <w:t>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855C72">
            <w:pPr>
              <w:jc w:val="center"/>
            </w:pPr>
            <w:r w:rsidRPr="005562B2"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jc w:val="center"/>
            </w:pPr>
            <w:r w:rsidRPr="005562B2"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46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r w:rsidRPr="00F640E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855C72">
            <w:pPr>
              <w:jc w:val="center"/>
            </w:pPr>
            <w:r w:rsidRPr="005562B2"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jc w:val="center"/>
            </w:pPr>
            <w:r w:rsidRPr="005562B2">
              <w:t>1054,7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817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 w:rsidRPr="00F640E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F1F6E" w:rsidRDefault="00512C68" w:rsidP="00C47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96,5</w:t>
            </w:r>
          </w:p>
        </w:tc>
      </w:tr>
      <w:tr w:rsidR="00512C68" w:rsidRPr="00F640ED">
        <w:trPr>
          <w:trHeight w:val="352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916D72">
            <w: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4729F">
            <w:pPr>
              <w:jc w:val="center"/>
            </w:pPr>
            <w:r>
              <w:t>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 w:rsidRPr="00F640E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855C72">
            <w:pPr>
              <w:ind w:right="-108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jc w:val="center"/>
            </w:pPr>
            <w:r>
              <w:t>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 w:rsidRPr="00F640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855C72">
            <w:pPr>
              <w:ind w:right="-108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jc w:val="center"/>
            </w:pPr>
            <w:r>
              <w:t>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855C72">
            <w:pPr>
              <w:ind w:right="-108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jc w:val="center"/>
            </w:pPr>
            <w:r>
              <w:t>19,3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55C72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BD552A">
            <w:r w:rsidRPr="00F640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764C20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C5607B">
            <w:r w:rsidRPr="00F640ED"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</w:pPr>
            <w:r>
              <w:t>9096,2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CD159A">
            <w:pPr>
              <w:jc w:val="center"/>
            </w:pPr>
            <w:r>
              <w:t>8989,6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98,8</w:t>
            </w:r>
          </w:p>
        </w:tc>
      </w:tr>
      <w:tr w:rsidR="00512C68" w:rsidRPr="00F640ED">
        <w:trPr>
          <w:trHeight w:val="15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C5607B">
            <w: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F4154C">
            <w:pPr>
              <w:ind w:right="-108"/>
              <w:jc w:val="center"/>
            </w:pPr>
            <w:r>
              <w:t>5913,9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F4154C">
            <w:pPr>
              <w:jc w:val="center"/>
            </w:pPr>
            <w:r>
              <w:t>5913,9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r w:rsidRPr="00F640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6A692D">
            <w:pPr>
              <w:ind w:right="-108"/>
              <w:jc w:val="center"/>
            </w:pPr>
            <w:r>
              <w:t>5913,9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6A692D">
            <w:pPr>
              <w:jc w:val="center"/>
            </w:pPr>
            <w:r>
              <w:t>5913,9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r w:rsidRPr="00F640E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6A692D">
            <w:pPr>
              <w:ind w:right="-108"/>
              <w:jc w:val="center"/>
            </w:pPr>
            <w:r>
              <w:t>5913,9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64C20" w:rsidRDefault="00512C68" w:rsidP="006A692D">
            <w:pPr>
              <w:jc w:val="center"/>
            </w:pPr>
            <w:r>
              <w:t>5913,9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C5607B">
            <w:r w:rsidRPr="00F640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</w:pPr>
            <w:r>
              <w:t>3052,8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D159A">
            <w:pPr>
              <w:jc w:val="center"/>
            </w:pPr>
            <w:r>
              <w:t>2946,6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6A692D">
            <w:pPr>
              <w:ind w:right="-108"/>
              <w:jc w:val="center"/>
            </w:pPr>
            <w:r>
              <w:t>3052,8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6A692D">
            <w:pPr>
              <w:jc w:val="center"/>
            </w:pPr>
            <w:r>
              <w:t>2946,6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16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C5607B">
            <w:r w:rsidRPr="00F640ED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510F2B">
            <w:pPr>
              <w:ind w:right="-108"/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A30C2">
            <w:pPr>
              <w:ind w:right="-108"/>
              <w:jc w:val="center"/>
            </w:pPr>
            <w:r>
              <w:t>99,7</w:t>
            </w:r>
          </w:p>
        </w:tc>
      </w:tr>
      <w:tr w:rsidR="00512C68" w:rsidRPr="00F640ED">
        <w:trPr>
          <w:trHeight w:val="353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C5607B">
            <w:r w:rsidRPr="00F640ED"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5607B">
            <w:pPr>
              <w:jc w:val="center"/>
            </w:pPr>
            <w:r w:rsidRPr="00F640ED"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6A692D">
            <w:pPr>
              <w:ind w:right="-108"/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129,1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6A692D">
            <w:pPr>
              <w:ind w:right="-108"/>
              <w:jc w:val="center"/>
            </w:pPr>
            <w:r>
              <w:t>99,7</w:t>
            </w:r>
          </w:p>
        </w:tc>
      </w:tr>
      <w:tr w:rsidR="00512C68" w:rsidRPr="00F640ED">
        <w:trPr>
          <w:trHeight w:val="16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r w:rsidRPr="007E4100"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  <w:r w:rsidRPr="007E4100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F1994" w:rsidRDefault="00512C68" w:rsidP="00550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F1994" w:rsidRDefault="00512C68" w:rsidP="00550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F1994" w:rsidRDefault="00512C68" w:rsidP="003F0F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r w:rsidRPr="007E4100"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  <w:r w:rsidRPr="007E4100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  <w:r w:rsidRPr="007E4100"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55092B">
            <w:pPr>
              <w:jc w:val="center"/>
            </w:pPr>
            <w:r>
              <w:t>119,0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r w:rsidRPr="007E4100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  <w:r w:rsidRPr="007E4100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  <w:r w:rsidRPr="007E4100"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3F0F10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6A692D">
            <w:pPr>
              <w:jc w:val="center"/>
            </w:pPr>
            <w:r>
              <w:t>119,0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 w:rsidRPr="00666508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99000007</w:t>
            </w:r>
            <w:r>
              <w:t>3</w:t>
            </w:r>
            <w:r w:rsidRPr="004258F7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E66E9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E66E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06DC0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r w:rsidRPr="004258F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 w:rsidRPr="00666508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99000007</w:t>
            </w:r>
            <w:r>
              <w:t>3</w:t>
            </w:r>
            <w:r w:rsidRPr="004258F7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6A692D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24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r w:rsidRPr="004258F7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F0F10">
            <w:pPr>
              <w:jc w:val="center"/>
            </w:pPr>
            <w:r w:rsidRPr="00666508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99000007</w:t>
            </w:r>
            <w:r>
              <w:t>3</w:t>
            </w:r>
            <w:r w:rsidRPr="004258F7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pPr>
              <w:jc w:val="center"/>
            </w:pPr>
            <w:r w:rsidRPr="004258F7">
              <w:t>870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6A692D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24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3F0F10">
            <w:r>
              <w:t>Резервные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666508" w:rsidRDefault="00512C68" w:rsidP="003F0F1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99000007</w:t>
            </w:r>
            <w:r>
              <w:t>4</w:t>
            </w:r>
            <w:r w:rsidRPr="004258F7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6A692D">
            <w:pPr>
              <w:jc w:val="center"/>
            </w:pPr>
            <w:r>
              <w:t>109,0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24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r w:rsidRPr="004258F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666508" w:rsidRDefault="00512C68" w:rsidP="003F0F1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99000007</w:t>
            </w:r>
            <w:r>
              <w:t>4</w:t>
            </w:r>
            <w:r w:rsidRPr="004258F7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6A692D">
            <w:pPr>
              <w:jc w:val="center"/>
            </w:pPr>
            <w:r w:rsidRPr="00182AA4">
              <w:t>109,0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24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r w:rsidRPr="004258F7"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666508" w:rsidRDefault="00512C68" w:rsidP="003F0F10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0111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99000007</w:t>
            </w:r>
            <w:r>
              <w:t>4</w:t>
            </w:r>
            <w:r w:rsidRPr="004258F7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6A692D">
            <w:pPr>
              <w:jc w:val="center"/>
            </w:pPr>
            <w:r w:rsidRPr="004258F7">
              <w:t>870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6A692D">
            <w:pPr>
              <w:jc w:val="center"/>
            </w:pPr>
            <w:r w:rsidRPr="00182AA4">
              <w:t>109,0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A692D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40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F1994" w:rsidRDefault="00512C68" w:rsidP="00C5607B">
            <w:r w:rsidRPr="003F1994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C4729F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87,2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F640ED" w:rsidRDefault="00512C68" w:rsidP="00C5607B">
            <w: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 w:rsidRPr="00F640ED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  <w: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BD55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640ED" w:rsidRDefault="00512C68" w:rsidP="00B44681">
            <w:pPr>
              <w:ind w:right="-108"/>
              <w:jc w:val="center"/>
            </w:pPr>
            <w:r>
              <w:t>781,6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D159A">
            <w:pPr>
              <w:jc w:val="center"/>
            </w:pPr>
            <w:r>
              <w:t>681,7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87,2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r>
              <w:t xml:space="preserve">Реализация государственных функций, связанных с </w:t>
            </w:r>
            <w:r w:rsidRPr="00331D99">
              <w:t xml:space="preserve"> </w:t>
            </w:r>
            <w:r>
              <w:t>обще</w:t>
            </w:r>
            <w:r w:rsidRPr="00331D99">
              <w:t>государственн</w:t>
            </w:r>
            <w:r>
              <w:t xml:space="preserve">ым </w:t>
            </w:r>
            <w:r w:rsidRPr="00331D99">
              <w:t>управлени</w:t>
            </w:r>
            <w:r>
              <w:t>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01</w:t>
            </w:r>
            <w:r>
              <w:t>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</w:t>
            </w:r>
            <w:r w:rsidRPr="00331D99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510F2B">
            <w:pPr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D159A">
            <w:pPr>
              <w:jc w:val="center"/>
            </w:pPr>
            <w:r>
              <w:t>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75,6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01</w:t>
            </w:r>
            <w:r>
              <w:t>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11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9168F9">
            <w:pPr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168F9">
            <w:pPr>
              <w:jc w:val="center"/>
            </w:pPr>
            <w:r>
              <w:t>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75,6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11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 w:rsidRPr="000503E2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9168F9">
            <w:pPr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168F9">
            <w:pPr>
              <w:jc w:val="center"/>
            </w:pPr>
            <w:r>
              <w:t>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75,6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11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 w:rsidRPr="000503E2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9168F9">
            <w:pPr>
              <w:ind w:right="-108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168F9">
            <w:pPr>
              <w:jc w:val="center"/>
            </w:pPr>
            <w:r>
              <w:t>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75,6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01</w:t>
            </w:r>
            <w:r>
              <w:t>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12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C4729F">
            <w:pPr>
              <w:ind w:right="-108"/>
              <w:jc w:val="center"/>
            </w:pPr>
            <w: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107,4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89,0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12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 w:rsidRPr="000503E2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C4729F">
            <w:pPr>
              <w:ind w:right="-108"/>
              <w:jc w:val="center"/>
            </w:pPr>
            <w:r>
              <w:t>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79,8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9900000</w:t>
            </w:r>
            <w:r>
              <w:t>12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 w:rsidRPr="000503E2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52,2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79,8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0503E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BD552A">
            <w:pPr>
              <w:jc w:val="center"/>
            </w:pPr>
            <w:r w:rsidRPr="000503E2">
              <w:t>9900000</w:t>
            </w:r>
            <w:r>
              <w:t>12</w:t>
            </w:r>
            <w:r w:rsidRPr="000503E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0927" w:rsidRDefault="00512C68" w:rsidP="00E549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510F2B">
            <w:pPr>
              <w:ind w:right="-108"/>
              <w:jc w:val="center"/>
            </w:pPr>
            <w:r>
              <w:t>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0503E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BD552A">
            <w:pPr>
              <w:jc w:val="center"/>
            </w:pPr>
            <w:r w:rsidRPr="000503E2">
              <w:t>9900000</w:t>
            </w:r>
            <w:r>
              <w:t>12</w:t>
            </w:r>
            <w:r w:rsidRPr="000503E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0927" w:rsidRDefault="00512C68" w:rsidP="00E549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24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E54911"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438B9" w:rsidRDefault="00512C68" w:rsidP="00510F2B">
            <w:pPr>
              <w:ind w:right="-108"/>
              <w:jc w:val="center"/>
            </w:pPr>
            <w:r>
              <w:t>511,0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438B9" w:rsidRDefault="00512C68" w:rsidP="00CD159A">
            <w:pPr>
              <w:jc w:val="center"/>
            </w:pPr>
            <w:r>
              <w:t>498,7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438B9" w:rsidRDefault="00512C68" w:rsidP="00DA30C2">
            <w:pPr>
              <w:ind w:right="-108"/>
              <w:jc w:val="center"/>
            </w:pPr>
            <w:r>
              <w:t>97,6</w:t>
            </w:r>
          </w:p>
        </w:tc>
      </w:tr>
      <w:tr w:rsidR="00512C68" w:rsidRPr="00F640ED">
        <w:trPr>
          <w:trHeight w:val="35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7E4100">
              <w:t xml:space="preserve">Фонд непредвиденных расходов Администрации </w:t>
            </w:r>
            <w:r>
              <w:t xml:space="preserve">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99000007</w:t>
            </w:r>
            <w:r>
              <w:t>1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438B9" w:rsidRDefault="00512C68" w:rsidP="009E66E9">
            <w:pPr>
              <w:ind w:right="-108"/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438B9" w:rsidRDefault="00512C68" w:rsidP="009E66E9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0,0</w:t>
            </w:r>
          </w:p>
        </w:tc>
      </w:tr>
      <w:tr w:rsidR="00512C68" w:rsidRPr="00F640ED">
        <w:trPr>
          <w:trHeight w:val="49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E54911">
            <w:r w:rsidRPr="00331D9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99000007</w:t>
            </w:r>
            <w:r>
              <w:t>1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pPr>
              <w:jc w:val="center"/>
            </w:pPr>
            <w: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438B9" w:rsidRDefault="00512C68" w:rsidP="009168F9">
            <w:pPr>
              <w:ind w:right="-108"/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438B9" w:rsidRDefault="00512C68" w:rsidP="009168F9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0,0</w:t>
            </w:r>
          </w:p>
        </w:tc>
      </w:tr>
      <w:tr w:rsidR="00512C68" w:rsidRPr="00F640ED">
        <w:trPr>
          <w:trHeight w:val="402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Default="00512C68" w:rsidP="00E54911">
            <w:r w:rsidRPr="00331D99">
              <w:t>Иные выплаты населению</w:t>
            </w:r>
          </w:p>
          <w:p w:rsidR="00512C68" w:rsidRPr="00331D99" w:rsidRDefault="00512C68" w:rsidP="00E54911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99000007</w:t>
            </w:r>
            <w:r>
              <w:t>1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pPr>
              <w:jc w:val="center"/>
            </w:pPr>
            <w:r w:rsidRPr="00331D99">
              <w:t>360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438B9" w:rsidRDefault="00512C68" w:rsidP="009168F9">
            <w:pPr>
              <w:ind w:right="-108"/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438B9" w:rsidRDefault="00512C68" w:rsidP="009168F9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7E4100">
              <w:t xml:space="preserve">Фонд непредвиденных расходов Администрации </w:t>
            </w:r>
            <w:r>
              <w:t xml:space="preserve">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99000007</w:t>
            </w:r>
            <w:r>
              <w:t>3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233C73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E66E9">
            <w:pPr>
              <w:ind w:right="-108"/>
              <w:jc w:val="center"/>
            </w:pPr>
            <w:r>
              <w:t>167,2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E66E9">
            <w:pPr>
              <w:jc w:val="center"/>
            </w:pPr>
            <w:r>
              <w:t>154,9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06DC0">
            <w:pPr>
              <w:jc w:val="center"/>
            </w:pPr>
            <w:r>
              <w:t>92,6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5F5263"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E66E9">
            <w:pPr>
              <w:ind w:right="-108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E66E9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06DC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5F5263"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9168F9">
            <w:pPr>
              <w:jc w:val="center"/>
            </w:pPr>
            <w: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9168F9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5F5263"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127,2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90,3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9168F9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5F5263"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127,2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90,3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58F7" w:rsidRDefault="00512C68" w:rsidP="0025661C">
            <w:r w:rsidRPr="004258F7">
              <w:t xml:space="preserve">Резервный фонд Администрации </w:t>
            </w:r>
            <w:r>
              <w:t xml:space="preserve"> поселения</w:t>
            </w:r>
            <w:r w:rsidRPr="004258F7"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 w:rsidRPr="005F5263">
              <w:t>99000007</w:t>
            </w:r>
            <w:r>
              <w:t>4</w:t>
            </w:r>
            <w:r w:rsidRPr="005F5263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25661C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510F2B">
            <w:pPr>
              <w:ind w:right="-108"/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606DC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25661C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 w:rsidRPr="005F5263">
              <w:t>99000007</w:t>
            </w:r>
            <w:r>
              <w:t>4</w:t>
            </w:r>
            <w:r w:rsidRPr="005F5263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25661C" w:rsidRDefault="00512C68" w:rsidP="00E54911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25661C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5661C">
            <w:pPr>
              <w:jc w:val="center"/>
            </w:pPr>
            <w:r w:rsidRPr="005F5263">
              <w:t>99000007</w:t>
            </w:r>
            <w:r>
              <w:t>4</w:t>
            </w:r>
            <w:r w:rsidRPr="005F5263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168F9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F5263" w:rsidRDefault="00512C68" w:rsidP="0025661C">
            <w:pPr>
              <w:jc w:val="center"/>
            </w:pPr>
            <w:r>
              <w:t>9900003000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4A228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168F9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F5263" w:rsidRDefault="00512C68" w:rsidP="009168F9">
            <w:pPr>
              <w:jc w:val="center"/>
            </w:pPr>
            <w:r>
              <w:t>9900003000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54911">
            <w:pPr>
              <w:jc w:val="center"/>
            </w:pPr>
            <w: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4A2282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168F9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 w:rsidRPr="002F7AA5">
              <w:t>0113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F5263" w:rsidRDefault="00512C68" w:rsidP="009168F9">
            <w:pPr>
              <w:jc w:val="center"/>
            </w:pPr>
            <w:r>
              <w:t>9900003000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E0F66">
            <w:pPr>
              <w:jc w:val="center"/>
            </w:pPr>
            <w:r>
              <w:t>830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168F9">
            <w:pPr>
              <w:ind w:right="-108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168F9">
            <w:pPr>
              <w:jc w:val="center"/>
            </w:pPr>
            <w:r>
              <w:t>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417C5" w:rsidRDefault="00512C68" w:rsidP="00E54911">
            <w:pPr>
              <w:rPr>
                <w:b/>
                <w:bCs/>
              </w:rPr>
            </w:pPr>
            <w:r w:rsidRPr="00A417C5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417C5" w:rsidRDefault="00512C68" w:rsidP="00E54911">
            <w:r w:rsidRPr="00A417C5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BD552A">
            <w:pPr>
              <w:jc w:val="center"/>
            </w:pPr>
            <w:r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BD55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55300A" w:rsidRDefault="00512C68" w:rsidP="00510F2B">
            <w:pPr>
              <w:ind w:right="-108"/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CD159A">
            <w:pPr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50EC9" w:rsidRDefault="00512C68" w:rsidP="00E54911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E50EC9">
              <w:rPr>
                <w:sz w:val="20"/>
                <w:szCs w:val="20"/>
              </w:rPr>
              <w:t xml:space="preserve"> программа "Эффективное управление </w:t>
            </w:r>
            <w:r>
              <w:rPr>
                <w:sz w:val="20"/>
                <w:szCs w:val="20"/>
              </w:rPr>
              <w:t xml:space="preserve">муниципальными </w:t>
            </w:r>
            <w:r w:rsidRPr="00E50EC9">
              <w:rPr>
                <w:sz w:val="20"/>
                <w:szCs w:val="20"/>
              </w:rPr>
              <w:t xml:space="preserve"> финансами </w:t>
            </w:r>
            <w:r>
              <w:rPr>
                <w:sz w:val="20"/>
                <w:szCs w:val="20"/>
              </w:rPr>
              <w:t>в</w:t>
            </w:r>
            <w:r w:rsidRPr="00E50EC9">
              <w:rPr>
                <w:sz w:val="20"/>
                <w:szCs w:val="20"/>
              </w:rPr>
              <w:t xml:space="preserve"> Томско</w:t>
            </w:r>
            <w:r>
              <w:rPr>
                <w:sz w:val="20"/>
                <w:szCs w:val="20"/>
              </w:rPr>
              <w:t>м</w:t>
            </w:r>
            <w:r w:rsidRPr="00E50E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районе на 2016-2020 года</w:t>
            </w:r>
            <w:r w:rsidRPr="00E50EC9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BD552A">
            <w:pPr>
              <w:jc w:val="center"/>
            </w:pPr>
            <w: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55300A" w:rsidRDefault="00512C68" w:rsidP="00D8578D">
            <w:pPr>
              <w:ind w:right="-108"/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D8578D">
            <w:pPr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50EC9" w:rsidRDefault="00512C68" w:rsidP="00E54911">
            <w:pPr>
              <w:pStyle w:val="BodyText"/>
              <w:rPr>
                <w:sz w:val="20"/>
                <w:szCs w:val="20"/>
              </w:rPr>
            </w:pPr>
            <w:r w:rsidRPr="00E50EC9">
              <w:rPr>
                <w:sz w:val="20"/>
                <w:szCs w:val="20"/>
              </w:rPr>
              <w:t>Подпрограмма "Совершенствование межбюджетных отношений в Томско</w:t>
            </w:r>
            <w:r>
              <w:rPr>
                <w:sz w:val="20"/>
                <w:szCs w:val="20"/>
              </w:rPr>
              <w:t>м</w:t>
            </w:r>
            <w:r w:rsidRPr="00E50E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районе</w:t>
            </w:r>
            <w:r w:rsidRPr="00E50EC9">
              <w:rPr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>
              <w:t>731000000</w:t>
            </w:r>
            <w:r w:rsidRPr="00FD009D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55300A" w:rsidRDefault="00512C68" w:rsidP="00D8578D">
            <w:pPr>
              <w:ind w:right="-108"/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D8578D">
            <w:pPr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50EC9" w:rsidRDefault="00512C68" w:rsidP="00E54911">
            <w:pPr>
              <w:pStyle w:val="BodyText"/>
              <w:rPr>
                <w:sz w:val="20"/>
                <w:szCs w:val="20"/>
              </w:rPr>
            </w:pPr>
            <w:r w:rsidRPr="00E50EC9">
              <w:rPr>
                <w:sz w:val="20"/>
                <w:szCs w:val="20"/>
              </w:rPr>
              <w:t>Основное мероприятие "Обеспечение осуществления в муниципальн</w:t>
            </w:r>
            <w:r>
              <w:rPr>
                <w:sz w:val="20"/>
                <w:szCs w:val="20"/>
              </w:rPr>
              <w:t>ом</w:t>
            </w:r>
            <w:r w:rsidRPr="00E50EC9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E50E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E50EC9">
              <w:rPr>
                <w:sz w:val="20"/>
                <w:szCs w:val="20"/>
              </w:rPr>
              <w:t>Томск</w:t>
            </w:r>
            <w:r>
              <w:rPr>
                <w:sz w:val="20"/>
                <w:szCs w:val="20"/>
              </w:rPr>
              <w:t>ий район</w:t>
            </w:r>
            <w:r w:rsidRPr="00E50EC9">
              <w:rPr>
                <w:sz w:val="20"/>
                <w:szCs w:val="20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3526A">
            <w:pPr>
              <w:jc w:val="center"/>
            </w:pPr>
            <w:r w:rsidRPr="00FD009D">
              <w:t>731</w:t>
            </w:r>
            <w:r>
              <w:t>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55300A" w:rsidRDefault="00512C68" w:rsidP="00D8578D">
            <w:pPr>
              <w:ind w:right="-108"/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D8578D">
            <w:pPr>
              <w:jc w:val="center"/>
            </w:pPr>
            <w:r>
              <w:t>253,3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r w:rsidRPr="00331D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3526A">
            <w:pPr>
              <w:jc w:val="center"/>
            </w:pPr>
            <w:r w:rsidRPr="00FD009D">
              <w:t>731</w:t>
            </w:r>
            <w:r>
              <w:t>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  <w: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A44F88">
            <w:pPr>
              <w:jc w:val="center"/>
            </w:pPr>
            <w:r>
              <w:t>233,3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44F88">
            <w:pPr>
              <w:jc w:val="center"/>
            </w:pPr>
            <w:r>
              <w:t>233,3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54911">
            <w:r w:rsidRPr="00331D9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3526A">
            <w:pPr>
              <w:jc w:val="center"/>
            </w:pPr>
            <w:r w:rsidRPr="00C50437"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  <w:r>
              <w:t>120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D8578D">
            <w:pPr>
              <w:jc w:val="center"/>
            </w:pPr>
            <w:r>
              <w:t>233,3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233,3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3526A">
            <w:pPr>
              <w:jc w:val="center"/>
            </w:pPr>
            <w:r w:rsidRPr="00C50437"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D8578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3526A">
            <w:pPr>
              <w:jc w:val="center"/>
            </w:pPr>
            <w:r w:rsidRPr="00C50437"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5300A" w:rsidRDefault="00512C68" w:rsidP="00E54911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D8578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AD5977">
            <w:pPr>
              <w:rPr>
                <w:b/>
                <w:bCs/>
              </w:rPr>
            </w:pPr>
            <w:r w:rsidRPr="00331D9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0300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3E19" w:rsidRDefault="00512C68" w:rsidP="004D3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92,5</w:t>
            </w:r>
          </w:p>
        </w:tc>
      </w:tr>
      <w:tr w:rsidR="00512C68" w:rsidRPr="00F640ED">
        <w:trPr>
          <w:trHeight w:val="83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Default="00512C68" w:rsidP="00AD5977">
            <w:r w:rsidRPr="0093356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512C68" w:rsidRPr="0093356B" w:rsidRDefault="00512C68" w:rsidP="00AD5977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3356B" w:rsidRDefault="00512C68" w:rsidP="00AD5977">
            <w:r w:rsidRPr="0093356B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3356B" w:rsidRDefault="00512C68" w:rsidP="00AD5977">
            <w:pPr>
              <w:jc w:val="center"/>
            </w:pPr>
            <w:r w:rsidRPr="0093356B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3356B" w:rsidRDefault="00512C68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3356B" w:rsidRDefault="00512C68" w:rsidP="00AD5977"/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104E0" w:rsidRDefault="00512C68" w:rsidP="00510F2B">
            <w:pPr>
              <w:ind w:right="-108"/>
              <w:jc w:val="center"/>
            </w:pPr>
            <w:r>
              <w:t>761,8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104E0" w:rsidRDefault="00512C68" w:rsidP="00CD159A">
            <w:pPr>
              <w:jc w:val="center"/>
            </w:pPr>
            <w:r>
              <w:t>704,8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8A4E29" w:rsidRDefault="00512C68" w:rsidP="00DA30C2">
            <w:pPr>
              <w:ind w:right="-108"/>
              <w:jc w:val="center"/>
            </w:pPr>
            <w:r>
              <w:t>92,5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AD5977">
            <w:r w:rsidRPr="00331D99">
              <w:t>Непрогра</w:t>
            </w:r>
            <w:r>
              <w:t>м</w:t>
            </w:r>
            <w:r w:rsidRPr="00331D99"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</w:t>
            </w:r>
            <w:r>
              <w:t>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104E0" w:rsidRDefault="00512C68" w:rsidP="00C02E42">
            <w:pPr>
              <w:ind w:right="-108"/>
              <w:jc w:val="center"/>
            </w:pPr>
            <w:r>
              <w:t>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104E0" w:rsidRDefault="00512C68" w:rsidP="00C02E42">
            <w:pPr>
              <w:jc w:val="center"/>
            </w:pPr>
            <w:r>
              <w:t>623,0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91,6</w:t>
            </w:r>
          </w:p>
        </w:tc>
      </w:tr>
      <w:tr w:rsidR="00512C68" w:rsidRPr="00F640ED">
        <w:trPr>
          <w:trHeight w:val="80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AD5977">
            <w:r>
              <w:t>Мероприятия по предупреждению и ликвидации последствий  чрезвычайных ситуаций и последствий стихийных 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D552A">
            <w:pPr>
              <w:jc w:val="center"/>
            </w:pPr>
            <w: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104E0" w:rsidRDefault="00512C68" w:rsidP="004F4DD4">
            <w:pPr>
              <w:ind w:right="-108"/>
              <w:jc w:val="center"/>
            </w:pPr>
            <w:r>
              <w:t>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104E0" w:rsidRDefault="00512C68" w:rsidP="004F4DD4">
            <w:pPr>
              <w:jc w:val="center"/>
            </w:pPr>
            <w:r>
              <w:t>623,0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91,6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AD5977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511DB0"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104E0" w:rsidRDefault="00512C68" w:rsidP="00D8578D">
            <w:pPr>
              <w:ind w:right="-108"/>
              <w:jc w:val="center"/>
            </w:pPr>
            <w:r>
              <w:t>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104E0" w:rsidRDefault="00512C68" w:rsidP="00D8578D">
            <w:pPr>
              <w:jc w:val="center"/>
            </w:pPr>
            <w:r>
              <w:t>623,0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91,6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D552A">
            <w:pPr>
              <w:jc w:val="center"/>
            </w:pPr>
            <w:r w:rsidRPr="00511DB0"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104E0" w:rsidRDefault="00512C68" w:rsidP="00D8578D">
            <w:pPr>
              <w:ind w:right="-108"/>
              <w:jc w:val="center"/>
            </w:pPr>
            <w:r>
              <w:t>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104E0" w:rsidRDefault="00512C68" w:rsidP="00D8578D">
            <w:pPr>
              <w:jc w:val="center"/>
            </w:pPr>
            <w:r>
              <w:t>623,0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91,6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7C4FBC">
            <w:r w:rsidRPr="000503E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4FBC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4FBC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4FBC">
            <w:pPr>
              <w:jc w:val="center"/>
            </w:pPr>
            <w:r w:rsidRPr="00511DB0"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7C4FBC">
            <w:r w:rsidRPr="000503E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4FBC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4FBC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4FBC">
            <w:pPr>
              <w:jc w:val="center"/>
            </w:pPr>
            <w:r w:rsidRPr="00511DB0"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7C4FBC">
            <w:pPr>
              <w:ind w:right="-108"/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4FBC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4FB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AD5977">
            <w:r w:rsidRPr="007E4100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AD5977">
            <w:pPr>
              <w:jc w:val="center"/>
            </w:pPr>
            <w:r w:rsidRPr="007E4100">
              <w:t>0</w:t>
            </w:r>
            <w:r>
              <w:t>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E4100" w:rsidRDefault="00512C68" w:rsidP="00BD552A">
            <w:pPr>
              <w:jc w:val="center"/>
            </w:pPr>
            <w:r w:rsidRPr="007E4100"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3E19" w:rsidRDefault="00512C68" w:rsidP="00C02E42">
            <w:pPr>
              <w:ind w:right="-108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02E42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20315" w:rsidRDefault="00512C68" w:rsidP="00AD5977">
            <w: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11DB0" w:rsidRDefault="00512C68" w:rsidP="00BD552A">
            <w:pPr>
              <w:jc w:val="center"/>
            </w:pPr>
            <w:r w:rsidRPr="007E4100">
              <w:t>99000007</w:t>
            </w:r>
            <w:r>
              <w:t>2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3E19" w:rsidRDefault="00512C68" w:rsidP="00D8578D">
            <w:pPr>
              <w:ind w:right="-108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AD5977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11DB0" w:rsidRDefault="00512C68" w:rsidP="00BD552A">
            <w:pPr>
              <w:jc w:val="center"/>
            </w:pPr>
            <w:r w:rsidRPr="007E4100">
              <w:t>99000007</w:t>
            </w:r>
            <w:r>
              <w:t>2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3E19" w:rsidRDefault="00512C68" w:rsidP="00D8578D">
            <w:pPr>
              <w:ind w:right="-108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11DB0" w:rsidRDefault="00512C68" w:rsidP="00BD552A">
            <w:pPr>
              <w:jc w:val="center"/>
            </w:pPr>
            <w:r w:rsidRPr="007E4100">
              <w:t>99000007</w:t>
            </w:r>
            <w:r>
              <w:t>2</w:t>
            </w:r>
            <w:r w:rsidRPr="007E4100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D5977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3E19" w:rsidRDefault="00512C68" w:rsidP="00D8578D">
            <w:pPr>
              <w:ind w:right="-108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8578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63753">
            <w:pPr>
              <w:rPr>
                <w:b/>
                <w:bCs/>
              </w:rPr>
            </w:pPr>
            <w:r w:rsidRPr="00331D9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0400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2B0E1F" w:rsidRDefault="00512C68" w:rsidP="005026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279B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279B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99,6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A3859" w:rsidRDefault="00512C68" w:rsidP="005026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8578D" w:rsidRDefault="00512C68" w:rsidP="004F4DD4">
            <w:pPr>
              <w:ind w:right="-108"/>
              <w:jc w:val="center"/>
              <w:rPr>
                <w:b/>
                <w:bCs/>
              </w:rPr>
            </w:pPr>
            <w:r w:rsidRPr="00D8578D">
              <w:rPr>
                <w:b/>
                <w:bCs/>
              </w:rPr>
              <w:t>3083,7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8578D" w:rsidRDefault="00512C68" w:rsidP="004F4DD4">
            <w:pPr>
              <w:jc w:val="center"/>
              <w:rPr>
                <w:b/>
                <w:bCs/>
              </w:rPr>
            </w:pPr>
            <w:r w:rsidRPr="00D8578D">
              <w:rPr>
                <w:b/>
                <w:bCs/>
              </w:rPr>
              <w:t>3078,6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8578D" w:rsidRDefault="00512C68" w:rsidP="00DA30C2">
            <w:pPr>
              <w:ind w:right="-108"/>
              <w:jc w:val="center"/>
              <w:rPr>
                <w:b/>
                <w:bCs/>
              </w:rPr>
            </w:pPr>
            <w:r w:rsidRPr="00D8578D">
              <w:rPr>
                <w:b/>
                <w:bCs/>
              </w:rP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Непрогра</w:t>
            </w:r>
            <w:r>
              <w:t>м</w:t>
            </w:r>
            <w:r w:rsidRPr="00331D99"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B4CD2" w:rsidRDefault="00512C68" w:rsidP="00822EED">
            <w:pPr>
              <w:jc w:val="center"/>
              <w:rPr>
                <w:lang w:val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824D25">
            <w:pPr>
              <w:jc w:val="center"/>
            </w:pPr>
            <w:r>
              <w:t>3083,7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824D25">
            <w:pPr>
              <w:jc w:val="center"/>
            </w:pPr>
            <w:r>
              <w:t>3078,6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A30C2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</w:t>
            </w:r>
            <w:r w:rsidRPr="00331D99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D8578D">
            <w:pPr>
              <w:jc w:val="center"/>
            </w:pPr>
            <w:r>
              <w:t>3083,7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D8578D">
            <w:pPr>
              <w:jc w:val="center"/>
            </w:pPr>
            <w:r>
              <w:t>3078,6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8578D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r w:rsidRPr="00331D99"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</w:t>
            </w:r>
            <w:r w:rsidRPr="00331D99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D8578D">
            <w:pPr>
              <w:jc w:val="center"/>
            </w:pPr>
            <w:r>
              <w:t>3083,7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D8578D">
            <w:pPr>
              <w:jc w:val="center"/>
            </w:pPr>
            <w:r>
              <w:t>3078,6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8578D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 xml:space="preserve">Содержание автомобильных дорог 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D8578D">
            <w:pPr>
              <w:jc w:val="center"/>
            </w:pPr>
            <w:r>
              <w:t>2771,3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D8578D">
            <w:pPr>
              <w:jc w:val="center"/>
            </w:pPr>
            <w:r>
              <w:t>2766,2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8578D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D8578D">
            <w:pPr>
              <w:jc w:val="center"/>
            </w:pPr>
            <w:r>
              <w:t>2771,3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D8578D">
            <w:pPr>
              <w:jc w:val="center"/>
            </w:pPr>
            <w:r>
              <w:t>2766,2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D8578D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9D4D09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D4D0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D4D09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9D4D09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6F3730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9D4D09">
            <w:pPr>
              <w:jc w:val="center"/>
            </w:pPr>
            <w:r>
              <w:t>2771,3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9D4D09">
            <w:pPr>
              <w:jc w:val="center"/>
            </w:pPr>
            <w:r>
              <w:t>2766,2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9D4D09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r w:rsidRPr="00331D99">
              <w:t xml:space="preserve">Капитальный ремонт </w:t>
            </w:r>
            <w:r w:rsidRPr="00FB4CD2">
              <w:t>(</w:t>
            </w:r>
            <w:r w:rsidRPr="00331D99">
              <w:t>ремонт</w:t>
            </w:r>
            <w:r w:rsidRPr="00FB4CD2">
              <w:t>)</w:t>
            </w:r>
            <w:r w:rsidRPr="00331D99">
              <w:t xml:space="preserve"> автомобильных дорог </w:t>
            </w:r>
            <w:r>
              <w:t xml:space="preserve">в границах </w:t>
            </w:r>
            <w:r w:rsidRPr="00331D99">
              <w:t xml:space="preserve">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0370C2" w:rsidRDefault="00512C68" w:rsidP="009D4D09">
            <w:pPr>
              <w:jc w:val="center"/>
            </w:pPr>
            <w:r>
              <w:t>2771,3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370C2" w:rsidRDefault="00512C68" w:rsidP="009D4D09">
            <w:pPr>
              <w:jc w:val="center"/>
            </w:pPr>
            <w:r>
              <w:t>2766,2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9D4D09">
            <w:pPr>
              <w:ind w:right="-108"/>
              <w:jc w:val="center"/>
            </w:pPr>
            <w:r>
              <w:t>99,8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5F5D89" w:rsidRDefault="00512C68" w:rsidP="00822EED">
            <w:pPr>
              <w:ind w:right="284"/>
              <w:jc w:val="right"/>
            </w:pPr>
            <w:r>
              <w:t>312,4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F5D89" w:rsidRDefault="00512C68" w:rsidP="00822EED">
            <w:pPr>
              <w:ind w:right="284"/>
              <w:jc w:val="right"/>
            </w:pPr>
            <w:r>
              <w:t>312,4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  <w:r w:rsidRPr="00B23ED5"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5F5D89" w:rsidRDefault="00512C68" w:rsidP="009D4D09">
            <w:pPr>
              <w:ind w:right="284"/>
              <w:jc w:val="right"/>
            </w:pPr>
            <w:r>
              <w:t>312,4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5F5D89" w:rsidRDefault="00512C68" w:rsidP="009D4D09">
            <w:pPr>
              <w:ind w:right="284"/>
              <w:jc w:val="right"/>
            </w:pPr>
            <w:r>
              <w:t>312,4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D4D09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162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>
              <w:t>0410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23ED5" w:rsidRDefault="00512C68" w:rsidP="00822EE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9D4D09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D4D09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D4D09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9D4D0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0410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23ED5" w:rsidRDefault="00512C68" w:rsidP="00822EED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«Формирование комфортной среды в Томском районе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0410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23ED5" w:rsidRDefault="00512C68" w:rsidP="00822EED">
            <w:pPr>
              <w:jc w:val="center"/>
            </w:pPr>
            <w: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жителей отдельных населенных пунктов Томского района услугами сотовой связи»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0410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23ED5" w:rsidRDefault="00512C68" w:rsidP="00822EED">
            <w:pPr>
              <w:jc w:val="center"/>
            </w:pPr>
            <w:r>
              <w:t>7869340960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03E2" w:rsidRDefault="00512C68" w:rsidP="000E1713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0410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562750">
            <w:pPr>
              <w:jc w:val="center"/>
            </w:pPr>
            <w:r w:rsidRPr="00FF160D">
              <w:t>7869340960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0E1713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E1713">
            <w:pPr>
              <w:jc w:val="center"/>
            </w:pPr>
            <w:r>
              <w:t>0410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562750">
            <w:pPr>
              <w:jc w:val="center"/>
            </w:pPr>
            <w:r w:rsidRPr="00FF160D">
              <w:t>7869340960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284"/>
              <w:jc w:val="right"/>
            </w:pPr>
            <w:r>
              <w:t>850,0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>
              <w:t>0</w:t>
            </w:r>
            <w:r w:rsidRPr="00331D99">
              <w:t>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D4D0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r w:rsidRPr="00331D99">
              <w:t>Непрограм</w:t>
            </w:r>
            <w:r>
              <w:t>м</w:t>
            </w:r>
            <w:r w:rsidRPr="00331D99">
              <w:t>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0</w:t>
            </w:r>
            <w:r>
              <w:t>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104E0" w:rsidRDefault="00512C68" w:rsidP="00824D25">
            <w:pPr>
              <w:ind w:right="-108"/>
              <w:jc w:val="center"/>
            </w:pPr>
            <w:r>
              <w:t>394,1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4D25">
            <w:pPr>
              <w:jc w:val="center"/>
            </w:pPr>
            <w:r>
              <w:t>381,9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99,4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92F53" w:rsidRDefault="00512C68" w:rsidP="005026E9">
            <w:r w:rsidRPr="00392F53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0412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F34F17">
            <w:pPr>
              <w:jc w:val="center"/>
            </w:pPr>
            <w:r w:rsidRPr="00ED0A2E">
              <w:t>990000042</w:t>
            </w: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824D25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4D25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0F457F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0412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F34F17">
            <w:pPr>
              <w:jc w:val="center"/>
            </w:pPr>
            <w:r w:rsidRPr="00ED0A2E">
              <w:t>990000042</w:t>
            </w: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0E1713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0412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F34F17">
            <w:pPr>
              <w:jc w:val="center"/>
            </w:pPr>
            <w:r w:rsidRPr="00ED0A2E">
              <w:t>990000042</w:t>
            </w: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</w:t>
            </w:r>
          </w:p>
        </w:tc>
      </w:tr>
      <w:tr w:rsidR="00512C68" w:rsidRPr="00F640ED">
        <w:trPr>
          <w:trHeight w:val="35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0F457F">
            <w:r w:rsidRPr="00331D99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0412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F457F">
            <w:pPr>
              <w:jc w:val="center"/>
            </w:pPr>
            <w:r w:rsidRPr="00ED0A2E">
              <w:t>990000042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C813DF" w:rsidRDefault="00512C68" w:rsidP="00647663">
            <w:pPr>
              <w:ind w:right="284"/>
              <w:jc w:val="right"/>
            </w:pPr>
            <w:r w:rsidRPr="00C813DF">
              <w:t>382,1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C813DF" w:rsidRDefault="00512C68" w:rsidP="00647663">
            <w:pPr>
              <w:jc w:val="center"/>
            </w:pPr>
            <w:r w:rsidRPr="00C813DF">
              <w:t>369,9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C813DF" w:rsidRDefault="00512C68" w:rsidP="00DA30C2">
            <w:pPr>
              <w:ind w:right="-108"/>
              <w:jc w:val="center"/>
            </w:pPr>
            <w:r w:rsidRPr="00C813DF">
              <w:t>96,8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0F457F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0412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F457F">
            <w:pPr>
              <w:jc w:val="center"/>
            </w:pPr>
            <w:r w:rsidRPr="00ED0A2E">
              <w:t>990000042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34F17" w:rsidRDefault="00512C68" w:rsidP="00647663">
            <w:pPr>
              <w:ind w:right="284"/>
              <w:jc w:val="right"/>
            </w:pPr>
            <w:r>
              <w:t>382,1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34F17" w:rsidRDefault="00512C68" w:rsidP="00647663">
            <w:pPr>
              <w:jc w:val="center"/>
            </w:pPr>
            <w:r>
              <w:t>369,9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91F7D" w:rsidRDefault="00512C68" w:rsidP="00DA30C2">
            <w:pPr>
              <w:ind w:right="-108"/>
              <w:jc w:val="center"/>
            </w:pPr>
            <w:r w:rsidRPr="00491F7D">
              <w:t>96,8</w:t>
            </w:r>
          </w:p>
        </w:tc>
      </w:tr>
      <w:tr w:rsidR="00512C68" w:rsidRPr="00F640ED">
        <w:trPr>
          <w:trHeight w:val="35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0412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F457F">
            <w:pPr>
              <w:jc w:val="center"/>
            </w:pPr>
            <w:r w:rsidRPr="00ED0A2E">
              <w:t>990000042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F457F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F34F17" w:rsidRDefault="00512C68" w:rsidP="000E1713">
            <w:pPr>
              <w:ind w:right="284"/>
              <w:jc w:val="right"/>
            </w:pPr>
            <w:r>
              <w:t>382,1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34F17" w:rsidRDefault="00512C68" w:rsidP="000E1713">
            <w:pPr>
              <w:jc w:val="center"/>
            </w:pPr>
            <w:r>
              <w:t>369,9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91F7D" w:rsidRDefault="00512C68" w:rsidP="000E1713">
            <w:pPr>
              <w:ind w:right="-108"/>
              <w:jc w:val="center"/>
            </w:pPr>
            <w:r w:rsidRPr="00491F7D">
              <w:t>96,8</w:t>
            </w:r>
          </w:p>
        </w:tc>
      </w:tr>
      <w:tr w:rsidR="00512C68" w:rsidRPr="00F640ED">
        <w:trPr>
          <w:trHeight w:val="35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5026E9">
            <w:pPr>
              <w:rPr>
                <w:b/>
                <w:bCs/>
              </w:rPr>
            </w:pPr>
            <w:r w:rsidRPr="00331D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0500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5026E9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647663">
            <w:pPr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B3EB4" w:rsidRDefault="00512C68" w:rsidP="00647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92,7</w:t>
            </w:r>
          </w:p>
        </w:tc>
      </w:tr>
      <w:tr w:rsidR="00512C68" w:rsidRPr="00F640ED">
        <w:trPr>
          <w:trHeight w:val="283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C33645">
            <w:r w:rsidRPr="00331D99"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3364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33645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33645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33645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31D99" w:rsidRDefault="00512C68" w:rsidP="00C33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CB5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  <w:tr w:rsidR="00512C68" w:rsidRPr="00F640ED">
        <w:trPr>
          <w:trHeight w:val="35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822EED">
            <w:r w:rsidRPr="00331D99">
              <w:t>Непрогра</w:t>
            </w:r>
            <w:r>
              <w:t>м</w:t>
            </w:r>
            <w:r w:rsidRPr="00331D99"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</w:t>
            </w:r>
            <w:r>
              <w:t>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C08DF" w:rsidRDefault="00512C68" w:rsidP="00CD159A">
            <w:pPr>
              <w:jc w:val="center"/>
            </w:pPr>
            <w:r>
              <w:t>586,3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C08DF" w:rsidRDefault="00512C68" w:rsidP="00026CB5">
            <w:pPr>
              <w:ind w:right="-108"/>
              <w:jc w:val="center"/>
            </w:pPr>
            <w:r>
              <w:t>98,6</w:t>
            </w:r>
          </w:p>
        </w:tc>
      </w:tr>
      <w:tr w:rsidR="00512C68" w:rsidRPr="00F640ED">
        <w:trPr>
          <w:trHeight w:val="21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822EED">
            <w:r w:rsidRPr="00331D99"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ED0A2E">
              <w:t>9900000</w:t>
            </w:r>
            <w: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C08DF" w:rsidRDefault="00512C68" w:rsidP="000E1713">
            <w:pPr>
              <w:jc w:val="center"/>
            </w:pPr>
            <w:r>
              <w:t>586,3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CB5">
            <w:pPr>
              <w:ind w:right="-142"/>
              <w:jc w:val="center"/>
            </w:pPr>
            <w:r w:rsidRPr="006C17EE">
              <w:t>98,6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822EED">
            <w:r w:rsidRPr="00331D99">
              <w:t xml:space="preserve">Мероприятия в области </w:t>
            </w:r>
            <w:r>
              <w:t xml:space="preserve">жилищного </w:t>
            </w:r>
            <w:r w:rsidRPr="00331D99">
              <w:t xml:space="preserve">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ED0A2E">
              <w:t>9900000</w:t>
            </w:r>
            <w:r>
              <w:t>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C08DF" w:rsidRDefault="00512C68" w:rsidP="000E1713">
            <w:pPr>
              <w:jc w:val="center"/>
            </w:pPr>
            <w:r>
              <w:t>586,3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CB5">
            <w:pPr>
              <w:ind w:right="-142"/>
              <w:jc w:val="center"/>
            </w:pPr>
            <w:r w:rsidRPr="006C17EE">
              <w:t>98,6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822EED">
            <w:r>
              <w:t>Взносы на капитальный ремонт жилых и нежилых помещений в многоквартирных 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ED0A2E">
              <w:t>9900000</w:t>
            </w:r>
            <w:r>
              <w:t>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  <w:r>
              <w:t>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94,5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822EED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822EED">
            <w:pPr>
              <w:jc w:val="center"/>
            </w:pPr>
            <w:r w:rsidRPr="003A2B09"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822EED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94,5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3A2B09"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jc w:val="center"/>
            </w:pPr>
            <w:r>
              <w:t>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94,5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>
              <w:t>Прочие м</w:t>
            </w:r>
            <w:r w:rsidRPr="00331D99">
              <w:t xml:space="preserve">ероприятия в области </w:t>
            </w:r>
            <w:r>
              <w:t xml:space="preserve">жилищного </w:t>
            </w:r>
            <w:r w:rsidRPr="00331D99">
              <w:t xml:space="preserve">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ED0A2E">
              <w:t>9900000</w:t>
            </w:r>
            <w:r>
              <w:t>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2AC4" w:rsidRDefault="00512C68" w:rsidP="001579E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103,3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862E19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3A2B09">
              <w:t>990000051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jc w:val="center"/>
            </w:pPr>
            <w:r>
              <w:t>103,3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862E19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3A2B09">
              <w:t>990000051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jc w:val="center"/>
            </w:pPr>
            <w:r>
              <w:t>103,3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862E19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C30A8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C30A8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C30A8">
            <w:pPr>
              <w:jc w:val="center"/>
            </w:pPr>
            <w:r w:rsidRPr="003A2B09">
              <w:t>990000051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E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jc w:val="center"/>
            </w:pPr>
            <w:r>
              <w:t>391,6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E1713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C30A8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BC30A8">
            <w:pPr>
              <w:jc w:val="center"/>
            </w:pPr>
            <w:r w:rsidRPr="00331D99">
              <w:t>0501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C30A8">
            <w:pPr>
              <w:jc w:val="center"/>
            </w:pPr>
            <w:r w:rsidRPr="003A2B09">
              <w:t>990000051</w:t>
            </w: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BC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C30A8">
            <w:pPr>
              <w:jc w:val="center"/>
            </w:pPr>
            <w:r>
              <w:t>391,6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C30A8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B3EB4" w:rsidRDefault="00512C68" w:rsidP="003C0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7B3EB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84,1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5679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1472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C0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BC30A8" w:rsidRDefault="00512C68" w:rsidP="001472E4">
            <w:pPr>
              <w:jc w:val="center"/>
              <w:rPr>
                <w:color w:val="000000"/>
              </w:rPr>
            </w:pPr>
            <w:r w:rsidRPr="00BC30A8">
              <w:rPr>
                <w:color w:val="000000"/>
              </w:rPr>
              <w:t>2371,2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3C08DF">
            <w:pPr>
              <w:jc w:val="center"/>
            </w:pPr>
            <w:r w:rsidRPr="00BC30A8">
              <w:t>1801,2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DA30C2">
            <w:pPr>
              <w:ind w:right="-108"/>
              <w:jc w:val="center"/>
            </w:pPr>
            <w:r w:rsidRPr="00BC30A8">
              <w:t>76,0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BC30A8" w:rsidRDefault="00512C68" w:rsidP="00BC30A8">
            <w:pPr>
              <w:jc w:val="center"/>
              <w:rPr>
                <w:color w:val="000000"/>
              </w:rPr>
            </w:pPr>
            <w:r w:rsidRPr="00BC30A8">
              <w:rPr>
                <w:color w:val="000000"/>
              </w:rPr>
              <w:t>2371,2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jc w:val="center"/>
            </w:pPr>
            <w:r w:rsidRPr="00BC30A8">
              <w:t>1801,2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ind w:right="-108"/>
              <w:jc w:val="center"/>
            </w:pPr>
            <w:r w:rsidRPr="00BC30A8">
              <w:t>76,0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BC30A8" w:rsidRDefault="00512C68" w:rsidP="00BC30A8">
            <w:pPr>
              <w:jc w:val="center"/>
              <w:rPr>
                <w:color w:val="000000"/>
              </w:rPr>
            </w:pPr>
            <w:r w:rsidRPr="00BC30A8">
              <w:rPr>
                <w:color w:val="000000"/>
              </w:rPr>
              <w:t>2371,2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jc w:val="center"/>
            </w:pPr>
            <w:r w:rsidRPr="00BC30A8">
              <w:t>1801,2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ind w:right="-108"/>
              <w:jc w:val="center"/>
            </w:pPr>
            <w:r w:rsidRPr="00BC30A8">
              <w:t>76,0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BC30A8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C30A8">
            <w:pPr>
              <w:jc w:val="center"/>
            </w:pPr>
            <w:r w:rsidRPr="00345B83">
              <w:rPr>
                <w:color w:val="000000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BC30A8" w:rsidRDefault="00512C68" w:rsidP="00BC30A8">
            <w:pPr>
              <w:jc w:val="center"/>
              <w:rPr>
                <w:color w:val="000000"/>
              </w:rPr>
            </w:pPr>
            <w:r w:rsidRPr="00BC30A8">
              <w:rPr>
                <w:color w:val="000000"/>
              </w:rPr>
              <w:t>2371,2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jc w:val="center"/>
            </w:pPr>
            <w:r w:rsidRPr="00BC30A8">
              <w:t>1801,2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ind w:right="-108"/>
              <w:jc w:val="center"/>
            </w:pPr>
            <w:r w:rsidRPr="00BC30A8">
              <w:t>76,0</w:t>
            </w:r>
          </w:p>
        </w:tc>
      </w:tr>
      <w:tr w:rsidR="00512C68" w:rsidRPr="00F640ED">
        <w:trPr>
          <w:trHeight w:val="12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BC30A8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BC30A8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BC30A8">
            <w:pPr>
              <w:jc w:val="center"/>
            </w:pPr>
            <w:r w:rsidRPr="00345B83">
              <w:rPr>
                <w:color w:val="000000"/>
              </w:rPr>
              <w:t>7828200100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BC30A8" w:rsidRDefault="00512C68" w:rsidP="00BC30A8">
            <w:pPr>
              <w:jc w:val="center"/>
              <w:rPr>
                <w:color w:val="000000"/>
              </w:rPr>
            </w:pPr>
            <w:r w:rsidRPr="00BC30A8">
              <w:rPr>
                <w:color w:val="000000"/>
              </w:rPr>
              <w:t>2371,2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jc w:val="center"/>
            </w:pPr>
            <w:r w:rsidRPr="00BC30A8">
              <w:t>1801,2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C30A8" w:rsidRDefault="00512C68" w:rsidP="00BC30A8">
            <w:pPr>
              <w:ind w:right="-108"/>
              <w:jc w:val="center"/>
            </w:pPr>
            <w:r w:rsidRPr="00BC30A8">
              <w:t>76,0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Непрогра</w:t>
            </w:r>
            <w:r>
              <w:rPr>
                <w:color w:val="000000"/>
              </w:rPr>
              <w:t>м</w:t>
            </w:r>
            <w:r w:rsidRPr="00DE7F20">
              <w:rPr>
                <w:color w:val="000000"/>
              </w:rPr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FA0F7C">
            <w:pPr>
              <w:jc w:val="center"/>
            </w:pPr>
            <w:r>
              <w:t>1887,6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84,9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0A586C">
            <w:pPr>
              <w:jc w:val="center"/>
            </w:pPr>
            <w:r>
              <w:t>1887,6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84,9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D159A">
            <w:pPr>
              <w:jc w:val="center"/>
            </w:pPr>
            <w:r>
              <w:t>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91,2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0A586C">
            <w:pPr>
              <w:jc w:val="center"/>
            </w:pPr>
            <w:r>
              <w:t>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91,2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0A586C">
            <w:pPr>
              <w:jc w:val="center"/>
            </w:pPr>
            <w:r>
              <w:t>1497,0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91,2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D159A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35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390,6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96,5</w:t>
            </w:r>
          </w:p>
        </w:tc>
      </w:tr>
      <w:tr w:rsidR="00512C68" w:rsidRPr="00F640ED">
        <w:trPr>
          <w:trHeight w:val="19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CD159A">
            <w:pPr>
              <w:jc w:val="center"/>
            </w:pPr>
            <w:r>
              <w:t>177,8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24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F640ED" w:rsidRDefault="00512C68" w:rsidP="000A586C">
            <w:pPr>
              <w:jc w:val="center"/>
            </w:pPr>
            <w:r>
              <w:t>177,8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206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36AE0" w:rsidRDefault="00512C68" w:rsidP="0080262B">
            <w:pPr>
              <w:jc w:val="center"/>
              <w:rPr>
                <w:b/>
                <w:bCs/>
                <w:color w:val="000000"/>
              </w:rPr>
            </w:pPr>
            <w:r w:rsidRPr="00D36AE0">
              <w:rPr>
                <w:b/>
                <w:bCs/>
                <w:color w:val="000000"/>
              </w:rPr>
              <w:t>6770,5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36AE0" w:rsidRDefault="00512C68" w:rsidP="00CD159A">
            <w:pPr>
              <w:jc w:val="center"/>
              <w:rPr>
                <w:b/>
                <w:bCs/>
              </w:rPr>
            </w:pPr>
            <w:r w:rsidRPr="00D36AE0">
              <w:rPr>
                <w:b/>
                <w:bCs/>
              </w:rPr>
              <w:t>6626,8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36AE0" w:rsidRDefault="00512C68" w:rsidP="00DA30C2">
            <w:pPr>
              <w:ind w:right="-108"/>
              <w:jc w:val="center"/>
              <w:rPr>
                <w:b/>
                <w:bCs/>
              </w:rPr>
            </w:pPr>
            <w:r w:rsidRPr="00D36AE0">
              <w:rPr>
                <w:b/>
                <w:bCs/>
              </w:rPr>
              <w:t>97,9</w:t>
            </w:r>
          </w:p>
        </w:tc>
      </w:tr>
      <w:tr w:rsidR="00512C68" w:rsidRPr="00F640ED">
        <w:trPr>
          <w:trHeight w:val="223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>Непрогра</w:t>
            </w:r>
            <w:r>
              <w:t>м</w:t>
            </w:r>
            <w:r w:rsidRPr="00331D99"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</w:t>
            </w:r>
            <w:r>
              <w:t>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B64A0" w:rsidRDefault="00512C68" w:rsidP="00CD159A">
            <w:pPr>
              <w:jc w:val="center"/>
            </w:pPr>
            <w:r>
              <w:t>6626,8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F051A">
            <w:pPr>
              <w:ind w:right="-108"/>
              <w:jc w:val="center"/>
            </w:pPr>
            <w:r>
              <w:t>97,9</w:t>
            </w:r>
          </w:p>
        </w:tc>
      </w:tr>
      <w:tr w:rsidR="00512C68" w:rsidRPr="00F640ED">
        <w:trPr>
          <w:trHeight w:val="18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Default="00512C68" w:rsidP="001579EA">
            <w:r>
              <w:t xml:space="preserve">   </w:t>
            </w:r>
            <w:r w:rsidRPr="00B06BF5">
              <w:t>9900000</w:t>
            </w:r>
            <w:r>
              <w:t>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2AC4" w:rsidRDefault="00512C68" w:rsidP="001579E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3577,2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F051A">
            <w:pPr>
              <w:ind w:right="-108"/>
              <w:jc w:val="center"/>
            </w:pPr>
            <w:r>
              <w:t>98,9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B06BF5">
              <w:t>9900000</w:t>
            </w:r>
            <w:r>
              <w:t>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3577,2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98,9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B06BF5">
              <w:t>9900000</w:t>
            </w:r>
            <w:r>
              <w:t>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3577,2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98,9</w:t>
            </w:r>
          </w:p>
        </w:tc>
      </w:tr>
      <w:tr w:rsidR="00512C68" w:rsidRPr="00F640ED">
        <w:trPr>
          <w:trHeight w:val="18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3329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 xml:space="preserve">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0D25AF">
              <w:t>990000053</w:t>
            </w: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F051A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0D25AF">
              <w:t>990000053</w:t>
            </w: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472E4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0D25AF">
              <w:t>990000053</w:t>
            </w: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52AC4" w:rsidRDefault="00512C68" w:rsidP="001579E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1500,8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3329D">
            <w:pPr>
              <w:jc w:val="center"/>
            </w:pPr>
            <w:r>
              <w:t>94,5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1500,8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94,5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1472E4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1579EA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1579EA">
            <w:pPr>
              <w:jc w:val="center"/>
            </w:pPr>
            <w:r w:rsidRPr="00331D99"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A5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1500,8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A586C">
            <w:pPr>
              <w:jc w:val="center"/>
            </w:pPr>
            <w:r>
              <w:t>94,5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0A586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23329D">
            <w:pPr>
              <w:jc w:val="center"/>
            </w:pPr>
            <w: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23329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3329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E337B6" w:rsidRDefault="00512C68" w:rsidP="001579EA">
            <w:r>
              <w:t>Подпрограмма «Формировани6е комфортной среды в Томском районе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23329D">
            <w:pPr>
              <w:jc w:val="center"/>
            </w:pPr>
            <w: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23329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0A586C">
            <w:r>
              <w:t>Основное мероприятие «Ремонт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23329D">
            <w:pPr>
              <w:jc w:val="center"/>
            </w:pPr>
            <w:r>
              <w:t>7868400000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23329D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4D246C">
            <w:pPr>
              <w:jc w:val="center"/>
            </w:pPr>
            <w:r>
              <w:t>7868400000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652DEC" w:rsidRDefault="00512C68" w:rsidP="001472E4">
            <w:pPr>
              <w:jc w:val="center"/>
              <w:rPr>
                <w:color w:val="000000"/>
              </w:rPr>
            </w:pPr>
            <w:r w:rsidRPr="00652DEC">
              <w:rPr>
                <w:color w:val="000000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0A58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E337B6" w:rsidRDefault="00512C68" w:rsidP="004D246C">
            <w:pPr>
              <w:jc w:val="center"/>
            </w:pPr>
            <w:r>
              <w:t>7868400000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405,0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714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>
              <w:t>Софинансирование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231B4">
            <w:pPr>
              <w:jc w:val="center"/>
            </w:pPr>
            <w:r w:rsidRPr="005F49BF">
              <w:t>9900000535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F42C1" w:rsidRDefault="00512C68" w:rsidP="00C245AC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245A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231B4">
            <w:pPr>
              <w:jc w:val="center"/>
            </w:pPr>
            <w:r w:rsidRPr="005F49BF">
              <w:t>9900000535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F42C1" w:rsidRDefault="00512C68" w:rsidP="004D246C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231B4">
            <w:pPr>
              <w:jc w:val="center"/>
            </w:pPr>
            <w:r w:rsidRPr="005F49BF">
              <w:t>9900000535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0F42C1" w:rsidRDefault="00512C68" w:rsidP="004D246C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>
              <w:rPr>
                <w:color w:val="00000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231B4" w:rsidRDefault="00512C68" w:rsidP="007C022A">
            <w:pPr>
              <w:jc w:val="center"/>
              <w:rPr>
                <w:lang w:val="en-US"/>
              </w:rPr>
            </w:pPr>
            <w:r>
              <w:t>7318040М20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245AC">
            <w:pPr>
              <w:jc w:val="center"/>
            </w:pPr>
            <w:r>
              <w:t>574,6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3C08DF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231B4" w:rsidRDefault="00512C68" w:rsidP="004D246C">
            <w:pPr>
              <w:jc w:val="center"/>
              <w:rPr>
                <w:lang w:val="en-US"/>
              </w:rPr>
            </w:pPr>
            <w:r>
              <w:t>7318040М20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574,6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231B4" w:rsidRDefault="00512C68" w:rsidP="004D246C">
            <w:pPr>
              <w:jc w:val="center"/>
              <w:rPr>
                <w:lang w:val="en-US"/>
              </w:rPr>
            </w:pPr>
            <w:r>
              <w:t>7318040М20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4D2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574,6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7C022A">
            <w:pPr>
              <w:jc w:val="center"/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S0M21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246C" w:rsidRDefault="00512C68" w:rsidP="00802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94,3</w:t>
            </w:r>
          </w:p>
        </w:tc>
      </w:tr>
      <w:tr w:rsidR="00512C68" w:rsidRPr="00F640ED">
        <w:trPr>
          <w:trHeight w:val="457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 w:rsidRPr="0095689A">
              <w:t>99000</w:t>
            </w:r>
            <w:r w:rsidRPr="0095689A">
              <w:rPr>
                <w:lang w:val="en-US"/>
              </w:rPr>
              <w:t>S0M21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7C02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246C" w:rsidRDefault="00512C68" w:rsidP="004D2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 w:rsidRPr="0095689A">
              <w:t>99000</w:t>
            </w:r>
            <w:r w:rsidRPr="0095689A">
              <w:rPr>
                <w:lang w:val="en-US"/>
              </w:rPr>
              <w:t>S0M21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7C02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246C" w:rsidRDefault="00512C68" w:rsidP="004D2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94,3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4D246C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S0M22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246C" w:rsidRDefault="00512C68" w:rsidP="00802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253D5">
            <w:pPr>
              <w:jc w:val="center"/>
            </w:pPr>
            <w:r>
              <w:rPr>
                <w:lang w:val="en-US"/>
              </w:rPr>
              <w:t>94</w:t>
            </w:r>
            <w: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94,3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 w:rsidRPr="0095689A">
              <w:t>99000</w:t>
            </w:r>
            <w:r w:rsidRPr="0095689A">
              <w:rPr>
                <w:lang w:val="en-US"/>
              </w:rPr>
              <w:t>S0M2</w:t>
            </w: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246C" w:rsidRDefault="00512C68" w:rsidP="004D2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</w:pPr>
            <w:r>
              <w:rPr>
                <w:lang w:val="en-US"/>
              </w:rPr>
              <w:t>94</w:t>
            </w:r>
            <w: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94,3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4D246C">
            <w:r>
              <w:t xml:space="preserve">Прочая закупка </w:t>
            </w:r>
            <w:r w:rsidRPr="00331D99"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 w:rsidRPr="0095689A">
              <w:t>99000</w:t>
            </w:r>
            <w:r w:rsidRPr="0095689A">
              <w:rPr>
                <w:lang w:val="en-US"/>
              </w:rPr>
              <w:t>S0M2</w:t>
            </w: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D246C" w:rsidRDefault="00512C68" w:rsidP="004D246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D246C" w:rsidRDefault="00512C68" w:rsidP="004D246C">
            <w:pPr>
              <w:jc w:val="center"/>
            </w:pPr>
            <w:r>
              <w:rPr>
                <w:lang w:val="en-US"/>
              </w:rPr>
              <w:t>94</w:t>
            </w:r>
            <w: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94,3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4D246C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D97839">
            <w:pPr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5C2CE1">
            <w:pPr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4D246C">
            <w:pPr>
              <w:rPr>
                <w:color w:val="000000"/>
              </w:rPr>
            </w:pPr>
            <w:r w:rsidRPr="00DE7F2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4D246C">
            <w:pPr>
              <w:jc w:val="center"/>
            </w:pPr>
            <w:r w:rsidRPr="00331D99">
              <w:t>0503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850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4D246C">
            <w:pPr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4D246C">
            <w:pPr>
              <w:ind w:right="-108"/>
              <w:jc w:val="center"/>
            </w:pPr>
            <w:r>
              <w:t>100</w:t>
            </w:r>
          </w:p>
        </w:tc>
      </w:tr>
      <w:tr w:rsidR="00512C68" w:rsidRPr="00F640ED">
        <w:trPr>
          <w:trHeight w:val="167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pPr>
              <w:rPr>
                <w:b/>
                <w:bCs/>
              </w:rPr>
            </w:pPr>
            <w:r w:rsidRPr="00331D99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1000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97839" w:rsidRDefault="00512C68" w:rsidP="008026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121F71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D159A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862D2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3F2D3A">
            <w:pPr>
              <w:jc w:val="center"/>
            </w:pPr>
            <w: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Default="00512C68" w:rsidP="007C022A">
            <w:r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Default="00512C68" w:rsidP="007C022A">
            <w:r>
              <w:t xml:space="preserve">Основное мероприятие «Исполнение принятых обязательств по социальной поддержке отдельных категорий граждан за счет средств областного бюджета»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7638200000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71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r w:rsidRPr="00331D99">
              <w:t>Оказание помощи в ремонте и (или) переустройстве жилых помещений граждан, не стоя</w:t>
            </w:r>
            <w:r>
              <w:t>щ</w:t>
            </w:r>
            <w:r w:rsidRPr="00331D99">
              <w:t>их на</w:t>
            </w:r>
            <w:r>
              <w:t xml:space="preserve"> </w:t>
            </w:r>
            <w:r w:rsidRPr="00331D99">
              <w:t xml:space="preserve">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95266">
            <w:pPr>
              <w:jc w:val="center"/>
            </w:pPr>
            <w:r w:rsidRPr="00CF2734"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300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219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95266">
            <w:pPr>
              <w:jc w:val="center"/>
            </w:pPr>
            <w:r w:rsidRPr="00CF2734"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360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>Непрогра</w:t>
            </w:r>
            <w:r>
              <w:t>м</w:t>
            </w:r>
            <w:r w:rsidRPr="00331D99"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D5C77" w:rsidRDefault="00512C68" w:rsidP="007C022A">
            <w:pPr>
              <w:jc w:val="center"/>
              <w:rPr>
                <w:lang w:val="en-US"/>
              </w:rPr>
            </w:pPr>
            <w:r>
              <w:t>1</w:t>
            </w:r>
            <w:r w:rsidRPr="00331D99">
              <w:t>0</w:t>
            </w:r>
            <w:r>
              <w:t>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0</w:t>
            </w:r>
            <w:r w:rsidRPr="00331D99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 xml:space="preserve">Софинансирование </w:t>
            </w:r>
            <w:r>
              <w:t>на о</w:t>
            </w:r>
            <w:r w:rsidRPr="00331D99">
      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022A">
            <w:pPr>
              <w:jc w:val="center"/>
            </w:pPr>
            <w:r w:rsidRPr="0051579C">
              <w:t>99000</w:t>
            </w:r>
            <w:r>
              <w:rPr>
                <w:lang w:val="en-US"/>
              </w:rPr>
              <w:t>S</w:t>
            </w:r>
            <w:r w:rsidRPr="0051579C"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022A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 w:rsidRPr="0051579C"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300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r w:rsidRPr="00331D99"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7C022A">
            <w:pPr>
              <w:jc w:val="center"/>
            </w:pPr>
            <w:r w:rsidRPr="0051579C">
              <w:t>99000</w:t>
            </w:r>
            <w:r>
              <w:rPr>
                <w:lang w:val="en-US"/>
              </w:rPr>
              <w:t>S</w:t>
            </w:r>
            <w:r w:rsidRPr="0051579C"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</w:pPr>
            <w:r w:rsidRPr="00331D99">
              <w:t>360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91C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91C30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46225D" w:rsidRDefault="00512C68" w:rsidP="007C022A">
            <w: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80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3445,7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C245AC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46225D" w:rsidRDefault="00512C68" w:rsidP="007C022A">
            <w: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238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7C022A">
            <w:r w:rsidRPr="00271F89">
              <w:t xml:space="preserve">Подпрограмма </w:t>
            </w:r>
            <w:r>
              <w:t>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271F89" w:rsidRDefault="00512C68" w:rsidP="007C022A">
            <w: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7638000000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7C022A"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4C1DD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 w:rsidRPr="006F64AE"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4C1DD5">
            <w:pPr>
              <w:jc w:val="center"/>
            </w:pPr>
            <w:r>
              <w:t>400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7C022A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 w:rsidRPr="006F64AE"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412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rPr>
                <w:color w:val="000000"/>
              </w:rPr>
              <w:t>1671,6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7C022A">
            <w: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35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>
              <w:t>1774,1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862D2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A356AD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 w:rsidRPr="005E3CFC"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400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35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>
              <w:t>1774,1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862D2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271F89" w:rsidRDefault="00512C68" w:rsidP="00A356AD"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E91C30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71F89">
            <w:pPr>
              <w:jc w:val="center"/>
            </w:pPr>
            <w:r w:rsidRPr="007F3C1C">
              <w:t>1004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 w:rsidRPr="005E3CFC">
              <w:t>9900300000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46225D" w:rsidRDefault="00512C68" w:rsidP="007C022A">
            <w:pPr>
              <w:jc w:val="center"/>
            </w:pPr>
            <w:r>
              <w:t>412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E35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E358E0">
            <w:pPr>
              <w:jc w:val="center"/>
            </w:pPr>
            <w:r>
              <w:t>1774,1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9862D2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2C68" w:rsidRPr="00331D99" w:rsidRDefault="00512C68" w:rsidP="007C022A">
            <w:pPr>
              <w:rPr>
                <w:b/>
                <w:bCs/>
              </w:rPr>
            </w:pPr>
            <w:r w:rsidRPr="00331D99">
              <w:rPr>
                <w:b/>
                <w:bCs/>
              </w:rPr>
              <w:t xml:space="preserve">Физическая культура и </w:t>
            </w:r>
            <w:r>
              <w:rPr>
                <w:b/>
                <w:bCs/>
              </w:rPr>
              <w:t xml:space="preserve">массовый </w:t>
            </w:r>
            <w:r w:rsidRPr="00331D99">
              <w:rPr>
                <w:b/>
                <w:bCs/>
              </w:rPr>
              <w:t>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  <w:r w:rsidRPr="00331D99">
              <w:rPr>
                <w:b/>
                <w:bCs/>
              </w:rPr>
              <w:t>1100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3F2D3A" w:rsidRDefault="00512C68" w:rsidP="008026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331D99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12C68" w:rsidRPr="00F640ED">
        <w:trPr>
          <w:trHeight w:val="160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A356AD" w:rsidRDefault="00512C68" w:rsidP="001472E4">
            <w:pPr>
              <w:jc w:val="center"/>
              <w:rPr>
                <w:color w:val="000000"/>
              </w:rPr>
            </w:pPr>
            <w:r w:rsidRPr="00A356A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356AD" w:rsidRDefault="00512C68" w:rsidP="007C022A">
            <w:pPr>
              <w:ind w:right="-48"/>
              <w:jc w:val="center"/>
            </w:pPr>
            <w:r w:rsidRPr="00A356AD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Непрогра</w:t>
            </w:r>
            <w:r>
              <w:rPr>
                <w:color w:val="000000"/>
              </w:rPr>
              <w:t>м</w:t>
            </w:r>
            <w:r w:rsidRPr="00DE7F20">
              <w:rPr>
                <w:color w:val="000000"/>
              </w:rPr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C90464" w:rsidRDefault="00512C68" w:rsidP="007C022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DA30C2">
            <w:pPr>
              <w:ind w:right="-108"/>
              <w:jc w:val="center"/>
            </w:pP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Физкультурно-</w:t>
            </w:r>
            <w:r w:rsidRPr="00DE7F20">
              <w:rPr>
                <w:color w:val="000000"/>
              </w:rPr>
              <w:t>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A356AD" w:rsidRDefault="00512C68" w:rsidP="00A356AD">
            <w:pPr>
              <w:jc w:val="center"/>
              <w:rPr>
                <w:color w:val="000000"/>
              </w:rPr>
            </w:pPr>
            <w:r w:rsidRPr="00A356A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356AD" w:rsidRDefault="00512C68" w:rsidP="00A356AD">
            <w:pPr>
              <w:ind w:right="-48"/>
              <w:jc w:val="center"/>
            </w:pPr>
            <w:r w:rsidRPr="00A356AD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A356AD" w:rsidRDefault="00512C68" w:rsidP="00A356AD">
            <w:pPr>
              <w:jc w:val="center"/>
              <w:rPr>
                <w:color w:val="000000"/>
              </w:rPr>
            </w:pPr>
            <w:r w:rsidRPr="00A356A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356AD" w:rsidRDefault="00512C68" w:rsidP="00A356AD">
            <w:pPr>
              <w:ind w:right="-48"/>
              <w:jc w:val="center"/>
            </w:pPr>
            <w:r w:rsidRPr="00A356AD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A356AD" w:rsidRDefault="00512C68" w:rsidP="00A356AD">
            <w:pPr>
              <w:jc w:val="center"/>
              <w:rPr>
                <w:color w:val="000000"/>
              </w:rPr>
            </w:pPr>
            <w:r w:rsidRPr="00A356A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356AD" w:rsidRDefault="00512C68" w:rsidP="00A356AD">
            <w:pPr>
              <w:ind w:right="-48"/>
              <w:jc w:val="center"/>
            </w:pPr>
            <w:r w:rsidRPr="00A356AD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1102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240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A356AD" w:rsidRDefault="00512C68" w:rsidP="00A356AD">
            <w:pPr>
              <w:jc w:val="center"/>
              <w:rPr>
                <w:color w:val="000000"/>
              </w:rPr>
            </w:pPr>
            <w:r w:rsidRPr="00A356AD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A356AD" w:rsidRDefault="00512C68" w:rsidP="00A356AD">
            <w:pPr>
              <w:ind w:right="-48"/>
              <w:jc w:val="center"/>
            </w:pPr>
            <w:r w:rsidRPr="00A356AD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ind w:right="-108"/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b/>
                <w:bCs/>
                <w:color w:val="000000"/>
              </w:rPr>
            </w:pPr>
            <w:r w:rsidRPr="00DE7F20">
              <w:rPr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  <w:r w:rsidRPr="00DE7F20">
              <w:rPr>
                <w:b/>
                <w:bCs/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  <w:r w:rsidRPr="00DE7F20">
              <w:rPr>
                <w:b/>
                <w:bCs/>
                <w:color w:val="000000"/>
              </w:rPr>
              <w:t>1400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B9606F" w:rsidRDefault="00512C68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970574" w:rsidRDefault="00512C68" w:rsidP="00DA30C2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21347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7033,9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9432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Непрогра</w:t>
            </w:r>
            <w:r>
              <w:rPr>
                <w:color w:val="000000"/>
              </w:rPr>
              <w:t>м</w:t>
            </w:r>
            <w:r w:rsidRPr="00DE7F20">
              <w:rPr>
                <w:color w:val="000000"/>
              </w:rPr>
              <w:t>мное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421347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t>7033,9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 из бюджетов поселений на осуществление части полномочий, исполняемых Управлением жилищно- коммунального хозяйства, строительства, транспорта и связи Томского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141,6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9432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A35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t>141,6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A356A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238,3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9432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238,3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3A182A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</w:t>
            </w:r>
            <w:r>
              <w:rPr>
                <w:color w:val="000000"/>
              </w:rPr>
              <w:t xml:space="preserve"> на осуществление полномочий по решению вопросов местного значения Поселения, в части капитального ремонта (ремонта)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3A182A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</w:t>
            </w:r>
            <w:r>
              <w:rPr>
                <w:color w:val="000000"/>
              </w:rPr>
              <w:t>4</w:t>
            </w:r>
            <w:r w:rsidRPr="00DE7F20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26BD6">
            <w:pPr>
              <w:jc w:val="center"/>
            </w:pPr>
            <w:r>
              <w:t>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29432D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3A182A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99000006</w:t>
            </w:r>
            <w:r>
              <w:rPr>
                <w:color w:val="000000"/>
              </w:rPr>
              <w:t>4</w:t>
            </w:r>
            <w:r w:rsidRPr="00DE7F20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61,7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</w:t>
            </w:r>
            <w:r>
              <w:rPr>
                <w:color w:val="000000"/>
              </w:rPr>
              <w:t xml:space="preserve"> на осуществление полномочий по созданию условий для организации досуга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3A1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6313,1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082DC4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F4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6313,1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BC11F7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</w:t>
            </w:r>
            <w:r>
              <w:rPr>
                <w:color w:val="000000"/>
              </w:rPr>
              <w:t xml:space="preserve"> на осуществление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мероприятий поселения)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F4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100,0</w:t>
            </w:r>
          </w:p>
        </w:tc>
      </w:tr>
      <w:tr w:rsidR="00512C68" w:rsidRPr="00F640ED">
        <w:trPr>
          <w:trHeight w:val="315"/>
        </w:trPr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C68" w:rsidRPr="00DE7F20" w:rsidRDefault="00512C68" w:rsidP="00082DC4">
            <w:pPr>
              <w:rPr>
                <w:color w:val="000000"/>
              </w:rPr>
            </w:pPr>
            <w:r w:rsidRPr="00DE7F2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 w:rsidRPr="00DE7F20">
              <w:rPr>
                <w:color w:val="000000"/>
              </w:rPr>
              <w:t>1403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F4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Pr="00DE7F20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2C68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C68" w:rsidRDefault="00512C68" w:rsidP="00082DC4">
            <w:pPr>
              <w:jc w:val="center"/>
            </w:pPr>
            <w:r>
              <w:t>100,0</w:t>
            </w:r>
          </w:p>
        </w:tc>
      </w:tr>
    </w:tbl>
    <w:p w:rsidR="00512C68" w:rsidRDefault="00512C68" w:rsidP="005A0113">
      <w:pPr>
        <w:jc w:val="center"/>
      </w:pPr>
    </w:p>
    <w:p w:rsidR="00512C68" w:rsidRDefault="00512C68" w:rsidP="00AB7968">
      <w:pPr>
        <w:keepNext/>
        <w:jc w:val="right"/>
      </w:pPr>
      <w:r>
        <w:t>Приложение №4</w:t>
      </w:r>
    </w:p>
    <w:p w:rsidR="00512C68" w:rsidRDefault="00512C68" w:rsidP="00AB7968">
      <w:pPr>
        <w:keepNext/>
        <w:jc w:val="right"/>
      </w:pPr>
      <w:r>
        <w:t xml:space="preserve">  к отчету об исполнении бюджета</w:t>
      </w:r>
    </w:p>
    <w:p w:rsidR="00512C68" w:rsidRDefault="00512C68" w:rsidP="00AB7968">
      <w:pPr>
        <w:keepNext/>
        <w:jc w:val="right"/>
      </w:pPr>
      <w:r>
        <w:t>Заречного сельского поселения</w:t>
      </w:r>
    </w:p>
    <w:p w:rsidR="00512C68" w:rsidRDefault="00512C68" w:rsidP="00AB7968">
      <w:pPr>
        <w:keepNext/>
        <w:jc w:val="right"/>
      </w:pPr>
      <w:r>
        <w:t>за 2019 год</w:t>
      </w:r>
    </w:p>
    <w:p w:rsidR="00512C68" w:rsidRDefault="00512C68" w:rsidP="008A6FD6">
      <w:pPr>
        <w:ind w:firstLine="720"/>
        <w:jc w:val="right"/>
      </w:pPr>
    </w:p>
    <w:p w:rsidR="00512C68" w:rsidRPr="00331F78" w:rsidRDefault="00512C68" w:rsidP="006B50F5">
      <w:pPr>
        <w:jc w:val="center"/>
        <w:outlineLvl w:val="0"/>
        <w:rPr>
          <w:b/>
          <w:bCs/>
          <w:sz w:val="24"/>
          <w:szCs w:val="24"/>
        </w:rPr>
      </w:pPr>
      <w:r w:rsidRPr="00331F78">
        <w:rPr>
          <w:b/>
          <w:bCs/>
          <w:sz w:val="24"/>
          <w:szCs w:val="24"/>
        </w:rPr>
        <w:t>Отчет об исполнении  межбюджетных трансфертов, полученных</w:t>
      </w:r>
    </w:p>
    <w:p w:rsidR="00512C68" w:rsidRPr="00331F78" w:rsidRDefault="00512C68" w:rsidP="006B50F5">
      <w:pPr>
        <w:jc w:val="center"/>
        <w:rPr>
          <w:b/>
          <w:bCs/>
          <w:sz w:val="24"/>
          <w:szCs w:val="24"/>
        </w:rPr>
      </w:pPr>
      <w:r w:rsidRPr="00331F78">
        <w:rPr>
          <w:b/>
          <w:bCs/>
          <w:sz w:val="24"/>
          <w:szCs w:val="24"/>
        </w:rPr>
        <w:t xml:space="preserve"> бюджетом Заречного сельского поселения из бюджета Томского района </w:t>
      </w:r>
    </w:p>
    <w:p w:rsidR="00512C68" w:rsidRDefault="00512C68" w:rsidP="006B50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Pr="00331F78">
        <w:rPr>
          <w:b/>
          <w:bCs/>
          <w:sz w:val="24"/>
          <w:szCs w:val="24"/>
        </w:rPr>
        <w:t>а 201</w:t>
      </w:r>
      <w:r>
        <w:rPr>
          <w:b/>
          <w:bCs/>
          <w:sz w:val="24"/>
          <w:szCs w:val="24"/>
        </w:rPr>
        <w:t>9</w:t>
      </w:r>
      <w:r w:rsidRPr="00331F78">
        <w:rPr>
          <w:b/>
          <w:bCs/>
          <w:sz w:val="24"/>
          <w:szCs w:val="24"/>
        </w:rPr>
        <w:t xml:space="preserve"> год (тыс. руб.)</w:t>
      </w:r>
    </w:p>
    <w:p w:rsidR="00512C68" w:rsidRPr="00331F78" w:rsidRDefault="00512C68" w:rsidP="006B50F5">
      <w:pPr>
        <w:jc w:val="center"/>
        <w:rPr>
          <w:b/>
          <w:bCs/>
          <w:sz w:val="24"/>
          <w:szCs w:val="24"/>
        </w:rPr>
      </w:pPr>
    </w:p>
    <w:tbl>
      <w:tblPr>
        <w:tblW w:w="981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1417"/>
        <w:gridCol w:w="1134"/>
        <w:gridCol w:w="1134"/>
      </w:tblGrid>
      <w:tr w:rsidR="00512C68" w:rsidRPr="00670684">
        <w:trPr>
          <w:trHeight w:val="262"/>
        </w:trPr>
        <w:tc>
          <w:tcPr>
            <w:tcW w:w="6126" w:type="dxa"/>
            <w:vAlign w:val="center"/>
          </w:tcPr>
          <w:p w:rsidR="00512C68" w:rsidRPr="00670684" w:rsidRDefault="00512C68" w:rsidP="00DA30C2">
            <w:pPr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vAlign w:val="center"/>
          </w:tcPr>
          <w:p w:rsidR="00512C68" w:rsidRPr="00670684" w:rsidRDefault="00512C68" w:rsidP="00DA30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vAlign w:val="center"/>
          </w:tcPr>
          <w:p w:rsidR="00512C68" w:rsidRDefault="00512C68" w:rsidP="00DA30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134" w:type="dxa"/>
          </w:tcPr>
          <w:p w:rsidR="00512C68" w:rsidRDefault="00512C68" w:rsidP="000D0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512C68" w:rsidRPr="00B428C9">
        <w:trPr>
          <w:trHeight w:val="262"/>
        </w:trPr>
        <w:tc>
          <w:tcPr>
            <w:tcW w:w="6126" w:type="dxa"/>
          </w:tcPr>
          <w:p w:rsidR="00512C68" w:rsidRPr="00404904" w:rsidRDefault="00512C68" w:rsidP="001472E4">
            <w:pPr>
              <w:rPr>
                <w:b/>
                <w:bCs/>
                <w:color w:val="000000"/>
              </w:rPr>
            </w:pPr>
            <w:r w:rsidRPr="00404904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</w:rPr>
              <w:t>Р</w:t>
            </w:r>
            <w:r w:rsidRPr="00404904">
              <w:rPr>
                <w:b/>
                <w:bCs/>
                <w:color w:val="000000"/>
              </w:rPr>
              <w:t>оссийской Федерации</w:t>
            </w:r>
          </w:p>
        </w:tc>
        <w:tc>
          <w:tcPr>
            <w:tcW w:w="1417" w:type="dxa"/>
            <w:vAlign w:val="center"/>
          </w:tcPr>
          <w:p w:rsidR="00512C68" w:rsidRPr="00DE64F7" w:rsidRDefault="00512C68" w:rsidP="000D6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15602,9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15032,9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</w:t>
            </w:r>
          </w:p>
        </w:tc>
      </w:tr>
      <w:tr w:rsidR="00512C68" w:rsidRPr="00CE570B">
        <w:trPr>
          <w:trHeight w:val="262"/>
        </w:trPr>
        <w:tc>
          <w:tcPr>
            <w:tcW w:w="6126" w:type="dxa"/>
          </w:tcPr>
          <w:p w:rsidR="00512C68" w:rsidRPr="00404904" w:rsidRDefault="00512C68" w:rsidP="001472E4">
            <w:pPr>
              <w:rPr>
                <w:color w:val="000000"/>
              </w:rPr>
            </w:pPr>
            <w:r>
              <w:rPr>
                <w:color w:val="000000"/>
              </w:rPr>
              <w:t>Дотация н</w:t>
            </w:r>
            <w:r w:rsidRPr="00404904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выравнивание бюджетной обеспеченности сельского поселения</w:t>
            </w:r>
          </w:p>
        </w:tc>
        <w:tc>
          <w:tcPr>
            <w:tcW w:w="1417" w:type="dxa"/>
            <w:vAlign w:val="center"/>
          </w:tcPr>
          <w:p w:rsidR="00512C68" w:rsidRPr="000D6EE2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6467,2</w:t>
            </w:r>
          </w:p>
        </w:tc>
        <w:tc>
          <w:tcPr>
            <w:tcW w:w="1134" w:type="dxa"/>
            <w:vAlign w:val="center"/>
          </w:tcPr>
          <w:p w:rsidR="00512C68" w:rsidRPr="00404904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6467,2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Default="00512C68" w:rsidP="001472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</w:t>
            </w:r>
          </w:p>
        </w:tc>
        <w:tc>
          <w:tcPr>
            <w:tcW w:w="1417" w:type="dxa"/>
            <w:vAlign w:val="center"/>
          </w:tcPr>
          <w:p w:rsidR="00512C68" w:rsidRDefault="00512C68" w:rsidP="001472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3699,0</w:t>
            </w:r>
          </w:p>
        </w:tc>
        <w:tc>
          <w:tcPr>
            <w:tcW w:w="1134" w:type="dxa"/>
            <w:vAlign w:val="center"/>
          </w:tcPr>
          <w:p w:rsidR="00512C68" w:rsidRPr="005540E0" w:rsidRDefault="00512C68" w:rsidP="007C02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3699,0</w:t>
            </w:r>
          </w:p>
        </w:tc>
        <w:tc>
          <w:tcPr>
            <w:tcW w:w="1134" w:type="dxa"/>
            <w:vAlign w:val="center"/>
          </w:tcPr>
          <w:p w:rsidR="00512C68" w:rsidRPr="00B9412D" w:rsidRDefault="00512C68" w:rsidP="007C02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Default="00512C68" w:rsidP="001472E4">
            <w:pPr>
              <w:rPr>
                <w:b/>
                <w:bCs/>
                <w:color w:val="000000"/>
              </w:rPr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vAlign w:val="center"/>
          </w:tcPr>
          <w:p w:rsidR="00512C68" w:rsidRPr="00BE59AD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3445,7</w:t>
            </w:r>
          </w:p>
        </w:tc>
        <w:tc>
          <w:tcPr>
            <w:tcW w:w="1134" w:type="dxa"/>
            <w:vAlign w:val="center"/>
          </w:tcPr>
          <w:p w:rsidR="00512C68" w:rsidRPr="0078495E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3445,7</w:t>
            </w:r>
          </w:p>
        </w:tc>
        <w:tc>
          <w:tcPr>
            <w:tcW w:w="1134" w:type="dxa"/>
            <w:vAlign w:val="center"/>
          </w:tcPr>
          <w:p w:rsidR="00512C68" w:rsidRPr="00FA1DBD" w:rsidRDefault="00512C68" w:rsidP="00082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 w:rsidRPr="00236424">
        <w:trPr>
          <w:trHeight w:val="262"/>
        </w:trPr>
        <w:tc>
          <w:tcPr>
            <w:tcW w:w="6126" w:type="dxa"/>
          </w:tcPr>
          <w:p w:rsidR="00512C68" w:rsidRPr="00BE59AD" w:rsidRDefault="00512C68" w:rsidP="001472E4">
            <w:pPr>
              <w:rPr>
                <w:color w:val="000000"/>
              </w:rPr>
            </w:pPr>
            <w:r w:rsidRPr="00BE59AD">
              <w:rPr>
                <w:color w:val="000000"/>
              </w:rPr>
              <w:t xml:space="preserve">Субвенция на обеспечение осуществления в муниципальном </w:t>
            </w:r>
            <w:r>
              <w:rPr>
                <w:color w:val="000000"/>
              </w:rPr>
              <w:t>образовании «Томский район» передаваемых Российской Федерацией органам местного самоуправления полномочий по первичному 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512C68" w:rsidRPr="00BE59AD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  <w:vAlign w:val="center"/>
          </w:tcPr>
          <w:p w:rsidR="00512C68" w:rsidRPr="0078495E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253,3</w:t>
            </w:r>
          </w:p>
        </w:tc>
        <w:tc>
          <w:tcPr>
            <w:tcW w:w="1134" w:type="dxa"/>
            <w:vAlign w:val="center"/>
          </w:tcPr>
          <w:p w:rsidR="00512C68" w:rsidRPr="00FA1DBD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Pr="00496359" w:rsidRDefault="00512C68" w:rsidP="001472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–</w:t>
            </w:r>
            <w:r w:rsidRPr="00496359">
              <w:rPr>
                <w:b/>
                <w:bCs/>
                <w:color w:val="000000"/>
              </w:rPr>
              <w:t xml:space="preserve"> всего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512C68" w:rsidRPr="00DE64F7" w:rsidRDefault="00512C68" w:rsidP="000D6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5436,7</w:t>
            </w:r>
          </w:p>
        </w:tc>
        <w:tc>
          <w:tcPr>
            <w:tcW w:w="1134" w:type="dxa"/>
            <w:vAlign w:val="center"/>
          </w:tcPr>
          <w:p w:rsidR="00512C68" w:rsidRPr="00FD6130" w:rsidRDefault="00512C68" w:rsidP="007C02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4866,7</w:t>
            </w:r>
          </w:p>
        </w:tc>
        <w:tc>
          <w:tcPr>
            <w:tcW w:w="1134" w:type="dxa"/>
            <w:vAlign w:val="center"/>
          </w:tcPr>
          <w:p w:rsidR="00512C68" w:rsidRPr="00B131BA" w:rsidRDefault="00512C68" w:rsidP="007C022A">
            <w:pPr>
              <w:jc w:val="center"/>
              <w:rPr>
                <w:b/>
                <w:bCs/>
                <w:color w:val="000000"/>
              </w:rPr>
            </w:pPr>
            <w:r w:rsidRPr="00B131BA">
              <w:rPr>
                <w:b/>
                <w:bCs/>
                <w:color w:val="000000"/>
              </w:rPr>
              <w:t>89,5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Default="00512C68" w:rsidP="001472E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Межбюджетный трансферт на оказание помощи в ремонте и (или) переустройстве жилых помещений жилых помещений 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7" w:type="dxa"/>
            <w:vAlign w:val="center"/>
          </w:tcPr>
          <w:p w:rsidR="00512C68" w:rsidRPr="00B131BA" w:rsidRDefault="00512C68" w:rsidP="000D6EE2">
            <w:pPr>
              <w:jc w:val="center"/>
              <w:rPr>
                <w:color w:val="000000"/>
              </w:rPr>
            </w:pPr>
            <w:r w:rsidRPr="00B131BA">
              <w:rPr>
                <w:color w:val="000000"/>
              </w:rPr>
              <w:t>150,0</w:t>
            </w:r>
          </w:p>
        </w:tc>
        <w:tc>
          <w:tcPr>
            <w:tcW w:w="1134" w:type="dxa"/>
            <w:vAlign w:val="center"/>
          </w:tcPr>
          <w:p w:rsidR="00512C68" w:rsidRPr="00B131BA" w:rsidRDefault="00512C68" w:rsidP="007C022A">
            <w:pPr>
              <w:jc w:val="center"/>
              <w:rPr>
                <w:color w:val="000000"/>
              </w:rPr>
            </w:pPr>
            <w:r w:rsidRPr="00B131BA">
              <w:rPr>
                <w:color w:val="000000"/>
              </w:rPr>
              <w:t>150,0</w:t>
            </w:r>
          </w:p>
        </w:tc>
        <w:tc>
          <w:tcPr>
            <w:tcW w:w="1134" w:type="dxa"/>
            <w:vAlign w:val="center"/>
          </w:tcPr>
          <w:p w:rsidR="00512C68" w:rsidRPr="00B131BA" w:rsidRDefault="00512C68" w:rsidP="007C022A">
            <w:pPr>
              <w:jc w:val="center"/>
              <w:rPr>
                <w:color w:val="000000"/>
              </w:rPr>
            </w:pPr>
            <w:r w:rsidRPr="00B131BA">
              <w:rPr>
                <w:color w:val="000000"/>
              </w:rPr>
              <w:t>100,0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Default="00512C68" w:rsidP="001472E4">
            <w:pPr>
              <w:rPr>
                <w:color w:val="000000"/>
              </w:rPr>
            </w:pPr>
            <w: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vAlign w:val="center"/>
          </w:tcPr>
          <w:p w:rsidR="00512C68" w:rsidRPr="00B131BA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</w:t>
            </w:r>
          </w:p>
        </w:tc>
        <w:tc>
          <w:tcPr>
            <w:tcW w:w="1134" w:type="dxa"/>
            <w:vAlign w:val="center"/>
          </w:tcPr>
          <w:p w:rsidR="00512C68" w:rsidRPr="00B131BA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</w:t>
            </w:r>
          </w:p>
        </w:tc>
        <w:tc>
          <w:tcPr>
            <w:tcW w:w="1134" w:type="dxa"/>
            <w:vAlign w:val="center"/>
          </w:tcPr>
          <w:p w:rsidR="00512C68" w:rsidRPr="00B131BA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Default="00512C68" w:rsidP="001472E4">
            <w:r>
              <w:rPr>
                <w:color w:val="000000"/>
              </w:rPr>
              <w:t>Межбюджетный трансферт на обеспечение жителей отдельных населенных пунктов Томского района услугами сотовой связи</w:t>
            </w:r>
          </w:p>
        </w:tc>
        <w:tc>
          <w:tcPr>
            <w:tcW w:w="1417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262"/>
        </w:trPr>
        <w:tc>
          <w:tcPr>
            <w:tcW w:w="6126" w:type="dxa"/>
          </w:tcPr>
          <w:p w:rsidR="00512C68" w:rsidRPr="00A440C9" w:rsidRDefault="00512C68" w:rsidP="00B131BA">
            <w:r>
              <w:t>Межбюджетный трансферт из ФНР АТР на осуществление выплаты единовременного характера Бикмулиной Ф.Ф., Богданову М.Е., Великжаниной Ю.В., Ковальчук Л.М., Шакуровой Р.М.</w:t>
            </w:r>
          </w:p>
        </w:tc>
        <w:tc>
          <w:tcPr>
            <w:tcW w:w="1417" w:type="dxa"/>
            <w:vAlign w:val="center"/>
          </w:tcPr>
          <w:p w:rsidR="00512C68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>
        <w:trPr>
          <w:trHeight w:val="740"/>
        </w:trPr>
        <w:tc>
          <w:tcPr>
            <w:tcW w:w="6126" w:type="dxa"/>
          </w:tcPr>
          <w:p w:rsidR="00512C68" w:rsidRPr="001D76BC" w:rsidRDefault="00512C68" w:rsidP="00F41F77">
            <w:r w:rsidRPr="00B76F1B">
              <w:t>Межбюджетны</w:t>
            </w:r>
            <w:r>
              <w:t>й</w:t>
            </w:r>
            <w:r w:rsidRPr="00B76F1B">
              <w:t xml:space="preserve"> трансферт на реализацию основного мероприятия "Капитальный ремонт объектов коммунального хозяйства" и на реализацию основного мероприятия "Приобретение материалов и оборудования на развитие инженерной инфраструктуры Томского района"</w:t>
            </w:r>
          </w:p>
        </w:tc>
        <w:tc>
          <w:tcPr>
            <w:tcW w:w="1417" w:type="dxa"/>
            <w:vAlign w:val="center"/>
          </w:tcPr>
          <w:p w:rsidR="00512C68" w:rsidRDefault="00512C68" w:rsidP="00F41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2371,2</w:t>
            </w:r>
          </w:p>
        </w:tc>
        <w:tc>
          <w:tcPr>
            <w:tcW w:w="1134" w:type="dxa"/>
            <w:vAlign w:val="center"/>
          </w:tcPr>
          <w:p w:rsidR="00512C68" w:rsidRDefault="00512C68" w:rsidP="00F41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1801,2</w:t>
            </w:r>
          </w:p>
        </w:tc>
        <w:tc>
          <w:tcPr>
            <w:tcW w:w="1134" w:type="dxa"/>
            <w:vAlign w:val="center"/>
          </w:tcPr>
          <w:p w:rsidR="00512C68" w:rsidRDefault="00512C68" w:rsidP="00F41F77">
            <w:pPr>
              <w:jc w:val="center"/>
            </w:pPr>
            <w:r>
              <w:t>76,0</w:t>
            </w:r>
          </w:p>
        </w:tc>
      </w:tr>
      <w:tr w:rsidR="00512C68">
        <w:trPr>
          <w:trHeight w:val="173"/>
        </w:trPr>
        <w:tc>
          <w:tcPr>
            <w:tcW w:w="6126" w:type="dxa"/>
            <w:vAlign w:val="bottom"/>
          </w:tcPr>
          <w:p w:rsidR="00512C68" w:rsidRPr="00331D99" w:rsidRDefault="00512C68" w:rsidP="00F41F77">
            <w:r w:rsidRPr="00B76F1B">
              <w:t>Межбюджетны</w:t>
            </w:r>
            <w:r>
              <w:t>й</w:t>
            </w:r>
            <w:r w:rsidRPr="00B76F1B">
              <w:t xml:space="preserve"> трансферт на</w:t>
            </w:r>
            <w:r>
              <w:t xml:space="preserve"> с</w:t>
            </w:r>
            <w:r>
              <w:rPr>
                <w:color w:val="000000"/>
              </w:rPr>
              <w:t>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417" w:type="dxa"/>
            <w:vAlign w:val="center"/>
          </w:tcPr>
          <w:p w:rsidR="00512C68" w:rsidRPr="00DB6E29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574,6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574,6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</w:pPr>
            <w:r>
              <w:t>100,0</w:t>
            </w:r>
          </w:p>
        </w:tc>
      </w:tr>
      <w:tr w:rsidR="00512C68">
        <w:trPr>
          <w:trHeight w:val="173"/>
        </w:trPr>
        <w:tc>
          <w:tcPr>
            <w:tcW w:w="6126" w:type="dxa"/>
          </w:tcPr>
          <w:p w:rsidR="00512C68" w:rsidRDefault="00512C68" w:rsidP="001472E4">
            <w:pPr>
              <w:rPr>
                <w:color w:val="000000"/>
              </w:rPr>
            </w:pPr>
            <w:r w:rsidRPr="001D76BC">
              <w:t xml:space="preserve">Межбюджетный трансферт </w:t>
            </w:r>
            <w:r>
              <w:t xml:space="preserve">из </w:t>
            </w:r>
            <w:r w:rsidRPr="00B76F1B">
              <w:t>Резервн</w:t>
            </w:r>
            <w:r>
              <w:t>ого</w:t>
            </w:r>
            <w:r w:rsidRPr="00B76F1B">
              <w:t xml:space="preserve"> фонд</w:t>
            </w:r>
            <w:r>
              <w:t>а</w:t>
            </w:r>
            <w:r w:rsidRPr="00B76F1B">
              <w:t xml:space="preserve"> Администрации  Томского района по предупреждению и ликвидации чрезвычайных ситуаций и последствий стихийных бедствий</w:t>
            </w:r>
            <w:r>
              <w:t xml:space="preserve"> на обеспечение мероприятий по безопасности населения на водных объектах (работа спасательного поста на р.Томь)</w:t>
            </w:r>
          </w:p>
        </w:tc>
        <w:tc>
          <w:tcPr>
            <w:tcW w:w="1417" w:type="dxa"/>
            <w:vAlign w:val="center"/>
          </w:tcPr>
          <w:p w:rsidR="00512C68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</w:pPr>
            <w:r>
              <w:t>100,0</w:t>
            </w:r>
          </w:p>
        </w:tc>
      </w:tr>
      <w:tr w:rsidR="00512C68">
        <w:trPr>
          <w:trHeight w:val="173"/>
        </w:trPr>
        <w:tc>
          <w:tcPr>
            <w:tcW w:w="6126" w:type="dxa"/>
          </w:tcPr>
          <w:p w:rsidR="00512C68" w:rsidRDefault="00512C68" w:rsidP="001472E4">
            <w:pPr>
              <w:rPr>
                <w:color w:val="000000"/>
              </w:rPr>
            </w:pPr>
            <w:r>
              <w:t>Межбюджетный трансферт на покрытие расчетного финансового разрыва</w:t>
            </w:r>
          </w:p>
        </w:tc>
        <w:tc>
          <w:tcPr>
            <w:tcW w:w="1417" w:type="dxa"/>
            <w:vAlign w:val="center"/>
          </w:tcPr>
          <w:p w:rsidR="00512C68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</w:pPr>
            <w:r>
              <w:t>100,0</w:t>
            </w:r>
          </w:p>
        </w:tc>
      </w:tr>
      <w:tr w:rsidR="00512C68">
        <w:trPr>
          <w:trHeight w:val="173"/>
        </w:trPr>
        <w:tc>
          <w:tcPr>
            <w:tcW w:w="6126" w:type="dxa"/>
          </w:tcPr>
          <w:p w:rsidR="00512C68" w:rsidRDefault="00512C68" w:rsidP="001472E4">
            <w:r>
              <w:t>Межбюджетный трансферт на повышение фонда оплаты труда работников, не подпадающих под реализацию Указов Президента Российской Федерации</w:t>
            </w:r>
          </w:p>
        </w:tc>
        <w:tc>
          <w:tcPr>
            <w:tcW w:w="1417" w:type="dxa"/>
            <w:vAlign w:val="center"/>
          </w:tcPr>
          <w:p w:rsidR="00512C68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</w:pPr>
            <w:r>
              <w:t>100,0</w:t>
            </w:r>
          </w:p>
        </w:tc>
      </w:tr>
      <w:tr w:rsidR="00512C68">
        <w:trPr>
          <w:trHeight w:val="173"/>
        </w:trPr>
        <w:tc>
          <w:tcPr>
            <w:tcW w:w="6126" w:type="dxa"/>
          </w:tcPr>
          <w:p w:rsidR="00512C68" w:rsidRDefault="00512C68" w:rsidP="00D27F7E">
            <w:r>
              <w:t>Межбюджетный трансферт  на реализацию основного мероприятия «Ремонт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417" w:type="dxa"/>
            <w:vAlign w:val="center"/>
          </w:tcPr>
          <w:p w:rsidR="00512C68" w:rsidRDefault="00512C68" w:rsidP="0014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134" w:type="dxa"/>
            <w:vAlign w:val="center"/>
          </w:tcPr>
          <w:p w:rsidR="00512C68" w:rsidRDefault="00512C68" w:rsidP="007C022A">
            <w:pPr>
              <w:jc w:val="center"/>
            </w:pPr>
            <w:r>
              <w:t>100,0</w:t>
            </w:r>
          </w:p>
        </w:tc>
      </w:tr>
    </w:tbl>
    <w:p w:rsidR="00512C68" w:rsidRDefault="00512C68" w:rsidP="00BB7742">
      <w:pPr>
        <w:keepNext/>
        <w:jc w:val="right"/>
      </w:pPr>
    </w:p>
    <w:p w:rsidR="00512C68" w:rsidRDefault="00512C68" w:rsidP="00BB7742">
      <w:pPr>
        <w:keepNext/>
        <w:jc w:val="right"/>
      </w:pPr>
    </w:p>
    <w:p w:rsidR="00512C68" w:rsidRDefault="00512C68" w:rsidP="00BB7742">
      <w:pPr>
        <w:keepNext/>
        <w:jc w:val="right"/>
      </w:pPr>
      <w:r>
        <w:t>Приложение № 5</w:t>
      </w:r>
    </w:p>
    <w:p w:rsidR="00512C68" w:rsidRDefault="00512C68" w:rsidP="00BB7742">
      <w:pPr>
        <w:keepNext/>
        <w:jc w:val="right"/>
      </w:pPr>
      <w:r>
        <w:t xml:space="preserve">  к отчету об исполнении бюджета</w:t>
      </w:r>
    </w:p>
    <w:p w:rsidR="00512C68" w:rsidRDefault="00512C68" w:rsidP="00BB7742">
      <w:pPr>
        <w:keepNext/>
        <w:jc w:val="right"/>
      </w:pPr>
      <w:r>
        <w:t>Заречного сельского поселения</w:t>
      </w:r>
    </w:p>
    <w:p w:rsidR="00512C68" w:rsidRDefault="00512C68" w:rsidP="00BB7742">
      <w:pPr>
        <w:keepNext/>
        <w:jc w:val="right"/>
      </w:pPr>
      <w:r>
        <w:t>за 2019 год</w:t>
      </w:r>
    </w:p>
    <w:p w:rsidR="00512C68" w:rsidRDefault="00512C68" w:rsidP="00BB77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межбюджетных трансфертов</w:t>
      </w:r>
    </w:p>
    <w:p w:rsidR="00512C68" w:rsidRDefault="00512C68" w:rsidP="00BB77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бюджету Томского района из бюджета Заречного сельского поселения</w:t>
      </w:r>
    </w:p>
    <w:p w:rsidR="00512C68" w:rsidRPr="00404904" w:rsidRDefault="00512C68" w:rsidP="00BB77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2019 год</w:t>
      </w:r>
    </w:p>
    <w:p w:rsidR="00512C68" w:rsidRDefault="00512C68" w:rsidP="00BB7742">
      <w:pPr>
        <w:pStyle w:val="Heading1"/>
        <w:tabs>
          <w:tab w:val="left" w:pos="5940"/>
          <w:tab w:val="right" w:pos="10205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(тыс. руб.)</w:t>
      </w:r>
    </w:p>
    <w:tbl>
      <w:tblPr>
        <w:tblW w:w="910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992"/>
        <w:gridCol w:w="1134"/>
        <w:gridCol w:w="850"/>
      </w:tblGrid>
      <w:tr w:rsidR="00512C68" w:rsidRPr="00670684">
        <w:trPr>
          <w:trHeight w:val="262"/>
        </w:trPr>
        <w:tc>
          <w:tcPr>
            <w:tcW w:w="6126" w:type="dxa"/>
          </w:tcPr>
          <w:p w:rsidR="00512C68" w:rsidRPr="00670684" w:rsidRDefault="00512C68" w:rsidP="00E7481B">
            <w:pPr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</w:tcPr>
          <w:p w:rsidR="00512C68" w:rsidRPr="00670684" w:rsidRDefault="00512C68" w:rsidP="00E748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</w:tcPr>
          <w:p w:rsidR="00512C68" w:rsidRPr="00670684" w:rsidRDefault="00512C68" w:rsidP="00E748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850" w:type="dxa"/>
          </w:tcPr>
          <w:p w:rsidR="00512C68" w:rsidRPr="00670684" w:rsidRDefault="00512C68" w:rsidP="00E748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512C68" w:rsidRPr="00B428C9">
        <w:trPr>
          <w:trHeight w:val="262"/>
        </w:trPr>
        <w:tc>
          <w:tcPr>
            <w:tcW w:w="6126" w:type="dxa"/>
          </w:tcPr>
          <w:p w:rsidR="00512C68" w:rsidRPr="00735F07" w:rsidRDefault="00512C68" w:rsidP="00E7481B">
            <w:pPr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512C68" w:rsidRPr="00735F07" w:rsidRDefault="00512C68" w:rsidP="00E7481B">
            <w:pPr>
              <w:jc w:val="center"/>
              <w:rPr>
                <w:color w:val="000000"/>
              </w:rPr>
            </w:pPr>
            <w:r w:rsidRPr="00735F07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512C68" w:rsidRPr="00735F07" w:rsidRDefault="00512C68" w:rsidP="00E7481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512C68" w:rsidRPr="00735F07" w:rsidRDefault="00512C68" w:rsidP="00E7481B">
            <w:pPr>
              <w:jc w:val="center"/>
              <w:rPr>
                <w:color w:val="000000"/>
              </w:rPr>
            </w:pPr>
          </w:p>
        </w:tc>
      </w:tr>
      <w:tr w:rsidR="00512C68" w:rsidRPr="00B428C9">
        <w:trPr>
          <w:trHeight w:val="262"/>
        </w:trPr>
        <w:tc>
          <w:tcPr>
            <w:tcW w:w="6126" w:type="dxa"/>
          </w:tcPr>
          <w:p w:rsidR="00512C68" w:rsidRPr="00404904" w:rsidRDefault="00512C68" w:rsidP="00E748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512C68" w:rsidRPr="00404904" w:rsidRDefault="00512C68" w:rsidP="000D6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7033,9</w:t>
            </w:r>
          </w:p>
        </w:tc>
        <w:tc>
          <w:tcPr>
            <w:tcW w:w="1134" w:type="dxa"/>
            <w:vAlign w:val="center"/>
          </w:tcPr>
          <w:p w:rsidR="00512C68" w:rsidRPr="00404904" w:rsidRDefault="00512C68" w:rsidP="000D6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7033,9</w:t>
            </w:r>
          </w:p>
        </w:tc>
        <w:tc>
          <w:tcPr>
            <w:tcW w:w="850" w:type="dxa"/>
            <w:vAlign w:val="center"/>
          </w:tcPr>
          <w:p w:rsidR="00512C68" w:rsidRPr="00404904" w:rsidRDefault="00512C68" w:rsidP="000D6E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12C68" w:rsidRPr="00A35B17">
        <w:trPr>
          <w:trHeight w:val="262"/>
        </w:trPr>
        <w:tc>
          <w:tcPr>
            <w:tcW w:w="6126" w:type="dxa"/>
          </w:tcPr>
          <w:p w:rsidR="00512C68" w:rsidRPr="00A35B17" w:rsidRDefault="00512C68" w:rsidP="00E7481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A35B17">
              <w:rPr>
                <w:color w:val="000000"/>
              </w:rPr>
              <w:t>ежбюджетные трансферты</w:t>
            </w:r>
            <w:r>
              <w:rPr>
                <w:color w:val="000000"/>
              </w:rPr>
              <w:t xml:space="preserve"> из бюджета Заречного сельского поселения бюджету Томского района в соответствии с заключенными соглашениями</w:t>
            </w:r>
            <w:r w:rsidRPr="0018698F">
              <w:rPr>
                <w:color w:val="000000"/>
              </w:rPr>
              <w:t xml:space="preserve"> на осуществление части полномочий, исполняемых управлени</w:t>
            </w:r>
            <w:r>
              <w:rPr>
                <w:color w:val="000000"/>
              </w:rPr>
              <w:t>ем</w:t>
            </w:r>
            <w:r w:rsidRPr="001869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жилищно-коммунального хозяйства</w:t>
            </w:r>
            <w:r w:rsidRPr="0018698F">
              <w:rPr>
                <w:color w:val="000000"/>
              </w:rPr>
              <w:t>, строительства, транспорта и связи Томского района</w:t>
            </w:r>
          </w:p>
        </w:tc>
        <w:tc>
          <w:tcPr>
            <w:tcW w:w="992" w:type="dxa"/>
            <w:vAlign w:val="center"/>
          </w:tcPr>
          <w:p w:rsidR="00512C68" w:rsidRPr="00041DA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134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850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 w:rsidRPr="00A35B17">
        <w:trPr>
          <w:trHeight w:val="262"/>
        </w:trPr>
        <w:tc>
          <w:tcPr>
            <w:tcW w:w="6126" w:type="dxa"/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92" w:type="dxa"/>
            <w:vAlign w:val="center"/>
          </w:tcPr>
          <w:p w:rsidR="00512C68" w:rsidRPr="00041DA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134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850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 w:rsidRPr="00A35B17">
        <w:trPr>
          <w:trHeight w:val="262"/>
        </w:trPr>
        <w:tc>
          <w:tcPr>
            <w:tcW w:w="6126" w:type="dxa"/>
          </w:tcPr>
          <w:p w:rsidR="00512C68" w:rsidRPr="00DE7F20" w:rsidRDefault="00512C68" w:rsidP="0093171D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</w:t>
            </w:r>
            <w:r>
              <w:rPr>
                <w:color w:val="000000"/>
              </w:rPr>
              <w:t xml:space="preserve"> на осуществление полномочий по решению вопросов местного значения Поселения, в части капитального ремонта (ремонта) объектов коммунального хозяйства</w:t>
            </w:r>
          </w:p>
        </w:tc>
        <w:tc>
          <w:tcPr>
            <w:tcW w:w="992" w:type="dxa"/>
            <w:vAlign w:val="center"/>
          </w:tcPr>
          <w:p w:rsidR="00512C68" w:rsidRPr="00DE7F20" w:rsidRDefault="00512C68" w:rsidP="00931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134" w:type="dxa"/>
            <w:vAlign w:val="center"/>
          </w:tcPr>
          <w:p w:rsidR="00512C68" w:rsidRPr="00DE7F20" w:rsidRDefault="00512C68" w:rsidP="00931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850" w:type="dxa"/>
            <w:vAlign w:val="center"/>
          </w:tcPr>
          <w:p w:rsidR="00512C68" w:rsidRPr="00DE7F20" w:rsidRDefault="00512C68" w:rsidP="00931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 w:rsidRPr="00A35B17">
        <w:trPr>
          <w:trHeight w:val="262"/>
        </w:trPr>
        <w:tc>
          <w:tcPr>
            <w:tcW w:w="6126" w:type="dxa"/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</w:t>
            </w:r>
            <w:r>
              <w:rPr>
                <w:color w:val="000000"/>
              </w:rPr>
              <w:t xml:space="preserve"> на осуществление полномочий по созданию условий для организации досуга обеспечения жителей поселения услугами организаций культуры</w:t>
            </w:r>
          </w:p>
        </w:tc>
        <w:tc>
          <w:tcPr>
            <w:tcW w:w="992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6313,1</w:t>
            </w:r>
          </w:p>
        </w:tc>
        <w:tc>
          <w:tcPr>
            <w:tcW w:w="1134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6313,1</w:t>
            </w:r>
          </w:p>
        </w:tc>
        <w:tc>
          <w:tcPr>
            <w:tcW w:w="850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 w:rsidRPr="00A35B17">
        <w:trPr>
          <w:trHeight w:val="262"/>
        </w:trPr>
        <w:tc>
          <w:tcPr>
            <w:tcW w:w="6126" w:type="dxa"/>
          </w:tcPr>
          <w:p w:rsidR="00512C68" w:rsidRPr="00DE7F20" w:rsidRDefault="00512C68" w:rsidP="001472E4">
            <w:pPr>
              <w:rPr>
                <w:color w:val="000000"/>
              </w:rPr>
            </w:pPr>
            <w:r w:rsidRPr="00DE7F20">
              <w:rPr>
                <w:color w:val="000000"/>
              </w:rPr>
              <w:t>Межбюджетные трансферты бюджетам муниципальных районов из бюджетов поселений</w:t>
            </w:r>
            <w:r>
              <w:rPr>
                <w:color w:val="000000"/>
              </w:rPr>
              <w:t xml:space="preserve"> на осуществление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мероприятий поселения)</w:t>
            </w:r>
          </w:p>
        </w:tc>
        <w:tc>
          <w:tcPr>
            <w:tcW w:w="992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134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850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12C68" w:rsidRPr="00A35B17">
        <w:trPr>
          <w:trHeight w:val="262"/>
        </w:trPr>
        <w:tc>
          <w:tcPr>
            <w:tcW w:w="6126" w:type="dxa"/>
          </w:tcPr>
          <w:p w:rsidR="00512C68" w:rsidRPr="00DE7F20" w:rsidRDefault="00512C68" w:rsidP="001472E4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12C68" w:rsidRPr="00041DA8" w:rsidRDefault="00512C68" w:rsidP="000D6EE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512C68" w:rsidRDefault="00512C68" w:rsidP="000D6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512C68" w:rsidRDefault="00512C68" w:rsidP="008A6FD6">
      <w:pPr>
        <w:ind w:firstLine="720"/>
        <w:jc w:val="right"/>
      </w:pPr>
    </w:p>
    <w:p w:rsidR="00512C68" w:rsidRDefault="00512C68" w:rsidP="008A6FD6">
      <w:pPr>
        <w:ind w:firstLine="720"/>
        <w:jc w:val="right"/>
      </w:pPr>
    </w:p>
    <w:p w:rsidR="00512C68" w:rsidRDefault="00512C68" w:rsidP="00EC16B5">
      <w:pPr>
        <w:keepNext/>
        <w:jc w:val="right"/>
      </w:pPr>
    </w:p>
    <w:p w:rsidR="00512C68" w:rsidRDefault="00512C68" w:rsidP="00EC16B5">
      <w:pPr>
        <w:keepNext/>
        <w:jc w:val="right"/>
      </w:pPr>
    </w:p>
    <w:p w:rsidR="00512C68" w:rsidRDefault="00512C68" w:rsidP="00EC16B5">
      <w:pPr>
        <w:keepNext/>
        <w:jc w:val="right"/>
      </w:pPr>
    </w:p>
    <w:p w:rsidR="00512C68" w:rsidRDefault="00512C68" w:rsidP="00EC16B5">
      <w:pPr>
        <w:keepNext/>
        <w:jc w:val="right"/>
      </w:pPr>
    </w:p>
    <w:p w:rsidR="00512C68" w:rsidRDefault="00512C68" w:rsidP="00EC16B5">
      <w:pPr>
        <w:keepNext/>
        <w:jc w:val="right"/>
      </w:pPr>
      <w:r>
        <w:t>Приложение № 6</w:t>
      </w:r>
    </w:p>
    <w:p w:rsidR="00512C68" w:rsidRDefault="00512C68" w:rsidP="00EC16B5">
      <w:pPr>
        <w:keepNext/>
        <w:jc w:val="right"/>
      </w:pPr>
      <w:r>
        <w:t>к отчету об исполнении бюджета</w:t>
      </w:r>
    </w:p>
    <w:p w:rsidR="00512C68" w:rsidRDefault="00512C68" w:rsidP="00853660">
      <w:pPr>
        <w:keepNext/>
        <w:jc w:val="right"/>
      </w:pPr>
      <w:r>
        <w:t>Заречного сельского поселения</w:t>
      </w:r>
    </w:p>
    <w:p w:rsidR="00512C68" w:rsidRDefault="00512C68" w:rsidP="00853660">
      <w:pPr>
        <w:keepNext/>
        <w:jc w:val="right"/>
      </w:pPr>
      <w:r>
        <w:t>за 2019 год</w:t>
      </w:r>
    </w:p>
    <w:p w:rsidR="00512C68" w:rsidRDefault="00512C68" w:rsidP="00EC16B5">
      <w:pPr>
        <w:pStyle w:val="Heading1"/>
        <w:tabs>
          <w:tab w:val="left" w:pos="5535"/>
        </w:tabs>
        <w:jc w:val="center"/>
        <w:rPr>
          <w:b/>
          <w:bCs/>
          <w:sz w:val="20"/>
          <w:szCs w:val="20"/>
        </w:rPr>
      </w:pPr>
    </w:p>
    <w:p w:rsidR="00512C68" w:rsidRDefault="00512C68" w:rsidP="00EC16B5">
      <w:pPr>
        <w:pStyle w:val="Heading1"/>
        <w:tabs>
          <w:tab w:val="left" w:pos="5535"/>
        </w:tabs>
        <w:jc w:val="center"/>
        <w:rPr>
          <w:b/>
          <w:bCs/>
          <w:sz w:val="20"/>
          <w:szCs w:val="20"/>
        </w:rPr>
      </w:pPr>
    </w:p>
    <w:p w:rsidR="00512C68" w:rsidRDefault="00512C68" w:rsidP="00EC16B5">
      <w:pPr>
        <w:pStyle w:val="Heading1"/>
        <w:tabs>
          <w:tab w:val="left" w:pos="5535"/>
        </w:tabs>
        <w:jc w:val="center"/>
        <w:rPr>
          <w:b/>
          <w:bCs/>
          <w:sz w:val="20"/>
          <w:szCs w:val="20"/>
        </w:rPr>
      </w:pPr>
    </w:p>
    <w:p w:rsidR="00512C68" w:rsidRPr="00EC16B5" w:rsidRDefault="00512C68" w:rsidP="00EC16B5">
      <w:pPr>
        <w:pStyle w:val="Heading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EC16B5">
        <w:rPr>
          <w:b/>
          <w:bCs/>
          <w:sz w:val="20"/>
          <w:szCs w:val="20"/>
        </w:rPr>
        <w:t>Отчет об исполнении источников финансирования</w:t>
      </w:r>
    </w:p>
    <w:p w:rsidR="00512C68" w:rsidRPr="00BA6143" w:rsidRDefault="00512C68" w:rsidP="00EC16B5">
      <w:pPr>
        <w:pStyle w:val="Heading1"/>
        <w:tabs>
          <w:tab w:val="left" w:pos="5535"/>
        </w:tabs>
        <w:jc w:val="center"/>
        <w:rPr>
          <w:b/>
          <w:bCs/>
          <w:sz w:val="24"/>
          <w:szCs w:val="24"/>
        </w:rPr>
      </w:pPr>
      <w:r w:rsidRPr="00EC16B5">
        <w:rPr>
          <w:b/>
          <w:bCs/>
          <w:sz w:val="20"/>
          <w:szCs w:val="20"/>
        </w:rPr>
        <w:t>дефицита бюджета Заречного сельского поселения  бюджета за 201</w:t>
      </w:r>
      <w:r>
        <w:rPr>
          <w:b/>
          <w:bCs/>
          <w:sz w:val="20"/>
          <w:szCs w:val="20"/>
        </w:rPr>
        <w:t>9 г</w:t>
      </w:r>
      <w:r w:rsidRPr="00EC16B5">
        <w:rPr>
          <w:b/>
          <w:bCs/>
          <w:sz w:val="20"/>
          <w:szCs w:val="20"/>
        </w:rPr>
        <w:t>од (тыс. руб.)</w:t>
      </w:r>
    </w:p>
    <w:p w:rsidR="00512C68" w:rsidRDefault="00512C68" w:rsidP="00E30A69"/>
    <w:p w:rsidR="00512C68" w:rsidRDefault="00512C68" w:rsidP="00E30A69"/>
    <w:tbl>
      <w:tblPr>
        <w:tblW w:w="8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700"/>
        <w:gridCol w:w="1980"/>
        <w:gridCol w:w="1420"/>
        <w:gridCol w:w="1311"/>
      </w:tblGrid>
      <w:tr w:rsidR="00512C68">
        <w:tc>
          <w:tcPr>
            <w:tcW w:w="126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>Код группы, подгруппы,</w:t>
            </w:r>
          </w:p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 xml:space="preserve"> статьи, вида источников, КОСГУ</w:t>
            </w:r>
          </w:p>
        </w:tc>
        <w:tc>
          <w:tcPr>
            <w:tcW w:w="198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>Наименование источника финансирования дефицита бюджета</w:t>
            </w:r>
          </w:p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</w:p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>Утверждено</w:t>
            </w:r>
          </w:p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 xml:space="preserve"> </w:t>
            </w:r>
          </w:p>
        </w:tc>
        <w:tc>
          <w:tcPr>
            <w:tcW w:w="1311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</w:p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>Исполнено</w:t>
            </w:r>
          </w:p>
        </w:tc>
      </w:tr>
      <w:tr w:rsidR="00512C68">
        <w:tc>
          <w:tcPr>
            <w:tcW w:w="1260" w:type="dxa"/>
            <w:vAlign w:val="center"/>
          </w:tcPr>
          <w:p w:rsidR="00512C68" w:rsidRPr="000662F6" w:rsidRDefault="00512C68" w:rsidP="000662F6">
            <w:pPr>
              <w:jc w:val="center"/>
              <w:rPr>
                <w:color w:val="000000"/>
              </w:rPr>
            </w:pPr>
            <w:r w:rsidRPr="000662F6">
              <w:rPr>
                <w:color w:val="000000"/>
              </w:rPr>
              <w:t>932</w:t>
            </w:r>
          </w:p>
        </w:tc>
        <w:tc>
          <w:tcPr>
            <w:tcW w:w="2700" w:type="dxa"/>
            <w:vAlign w:val="center"/>
          </w:tcPr>
          <w:p w:rsidR="00512C68" w:rsidRPr="000662F6" w:rsidRDefault="00512C68" w:rsidP="000662F6">
            <w:pPr>
              <w:jc w:val="center"/>
              <w:rPr>
                <w:color w:val="000000"/>
              </w:rPr>
            </w:pPr>
            <w:r w:rsidRPr="000662F6">
              <w:rPr>
                <w:color w:val="000000"/>
              </w:rPr>
              <w:t>01 05 00 00 00 0000 000</w:t>
            </w:r>
          </w:p>
        </w:tc>
        <w:tc>
          <w:tcPr>
            <w:tcW w:w="1980" w:type="dxa"/>
          </w:tcPr>
          <w:p w:rsidR="00512C68" w:rsidRDefault="00512C68" w:rsidP="00905F29">
            <w:r w:rsidRPr="000662F6">
              <w:rPr>
                <w:color w:val="000000"/>
              </w:rPr>
              <w:t>Изменение остатков средств на счетах по учету средств бюджета:</w:t>
            </w:r>
          </w:p>
        </w:tc>
        <w:tc>
          <w:tcPr>
            <w:tcW w:w="1420" w:type="dxa"/>
            <w:vAlign w:val="center"/>
          </w:tcPr>
          <w:p w:rsidR="00512C68" w:rsidRPr="00BA6143" w:rsidRDefault="00512C68" w:rsidP="00F44753">
            <w:pPr>
              <w:jc w:val="center"/>
            </w:pPr>
            <w:r>
              <w:t>-4846,9</w:t>
            </w:r>
          </w:p>
        </w:tc>
        <w:tc>
          <w:tcPr>
            <w:tcW w:w="1311" w:type="dxa"/>
            <w:vAlign w:val="center"/>
          </w:tcPr>
          <w:p w:rsidR="00512C68" w:rsidRPr="00BA6143" w:rsidRDefault="00512C68" w:rsidP="00C02E42">
            <w:pPr>
              <w:jc w:val="center"/>
            </w:pPr>
            <w:r>
              <w:t>-1587,7</w:t>
            </w:r>
          </w:p>
        </w:tc>
      </w:tr>
      <w:tr w:rsidR="00512C68">
        <w:tc>
          <w:tcPr>
            <w:tcW w:w="1260" w:type="dxa"/>
            <w:vAlign w:val="center"/>
          </w:tcPr>
          <w:p w:rsidR="00512C68" w:rsidRPr="000662F6" w:rsidRDefault="00512C68" w:rsidP="000662F6">
            <w:pPr>
              <w:jc w:val="center"/>
              <w:rPr>
                <w:color w:val="000000"/>
              </w:rPr>
            </w:pPr>
            <w:r w:rsidRPr="000662F6">
              <w:rPr>
                <w:color w:val="000000"/>
              </w:rPr>
              <w:t>932</w:t>
            </w:r>
          </w:p>
        </w:tc>
        <w:tc>
          <w:tcPr>
            <w:tcW w:w="2700" w:type="dxa"/>
            <w:vAlign w:val="center"/>
          </w:tcPr>
          <w:p w:rsidR="00512C68" w:rsidRPr="000662F6" w:rsidRDefault="00512C68" w:rsidP="000662F6">
            <w:pPr>
              <w:jc w:val="center"/>
              <w:rPr>
                <w:color w:val="000000"/>
              </w:rPr>
            </w:pPr>
            <w:r w:rsidRPr="000662F6">
              <w:rPr>
                <w:color w:val="000000"/>
              </w:rPr>
              <w:t>01 05 02 01 10 0000 510</w:t>
            </w:r>
            <w:r>
              <w:rPr>
                <w:color w:val="000000"/>
              </w:rPr>
              <w:t xml:space="preserve"> д</w:t>
            </w:r>
          </w:p>
        </w:tc>
        <w:tc>
          <w:tcPr>
            <w:tcW w:w="1980" w:type="dxa"/>
          </w:tcPr>
          <w:p w:rsidR="00512C68" w:rsidRDefault="00512C68" w:rsidP="00905F29">
            <w:r w:rsidRPr="000662F6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0" w:type="dxa"/>
            <w:vAlign w:val="center"/>
          </w:tcPr>
          <w:p w:rsidR="00512C68" w:rsidRDefault="00512C68" w:rsidP="00C02E42">
            <w:pPr>
              <w:jc w:val="center"/>
            </w:pPr>
            <w:r>
              <w:t>-34404,3</w:t>
            </w:r>
          </w:p>
        </w:tc>
        <w:tc>
          <w:tcPr>
            <w:tcW w:w="1311" w:type="dxa"/>
            <w:vAlign w:val="center"/>
          </w:tcPr>
          <w:p w:rsidR="00512C68" w:rsidRDefault="00512C68" w:rsidP="00C02E42">
            <w:pPr>
              <w:jc w:val="center"/>
            </w:pPr>
            <w:r>
              <w:t>-36385,5</w:t>
            </w:r>
          </w:p>
        </w:tc>
      </w:tr>
      <w:tr w:rsidR="00512C68">
        <w:tc>
          <w:tcPr>
            <w:tcW w:w="1260" w:type="dxa"/>
            <w:vAlign w:val="center"/>
          </w:tcPr>
          <w:p w:rsidR="00512C68" w:rsidRPr="000662F6" w:rsidRDefault="00512C68" w:rsidP="000662F6">
            <w:pPr>
              <w:jc w:val="center"/>
              <w:rPr>
                <w:color w:val="000000"/>
              </w:rPr>
            </w:pPr>
            <w:r w:rsidRPr="000662F6">
              <w:rPr>
                <w:color w:val="000000"/>
              </w:rPr>
              <w:t>932</w:t>
            </w:r>
          </w:p>
        </w:tc>
        <w:tc>
          <w:tcPr>
            <w:tcW w:w="2700" w:type="dxa"/>
            <w:vAlign w:val="center"/>
          </w:tcPr>
          <w:p w:rsidR="00512C68" w:rsidRPr="000662F6" w:rsidRDefault="00512C68" w:rsidP="000662F6">
            <w:pPr>
              <w:jc w:val="center"/>
              <w:rPr>
                <w:color w:val="000000"/>
              </w:rPr>
            </w:pPr>
            <w:r w:rsidRPr="000662F6">
              <w:rPr>
                <w:color w:val="000000"/>
              </w:rPr>
              <w:t>01 05 02 01 10 0000 610</w:t>
            </w:r>
            <w:r>
              <w:rPr>
                <w:color w:val="000000"/>
              </w:rPr>
              <w:t xml:space="preserve"> р</w:t>
            </w:r>
          </w:p>
        </w:tc>
        <w:tc>
          <w:tcPr>
            <w:tcW w:w="1980" w:type="dxa"/>
          </w:tcPr>
          <w:p w:rsidR="00512C68" w:rsidRDefault="00512C68" w:rsidP="00905F29">
            <w:r w:rsidRPr="000662F6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0" w:type="dxa"/>
            <w:vAlign w:val="center"/>
          </w:tcPr>
          <w:p w:rsidR="00512C68" w:rsidRPr="00BA6143" w:rsidRDefault="00512C68" w:rsidP="00CC6A3F">
            <w:pPr>
              <w:jc w:val="center"/>
            </w:pPr>
            <w:r>
              <w:t>39251,2</w:t>
            </w:r>
          </w:p>
        </w:tc>
        <w:tc>
          <w:tcPr>
            <w:tcW w:w="1311" w:type="dxa"/>
            <w:vAlign w:val="center"/>
          </w:tcPr>
          <w:p w:rsidR="00512C68" w:rsidRPr="00BA6143" w:rsidRDefault="00512C68" w:rsidP="000662F6">
            <w:pPr>
              <w:jc w:val="center"/>
            </w:pPr>
            <w:r>
              <w:t>37973,2</w:t>
            </w:r>
          </w:p>
        </w:tc>
      </w:tr>
      <w:tr w:rsidR="00512C68">
        <w:tc>
          <w:tcPr>
            <w:tcW w:w="126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512C68" w:rsidRPr="000662F6" w:rsidRDefault="00512C68" w:rsidP="000662F6">
            <w:pPr>
              <w:jc w:val="center"/>
              <w:rPr>
                <w:b/>
                <w:bCs/>
              </w:rPr>
            </w:pPr>
            <w:r w:rsidRPr="000662F6">
              <w:rPr>
                <w:b/>
                <w:bCs/>
              </w:rPr>
              <w:t>Итого</w:t>
            </w:r>
          </w:p>
        </w:tc>
        <w:tc>
          <w:tcPr>
            <w:tcW w:w="1420" w:type="dxa"/>
            <w:vAlign w:val="center"/>
          </w:tcPr>
          <w:p w:rsidR="00512C68" w:rsidRPr="000662F6" w:rsidRDefault="00512C68" w:rsidP="00F447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4846,9</w:t>
            </w:r>
          </w:p>
        </w:tc>
        <w:tc>
          <w:tcPr>
            <w:tcW w:w="1311" w:type="dxa"/>
            <w:vAlign w:val="center"/>
          </w:tcPr>
          <w:p w:rsidR="00512C68" w:rsidRPr="00520420" w:rsidRDefault="00512C68" w:rsidP="0006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1587,7</w:t>
            </w:r>
          </w:p>
        </w:tc>
      </w:tr>
    </w:tbl>
    <w:p w:rsidR="00512C68" w:rsidRDefault="00512C68" w:rsidP="00E30A69">
      <w:pPr>
        <w:tabs>
          <w:tab w:val="left" w:pos="2151"/>
        </w:tabs>
      </w:pPr>
    </w:p>
    <w:p w:rsidR="00512C68" w:rsidRDefault="00512C68" w:rsidP="004A566E">
      <w:pPr>
        <w:keepNext/>
        <w:jc w:val="right"/>
      </w:pPr>
    </w:p>
    <w:sectPr w:rsidR="00512C68" w:rsidSect="00795266">
      <w:headerReference w:type="default" r:id="rId8"/>
      <w:footerReference w:type="defaul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68" w:rsidRDefault="00512C68">
      <w:r>
        <w:separator/>
      </w:r>
    </w:p>
  </w:endnote>
  <w:endnote w:type="continuationSeparator" w:id="1">
    <w:p w:rsidR="00512C68" w:rsidRDefault="0051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68" w:rsidRDefault="00512C68" w:rsidP="005903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512C68" w:rsidRDefault="00512C68" w:rsidP="007952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68" w:rsidRDefault="00512C68">
      <w:r>
        <w:separator/>
      </w:r>
    </w:p>
  </w:footnote>
  <w:footnote w:type="continuationSeparator" w:id="1">
    <w:p w:rsidR="00512C68" w:rsidRDefault="0051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68" w:rsidRPr="00113BD1" w:rsidRDefault="00512C68" w:rsidP="00113BD1">
    <w:pPr>
      <w:pStyle w:val="Header"/>
      <w:jc w:val="right"/>
      <w:rPr>
        <w:sz w:val="28"/>
        <w:szCs w:val="28"/>
      </w:rPr>
    </w:pPr>
    <w:r w:rsidRPr="00113BD1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C46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D050849"/>
    <w:multiLevelType w:val="hybridMultilevel"/>
    <w:tmpl w:val="20641538"/>
    <w:lvl w:ilvl="0" w:tplc="0419000F">
      <w:start w:val="1"/>
      <w:numFmt w:val="decimal"/>
      <w:pStyle w:val="StyleListBulletTimesNewRoman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AB1"/>
    <w:rsid w:val="00004F12"/>
    <w:rsid w:val="00005877"/>
    <w:rsid w:val="00007AAA"/>
    <w:rsid w:val="00013912"/>
    <w:rsid w:val="000141C9"/>
    <w:rsid w:val="00020517"/>
    <w:rsid w:val="00025AB1"/>
    <w:rsid w:val="000266DE"/>
    <w:rsid w:val="00026BD6"/>
    <w:rsid w:val="00026CB5"/>
    <w:rsid w:val="00027E58"/>
    <w:rsid w:val="0003279B"/>
    <w:rsid w:val="000347E9"/>
    <w:rsid w:val="0003522A"/>
    <w:rsid w:val="000370C2"/>
    <w:rsid w:val="00041DA8"/>
    <w:rsid w:val="00044384"/>
    <w:rsid w:val="000468D3"/>
    <w:rsid w:val="000503E2"/>
    <w:rsid w:val="000517C4"/>
    <w:rsid w:val="00052531"/>
    <w:rsid w:val="00052A96"/>
    <w:rsid w:val="00052AC4"/>
    <w:rsid w:val="00057A38"/>
    <w:rsid w:val="00060929"/>
    <w:rsid w:val="00060A9E"/>
    <w:rsid w:val="00066247"/>
    <w:rsid w:val="000662F6"/>
    <w:rsid w:val="00071318"/>
    <w:rsid w:val="0007426D"/>
    <w:rsid w:val="00075DCD"/>
    <w:rsid w:val="00075F98"/>
    <w:rsid w:val="0008166D"/>
    <w:rsid w:val="00081959"/>
    <w:rsid w:val="00082A98"/>
    <w:rsid w:val="00082DC4"/>
    <w:rsid w:val="000848E3"/>
    <w:rsid w:val="0009202E"/>
    <w:rsid w:val="00096CF0"/>
    <w:rsid w:val="00097136"/>
    <w:rsid w:val="00097362"/>
    <w:rsid w:val="000A154B"/>
    <w:rsid w:val="000A586C"/>
    <w:rsid w:val="000A5F52"/>
    <w:rsid w:val="000A7773"/>
    <w:rsid w:val="000B036A"/>
    <w:rsid w:val="000C3B72"/>
    <w:rsid w:val="000C4324"/>
    <w:rsid w:val="000C4B07"/>
    <w:rsid w:val="000D0DF0"/>
    <w:rsid w:val="000D250A"/>
    <w:rsid w:val="000D25AF"/>
    <w:rsid w:val="000D538B"/>
    <w:rsid w:val="000D6EE2"/>
    <w:rsid w:val="000D76EE"/>
    <w:rsid w:val="000D7702"/>
    <w:rsid w:val="000E1713"/>
    <w:rsid w:val="000E2A2E"/>
    <w:rsid w:val="000E420C"/>
    <w:rsid w:val="000E5575"/>
    <w:rsid w:val="000E634A"/>
    <w:rsid w:val="000F42C1"/>
    <w:rsid w:val="000F457F"/>
    <w:rsid w:val="000F4DB4"/>
    <w:rsid w:val="00103A19"/>
    <w:rsid w:val="00104090"/>
    <w:rsid w:val="00104842"/>
    <w:rsid w:val="00104B55"/>
    <w:rsid w:val="00111532"/>
    <w:rsid w:val="00112206"/>
    <w:rsid w:val="00113BD1"/>
    <w:rsid w:val="00121F71"/>
    <w:rsid w:val="001229DC"/>
    <w:rsid w:val="00126C5E"/>
    <w:rsid w:val="00131EEE"/>
    <w:rsid w:val="00134E71"/>
    <w:rsid w:val="00142A9A"/>
    <w:rsid w:val="001437EC"/>
    <w:rsid w:val="00143CAC"/>
    <w:rsid w:val="001472E4"/>
    <w:rsid w:val="00151965"/>
    <w:rsid w:val="00153BE3"/>
    <w:rsid w:val="00154B95"/>
    <w:rsid w:val="0015532B"/>
    <w:rsid w:val="001553EA"/>
    <w:rsid w:val="00155AC6"/>
    <w:rsid w:val="0015679C"/>
    <w:rsid w:val="001579EA"/>
    <w:rsid w:val="001652E4"/>
    <w:rsid w:val="00165402"/>
    <w:rsid w:val="00167870"/>
    <w:rsid w:val="00173ABF"/>
    <w:rsid w:val="001759DB"/>
    <w:rsid w:val="00175A96"/>
    <w:rsid w:val="001760C1"/>
    <w:rsid w:val="0017758E"/>
    <w:rsid w:val="00180534"/>
    <w:rsid w:val="00182AA4"/>
    <w:rsid w:val="00185E91"/>
    <w:rsid w:val="0018698F"/>
    <w:rsid w:val="00187BAD"/>
    <w:rsid w:val="001945BC"/>
    <w:rsid w:val="001950AE"/>
    <w:rsid w:val="001A08C2"/>
    <w:rsid w:val="001A095A"/>
    <w:rsid w:val="001A0B1D"/>
    <w:rsid w:val="001A0CA4"/>
    <w:rsid w:val="001A268E"/>
    <w:rsid w:val="001A3554"/>
    <w:rsid w:val="001A4C7D"/>
    <w:rsid w:val="001B258D"/>
    <w:rsid w:val="001B3480"/>
    <w:rsid w:val="001B3685"/>
    <w:rsid w:val="001C2436"/>
    <w:rsid w:val="001C3D3D"/>
    <w:rsid w:val="001D1774"/>
    <w:rsid w:val="001D3D7F"/>
    <w:rsid w:val="001D5284"/>
    <w:rsid w:val="001D54F6"/>
    <w:rsid w:val="001D76BC"/>
    <w:rsid w:val="001E3431"/>
    <w:rsid w:val="001E5D3B"/>
    <w:rsid w:val="001E6867"/>
    <w:rsid w:val="001F051A"/>
    <w:rsid w:val="001F1053"/>
    <w:rsid w:val="001F21C6"/>
    <w:rsid w:val="001F2AD7"/>
    <w:rsid w:val="001F5B02"/>
    <w:rsid w:val="002006E6"/>
    <w:rsid w:val="0020111C"/>
    <w:rsid w:val="00202C14"/>
    <w:rsid w:val="002037F0"/>
    <w:rsid w:val="00203E2E"/>
    <w:rsid w:val="00204C5A"/>
    <w:rsid w:val="002051CE"/>
    <w:rsid w:val="00210E83"/>
    <w:rsid w:val="00214531"/>
    <w:rsid w:val="002172EB"/>
    <w:rsid w:val="00220655"/>
    <w:rsid w:val="00227DC3"/>
    <w:rsid w:val="002300F1"/>
    <w:rsid w:val="0023329D"/>
    <w:rsid w:val="00233871"/>
    <w:rsid w:val="002338A8"/>
    <w:rsid w:val="00233C73"/>
    <w:rsid w:val="00236424"/>
    <w:rsid w:val="002375D7"/>
    <w:rsid w:val="002402B6"/>
    <w:rsid w:val="002402D3"/>
    <w:rsid w:val="00241F8B"/>
    <w:rsid w:val="00244660"/>
    <w:rsid w:val="00244F6B"/>
    <w:rsid w:val="00246AC0"/>
    <w:rsid w:val="0025033E"/>
    <w:rsid w:val="00250D16"/>
    <w:rsid w:val="00252749"/>
    <w:rsid w:val="00253D58"/>
    <w:rsid w:val="0025614B"/>
    <w:rsid w:val="002562ED"/>
    <w:rsid w:val="0025661C"/>
    <w:rsid w:val="002579E2"/>
    <w:rsid w:val="00260413"/>
    <w:rsid w:val="00260594"/>
    <w:rsid w:val="0026200B"/>
    <w:rsid w:val="00267F48"/>
    <w:rsid w:val="00271F89"/>
    <w:rsid w:val="002729FB"/>
    <w:rsid w:val="00272CAD"/>
    <w:rsid w:val="002734BC"/>
    <w:rsid w:val="002755AA"/>
    <w:rsid w:val="00276721"/>
    <w:rsid w:val="00290E83"/>
    <w:rsid w:val="002920E6"/>
    <w:rsid w:val="0029432D"/>
    <w:rsid w:val="002949B7"/>
    <w:rsid w:val="00294C9D"/>
    <w:rsid w:val="00297CAF"/>
    <w:rsid w:val="002A1DCC"/>
    <w:rsid w:val="002B0E1F"/>
    <w:rsid w:val="002B1BBF"/>
    <w:rsid w:val="002B5DDD"/>
    <w:rsid w:val="002B7696"/>
    <w:rsid w:val="002C1698"/>
    <w:rsid w:val="002C386E"/>
    <w:rsid w:val="002C38D2"/>
    <w:rsid w:val="002C6F5C"/>
    <w:rsid w:val="002D0C31"/>
    <w:rsid w:val="002D2DC0"/>
    <w:rsid w:val="002D3E09"/>
    <w:rsid w:val="002D5750"/>
    <w:rsid w:val="002E04F0"/>
    <w:rsid w:val="002E47F7"/>
    <w:rsid w:val="002E6971"/>
    <w:rsid w:val="002F7AA5"/>
    <w:rsid w:val="0030353D"/>
    <w:rsid w:val="00305B79"/>
    <w:rsid w:val="00311AF6"/>
    <w:rsid w:val="00312D87"/>
    <w:rsid w:val="00314EEE"/>
    <w:rsid w:val="00317BB3"/>
    <w:rsid w:val="00322FAD"/>
    <w:rsid w:val="00323462"/>
    <w:rsid w:val="00323EBA"/>
    <w:rsid w:val="00326E0C"/>
    <w:rsid w:val="00331190"/>
    <w:rsid w:val="003313FA"/>
    <w:rsid w:val="00331D99"/>
    <w:rsid w:val="00331F78"/>
    <w:rsid w:val="003325D0"/>
    <w:rsid w:val="003333CE"/>
    <w:rsid w:val="00333EF5"/>
    <w:rsid w:val="00335051"/>
    <w:rsid w:val="0033546D"/>
    <w:rsid w:val="00335AC5"/>
    <w:rsid w:val="00344F2A"/>
    <w:rsid w:val="00345B83"/>
    <w:rsid w:val="00346631"/>
    <w:rsid w:val="00364236"/>
    <w:rsid w:val="00364BEA"/>
    <w:rsid w:val="00365633"/>
    <w:rsid w:val="0036697C"/>
    <w:rsid w:val="00366E9F"/>
    <w:rsid w:val="00372C02"/>
    <w:rsid w:val="0037407C"/>
    <w:rsid w:val="00374B10"/>
    <w:rsid w:val="00374E0B"/>
    <w:rsid w:val="003820F0"/>
    <w:rsid w:val="00384974"/>
    <w:rsid w:val="00392F53"/>
    <w:rsid w:val="003951C0"/>
    <w:rsid w:val="003973C4"/>
    <w:rsid w:val="003A182A"/>
    <w:rsid w:val="003A21A2"/>
    <w:rsid w:val="003A2B09"/>
    <w:rsid w:val="003A511B"/>
    <w:rsid w:val="003A5639"/>
    <w:rsid w:val="003A5AAF"/>
    <w:rsid w:val="003A7683"/>
    <w:rsid w:val="003C08DF"/>
    <w:rsid w:val="003C1EB1"/>
    <w:rsid w:val="003D1380"/>
    <w:rsid w:val="003D303B"/>
    <w:rsid w:val="003D491E"/>
    <w:rsid w:val="003D6AC5"/>
    <w:rsid w:val="003D6E62"/>
    <w:rsid w:val="003D7AAC"/>
    <w:rsid w:val="003E26DE"/>
    <w:rsid w:val="003E34BA"/>
    <w:rsid w:val="003E67E3"/>
    <w:rsid w:val="003F0534"/>
    <w:rsid w:val="003F0F10"/>
    <w:rsid w:val="003F1994"/>
    <w:rsid w:val="003F2D3A"/>
    <w:rsid w:val="003F3A98"/>
    <w:rsid w:val="00404904"/>
    <w:rsid w:val="0040503D"/>
    <w:rsid w:val="00410C25"/>
    <w:rsid w:val="00410D9A"/>
    <w:rsid w:val="00414682"/>
    <w:rsid w:val="00420315"/>
    <w:rsid w:val="00420DC5"/>
    <w:rsid w:val="00421347"/>
    <w:rsid w:val="00423F36"/>
    <w:rsid w:val="004253D5"/>
    <w:rsid w:val="004258F7"/>
    <w:rsid w:val="00427585"/>
    <w:rsid w:val="00427AE0"/>
    <w:rsid w:val="0043134B"/>
    <w:rsid w:val="00432486"/>
    <w:rsid w:val="00434215"/>
    <w:rsid w:val="004352D8"/>
    <w:rsid w:val="00437741"/>
    <w:rsid w:val="00442812"/>
    <w:rsid w:val="00442AAC"/>
    <w:rsid w:val="004434FD"/>
    <w:rsid w:val="00450FBE"/>
    <w:rsid w:val="00454670"/>
    <w:rsid w:val="004569C1"/>
    <w:rsid w:val="00460F19"/>
    <w:rsid w:val="0046225D"/>
    <w:rsid w:val="004654DE"/>
    <w:rsid w:val="00465E70"/>
    <w:rsid w:val="00467BF9"/>
    <w:rsid w:val="00470BF4"/>
    <w:rsid w:val="00471937"/>
    <w:rsid w:val="00476537"/>
    <w:rsid w:val="0048093C"/>
    <w:rsid w:val="004809BC"/>
    <w:rsid w:val="00485A04"/>
    <w:rsid w:val="00490221"/>
    <w:rsid w:val="00491F7D"/>
    <w:rsid w:val="00493D60"/>
    <w:rsid w:val="0049509F"/>
    <w:rsid w:val="00496359"/>
    <w:rsid w:val="0049719B"/>
    <w:rsid w:val="004A2282"/>
    <w:rsid w:val="004A2D97"/>
    <w:rsid w:val="004A382F"/>
    <w:rsid w:val="004A3F6A"/>
    <w:rsid w:val="004A551C"/>
    <w:rsid w:val="004A566E"/>
    <w:rsid w:val="004A5818"/>
    <w:rsid w:val="004A5B98"/>
    <w:rsid w:val="004A745E"/>
    <w:rsid w:val="004B23DF"/>
    <w:rsid w:val="004B2DAA"/>
    <w:rsid w:val="004B53A9"/>
    <w:rsid w:val="004B6203"/>
    <w:rsid w:val="004B732F"/>
    <w:rsid w:val="004B7BBF"/>
    <w:rsid w:val="004C00D0"/>
    <w:rsid w:val="004C1DD5"/>
    <w:rsid w:val="004C61F8"/>
    <w:rsid w:val="004D0B6E"/>
    <w:rsid w:val="004D246C"/>
    <w:rsid w:val="004D3530"/>
    <w:rsid w:val="004D3E19"/>
    <w:rsid w:val="004E06D3"/>
    <w:rsid w:val="004E0DD5"/>
    <w:rsid w:val="004E1CF1"/>
    <w:rsid w:val="004F1F6E"/>
    <w:rsid w:val="004F4DD4"/>
    <w:rsid w:val="00501606"/>
    <w:rsid w:val="0050247C"/>
    <w:rsid w:val="005026E9"/>
    <w:rsid w:val="00502E90"/>
    <w:rsid w:val="00506C3E"/>
    <w:rsid w:val="00507D30"/>
    <w:rsid w:val="00510C6C"/>
    <w:rsid w:val="00510F2B"/>
    <w:rsid w:val="00511DB0"/>
    <w:rsid w:val="005126D2"/>
    <w:rsid w:val="00512B68"/>
    <w:rsid w:val="00512C68"/>
    <w:rsid w:val="00514389"/>
    <w:rsid w:val="0051579C"/>
    <w:rsid w:val="005172D8"/>
    <w:rsid w:val="00520420"/>
    <w:rsid w:val="00524107"/>
    <w:rsid w:val="0053727C"/>
    <w:rsid w:val="005373A9"/>
    <w:rsid w:val="00541058"/>
    <w:rsid w:val="00545359"/>
    <w:rsid w:val="0055092B"/>
    <w:rsid w:val="0055201A"/>
    <w:rsid w:val="0055300A"/>
    <w:rsid w:val="005540E0"/>
    <w:rsid w:val="005562B2"/>
    <w:rsid w:val="00561824"/>
    <w:rsid w:val="00562750"/>
    <w:rsid w:val="00563753"/>
    <w:rsid w:val="0056491E"/>
    <w:rsid w:val="00565835"/>
    <w:rsid w:val="005729B7"/>
    <w:rsid w:val="005734CC"/>
    <w:rsid w:val="00573599"/>
    <w:rsid w:val="00580F80"/>
    <w:rsid w:val="00582976"/>
    <w:rsid w:val="00585272"/>
    <w:rsid w:val="00590342"/>
    <w:rsid w:val="00590C3D"/>
    <w:rsid w:val="00596696"/>
    <w:rsid w:val="00597108"/>
    <w:rsid w:val="00597742"/>
    <w:rsid w:val="005A0113"/>
    <w:rsid w:val="005A076B"/>
    <w:rsid w:val="005A30D9"/>
    <w:rsid w:val="005B161A"/>
    <w:rsid w:val="005B2170"/>
    <w:rsid w:val="005B33EB"/>
    <w:rsid w:val="005B6ABB"/>
    <w:rsid w:val="005C23BA"/>
    <w:rsid w:val="005C2CE1"/>
    <w:rsid w:val="005C3DEA"/>
    <w:rsid w:val="005D2CA7"/>
    <w:rsid w:val="005D39C4"/>
    <w:rsid w:val="005E0299"/>
    <w:rsid w:val="005E0715"/>
    <w:rsid w:val="005E2E20"/>
    <w:rsid w:val="005E341E"/>
    <w:rsid w:val="005E3CFC"/>
    <w:rsid w:val="005E53E7"/>
    <w:rsid w:val="005E6A0A"/>
    <w:rsid w:val="005E7C7B"/>
    <w:rsid w:val="005F23E3"/>
    <w:rsid w:val="005F44D8"/>
    <w:rsid w:val="005F44FF"/>
    <w:rsid w:val="005F49BF"/>
    <w:rsid w:val="005F4B50"/>
    <w:rsid w:val="005F5263"/>
    <w:rsid w:val="005F5D89"/>
    <w:rsid w:val="005F721F"/>
    <w:rsid w:val="005F76C5"/>
    <w:rsid w:val="006038AD"/>
    <w:rsid w:val="00605990"/>
    <w:rsid w:val="00606DC0"/>
    <w:rsid w:val="00606E04"/>
    <w:rsid w:val="0061447E"/>
    <w:rsid w:val="00615260"/>
    <w:rsid w:val="0062225A"/>
    <w:rsid w:val="006252C6"/>
    <w:rsid w:val="006272CE"/>
    <w:rsid w:val="0063382F"/>
    <w:rsid w:val="00633D38"/>
    <w:rsid w:val="00636840"/>
    <w:rsid w:val="00637AEB"/>
    <w:rsid w:val="006428A9"/>
    <w:rsid w:val="00644BB8"/>
    <w:rsid w:val="0064500F"/>
    <w:rsid w:val="0064676E"/>
    <w:rsid w:val="00647663"/>
    <w:rsid w:val="0064781F"/>
    <w:rsid w:val="00647B69"/>
    <w:rsid w:val="00651010"/>
    <w:rsid w:val="00652DEC"/>
    <w:rsid w:val="00653512"/>
    <w:rsid w:val="00665E02"/>
    <w:rsid w:val="00666508"/>
    <w:rsid w:val="00667AAA"/>
    <w:rsid w:val="00670684"/>
    <w:rsid w:val="006720D3"/>
    <w:rsid w:val="00675F83"/>
    <w:rsid w:val="0068003A"/>
    <w:rsid w:val="00682D4A"/>
    <w:rsid w:val="006830D5"/>
    <w:rsid w:val="00683143"/>
    <w:rsid w:val="00685EE1"/>
    <w:rsid w:val="00686F51"/>
    <w:rsid w:val="0069080C"/>
    <w:rsid w:val="006958E2"/>
    <w:rsid w:val="006A112E"/>
    <w:rsid w:val="006A1ACC"/>
    <w:rsid w:val="006A1B1B"/>
    <w:rsid w:val="006A692D"/>
    <w:rsid w:val="006B0305"/>
    <w:rsid w:val="006B1CFF"/>
    <w:rsid w:val="006B3696"/>
    <w:rsid w:val="006B4C09"/>
    <w:rsid w:val="006B50F5"/>
    <w:rsid w:val="006C17EE"/>
    <w:rsid w:val="006C2BE0"/>
    <w:rsid w:val="006C38B1"/>
    <w:rsid w:val="006C3A47"/>
    <w:rsid w:val="006C4021"/>
    <w:rsid w:val="006C4283"/>
    <w:rsid w:val="006C7070"/>
    <w:rsid w:val="006C7E1C"/>
    <w:rsid w:val="006D5CF1"/>
    <w:rsid w:val="006E67F5"/>
    <w:rsid w:val="006E7160"/>
    <w:rsid w:val="006F3730"/>
    <w:rsid w:val="006F4A5D"/>
    <w:rsid w:val="006F5A91"/>
    <w:rsid w:val="006F64AE"/>
    <w:rsid w:val="00701042"/>
    <w:rsid w:val="00702592"/>
    <w:rsid w:val="0070339E"/>
    <w:rsid w:val="00706491"/>
    <w:rsid w:val="007115CF"/>
    <w:rsid w:val="00712068"/>
    <w:rsid w:val="00712F14"/>
    <w:rsid w:val="00714492"/>
    <w:rsid w:val="00714D5D"/>
    <w:rsid w:val="00717E45"/>
    <w:rsid w:val="00720278"/>
    <w:rsid w:val="00724A64"/>
    <w:rsid w:val="00725702"/>
    <w:rsid w:val="00732218"/>
    <w:rsid w:val="007350A8"/>
    <w:rsid w:val="00735F07"/>
    <w:rsid w:val="00736F9E"/>
    <w:rsid w:val="0074647E"/>
    <w:rsid w:val="0075059F"/>
    <w:rsid w:val="00750B0C"/>
    <w:rsid w:val="00755427"/>
    <w:rsid w:val="00756F7C"/>
    <w:rsid w:val="00764C20"/>
    <w:rsid w:val="007666C5"/>
    <w:rsid w:val="007674F5"/>
    <w:rsid w:val="007749E6"/>
    <w:rsid w:val="00775513"/>
    <w:rsid w:val="0078207C"/>
    <w:rsid w:val="0078359C"/>
    <w:rsid w:val="0078495E"/>
    <w:rsid w:val="0078746A"/>
    <w:rsid w:val="00787C05"/>
    <w:rsid w:val="007930A5"/>
    <w:rsid w:val="00795266"/>
    <w:rsid w:val="007952E6"/>
    <w:rsid w:val="007A6973"/>
    <w:rsid w:val="007A79CD"/>
    <w:rsid w:val="007B0A06"/>
    <w:rsid w:val="007B3EB4"/>
    <w:rsid w:val="007B5A91"/>
    <w:rsid w:val="007C022A"/>
    <w:rsid w:val="007C0D63"/>
    <w:rsid w:val="007C30A6"/>
    <w:rsid w:val="007C3C8F"/>
    <w:rsid w:val="007C4FBC"/>
    <w:rsid w:val="007D3F80"/>
    <w:rsid w:val="007D43A8"/>
    <w:rsid w:val="007D64DE"/>
    <w:rsid w:val="007D6D5C"/>
    <w:rsid w:val="007E09BE"/>
    <w:rsid w:val="007E0F66"/>
    <w:rsid w:val="007E347A"/>
    <w:rsid w:val="007E4100"/>
    <w:rsid w:val="007F3A37"/>
    <w:rsid w:val="007F3C1C"/>
    <w:rsid w:val="007F5229"/>
    <w:rsid w:val="007F6AB6"/>
    <w:rsid w:val="007F7BDF"/>
    <w:rsid w:val="0080262B"/>
    <w:rsid w:val="00803D68"/>
    <w:rsid w:val="008068CB"/>
    <w:rsid w:val="008115E1"/>
    <w:rsid w:val="00817DA7"/>
    <w:rsid w:val="00822950"/>
    <w:rsid w:val="00822EED"/>
    <w:rsid w:val="00824D25"/>
    <w:rsid w:val="0082764E"/>
    <w:rsid w:val="008330C5"/>
    <w:rsid w:val="00833E9A"/>
    <w:rsid w:val="0083474C"/>
    <w:rsid w:val="00842131"/>
    <w:rsid w:val="00842ACA"/>
    <w:rsid w:val="0084359F"/>
    <w:rsid w:val="00844C9C"/>
    <w:rsid w:val="00853660"/>
    <w:rsid w:val="00855C72"/>
    <w:rsid w:val="00856C7C"/>
    <w:rsid w:val="00860E38"/>
    <w:rsid w:val="00862E19"/>
    <w:rsid w:val="0086658B"/>
    <w:rsid w:val="00872744"/>
    <w:rsid w:val="00872D60"/>
    <w:rsid w:val="0087361E"/>
    <w:rsid w:val="00874F38"/>
    <w:rsid w:val="00875161"/>
    <w:rsid w:val="00880241"/>
    <w:rsid w:val="00894754"/>
    <w:rsid w:val="008964EC"/>
    <w:rsid w:val="00896581"/>
    <w:rsid w:val="00896A27"/>
    <w:rsid w:val="008979E4"/>
    <w:rsid w:val="008A01A0"/>
    <w:rsid w:val="008A3395"/>
    <w:rsid w:val="008A45D8"/>
    <w:rsid w:val="008A4E29"/>
    <w:rsid w:val="008A6FD6"/>
    <w:rsid w:val="008B1250"/>
    <w:rsid w:val="008B1356"/>
    <w:rsid w:val="008B6333"/>
    <w:rsid w:val="008C08C7"/>
    <w:rsid w:val="008C1D1C"/>
    <w:rsid w:val="008C4AA6"/>
    <w:rsid w:val="008D0632"/>
    <w:rsid w:val="008D47D3"/>
    <w:rsid w:val="008D4A93"/>
    <w:rsid w:val="008D56FE"/>
    <w:rsid w:val="008D73D3"/>
    <w:rsid w:val="008E000B"/>
    <w:rsid w:val="008E619B"/>
    <w:rsid w:val="008F3807"/>
    <w:rsid w:val="008F3844"/>
    <w:rsid w:val="008F3B47"/>
    <w:rsid w:val="008F56E4"/>
    <w:rsid w:val="008F7D57"/>
    <w:rsid w:val="008F7F99"/>
    <w:rsid w:val="00900515"/>
    <w:rsid w:val="00901C72"/>
    <w:rsid w:val="00905F29"/>
    <w:rsid w:val="00907F89"/>
    <w:rsid w:val="009168F9"/>
    <w:rsid w:val="00916D72"/>
    <w:rsid w:val="009201CD"/>
    <w:rsid w:val="00920EF9"/>
    <w:rsid w:val="00921E29"/>
    <w:rsid w:val="009231B4"/>
    <w:rsid w:val="009247F9"/>
    <w:rsid w:val="00926E6A"/>
    <w:rsid w:val="0093100D"/>
    <w:rsid w:val="0093171D"/>
    <w:rsid w:val="00931737"/>
    <w:rsid w:val="0093356B"/>
    <w:rsid w:val="00950250"/>
    <w:rsid w:val="00951854"/>
    <w:rsid w:val="00954A6C"/>
    <w:rsid w:val="00954CEE"/>
    <w:rsid w:val="0095689A"/>
    <w:rsid w:val="009600E7"/>
    <w:rsid w:val="00960923"/>
    <w:rsid w:val="00960B3E"/>
    <w:rsid w:val="009612DC"/>
    <w:rsid w:val="00970574"/>
    <w:rsid w:val="00971DDD"/>
    <w:rsid w:val="00975336"/>
    <w:rsid w:val="00981BD4"/>
    <w:rsid w:val="00983C00"/>
    <w:rsid w:val="009862D2"/>
    <w:rsid w:val="00986BBB"/>
    <w:rsid w:val="009902D2"/>
    <w:rsid w:val="0099073A"/>
    <w:rsid w:val="009A0621"/>
    <w:rsid w:val="009A1839"/>
    <w:rsid w:val="009A2A1A"/>
    <w:rsid w:val="009A2D7B"/>
    <w:rsid w:val="009A5676"/>
    <w:rsid w:val="009B64A0"/>
    <w:rsid w:val="009B7511"/>
    <w:rsid w:val="009B7B13"/>
    <w:rsid w:val="009C542B"/>
    <w:rsid w:val="009C57A4"/>
    <w:rsid w:val="009C6BD2"/>
    <w:rsid w:val="009D06C7"/>
    <w:rsid w:val="009D1E76"/>
    <w:rsid w:val="009D34FE"/>
    <w:rsid w:val="009D37F6"/>
    <w:rsid w:val="009D4D09"/>
    <w:rsid w:val="009D6E62"/>
    <w:rsid w:val="009D722F"/>
    <w:rsid w:val="009E285A"/>
    <w:rsid w:val="009E66E9"/>
    <w:rsid w:val="009F21E7"/>
    <w:rsid w:val="009F27F7"/>
    <w:rsid w:val="009F49CC"/>
    <w:rsid w:val="009F51AD"/>
    <w:rsid w:val="009F6835"/>
    <w:rsid w:val="009F6A35"/>
    <w:rsid w:val="009F6BAA"/>
    <w:rsid w:val="00A01BDA"/>
    <w:rsid w:val="00A01D1B"/>
    <w:rsid w:val="00A02011"/>
    <w:rsid w:val="00A02C2B"/>
    <w:rsid w:val="00A07C16"/>
    <w:rsid w:val="00A13D73"/>
    <w:rsid w:val="00A16336"/>
    <w:rsid w:val="00A163F9"/>
    <w:rsid w:val="00A2305D"/>
    <w:rsid w:val="00A30764"/>
    <w:rsid w:val="00A33683"/>
    <w:rsid w:val="00A356AD"/>
    <w:rsid w:val="00A35B17"/>
    <w:rsid w:val="00A36A27"/>
    <w:rsid w:val="00A40850"/>
    <w:rsid w:val="00A417C5"/>
    <w:rsid w:val="00A433FF"/>
    <w:rsid w:val="00A440C9"/>
    <w:rsid w:val="00A44BC7"/>
    <w:rsid w:val="00A44F88"/>
    <w:rsid w:val="00A50545"/>
    <w:rsid w:val="00A50DAF"/>
    <w:rsid w:val="00A53E1B"/>
    <w:rsid w:val="00A60567"/>
    <w:rsid w:val="00A61683"/>
    <w:rsid w:val="00A62780"/>
    <w:rsid w:val="00A7337B"/>
    <w:rsid w:val="00A77A24"/>
    <w:rsid w:val="00A77B81"/>
    <w:rsid w:val="00A804DE"/>
    <w:rsid w:val="00A81644"/>
    <w:rsid w:val="00A81F8C"/>
    <w:rsid w:val="00A86388"/>
    <w:rsid w:val="00A921E7"/>
    <w:rsid w:val="00A92A4A"/>
    <w:rsid w:val="00A96B79"/>
    <w:rsid w:val="00AA222C"/>
    <w:rsid w:val="00AA26A0"/>
    <w:rsid w:val="00AA395C"/>
    <w:rsid w:val="00AA3999"/>
    <w:rsid w:val="00AB406D"/>
    <w:rsid w:val="00AB48CC"/>
    <w:rsid w:val="00AB4C8D"/>
    <w:rsid w:val="00AB5B49"/>
    <w:rsid w:val="00AB6DAA"/>
    <w:rsid w:val="00AB7968"/>
    <w:rsid w:val="00AC191C"/>
    <w:rsid w:val="00AC6793"/>
    <w:rsid w:val="00AD57D2"/>
    <w:rsid w:val="00AD5977"/>
    <w:rsid w:val="00AD5C77"/>
    <w:rsid w:val="00AD7798"/>
    <w:rsid w:val="00AE20C6"/>
    <w:rsid w:val="00AE2121"/>
    <w:rsid w:val="00AE3325"/>
    <w:rsid w:val="00AE3A24"/>
    <w:rsid w:val="00AE3A81"/>
    <w:rsid w:val="00AE7470"/>
    <w:rsid w:val="00AE75D5"/>
    <w:rsid w:val="00AE7A0A"/>
    <w:rsid w:val="00AF051D"/>
    <w:rsid w:val="00AF280A"/>
    <w:rsid w:val="00B0283B"/>
    <w:rsid w:val="00B064F7"/>
    <w:rsid w:val="00B06BF5"/>
    <w:rsid w:val="00B07133"/>
    <w:rsid w:val="00B131BA"/>
    <w:rsid w:val="00B227F6"/>
    <w:rsid w:val="00B2342F"/>
    <w:rsid w:val="00B23434"/>
    <w:rsid w:val="00B23E61"/>
    <w:rsid w:val="00B23ED5"/>
    <w:rsid w:val="00B31A53"/>
    <w:rsid w:val="00B3305D"/>
    <w:rsid w:val="00B37801"/>
    <w:rsid w:val="00B428C9"/>
    <w:rsid w:val="00B44681"/>
    <w:rsid w:val="00B45795"/>
    <w:rsid w:val="00B55E82"/>
    <w:rsid w:val="00B607DE"/>
    <w:rsid w:val="00B64173"/>
    <w:rsid w:val="00B64FCF"/>
    <w:rsid w:val="00B66132"/>
    <w:rsid w:val="00B7104A"/>
    <w:rsid w:val="00B71F18"/>
    <w:rsid w:val="00B71FAA"/>
    <w:rsid w:val="00B724C5"/>
    <w:rsid w:val="00B72B88"/>
    <w:rsid w:val="00B73A30"/>
    <w:rsid w:val="00B74E19"/>
    <w:rsid w:val="00B74E9A"/>
    <w:rsid w:val="00B761BD"/>
    <w:rsid w:val="00B76F1B"/>
    <w:rsid w:val="00B80E5B"/>
    <w:rsid w:val="00B85D3B"/>
    <w:rsid w:val="00B92015"/>
    <w:rsid w:val="00B9412D"/>
    <w:rsid w:val="00B9606F"/>
    <w:rsid w:val="00B96D6F"/>
    <w:rsid w:val="00B9778E"/>
    <w:rsid w:val="00BA03ED"/>
    <w:rsid w:val="00BA1D79"/>
    <w:rsid w:val="00BA3859"/>
    <w:rsid w:val="00BA5BBB"/>
    <w:rsid w:val="00BA6143"/>
    <w:rsid w:val="00BA63F8"/>
    <w:rsid w:val="00BA72F3"/>
    <w:rsid w:val="00BB7742"/>
    <w:rsid w:val="00BC11F7"/>
    <w:rsid w:val="00BC30A8"/>
    <w:rsid w:val="00BC4203"/>
    <w:rsid w:val="00BC4471"/>
    <w:rsid w:val="00BC4ABA"/>
    <w:rsid w:val="00BC643A"/>
    <w:rsid w:val="00BD14C5"/>
    <w:rsid w:val="00BD3C34"/>
    <w:rsid w:val="00BD4109"/>
    <w:rsid w:val="00BD46AB"/>
    <w:rsid w:val="00BD53C6"/>
    <w:rsid w:val="00BD552A"/>
    <w:rsid w:val="00BD7660"/>
    <w:rsid w:val="00BE147A"/>
    <w:rsid w:val="00BE2C54"/>
    <w:rsid w:val="00BE4EC2"/>
    <w:rsid w:val="00BE59AD"/>
    <w:rsid w:val="00BF1B04"/>
    <w:rsid w:val="00BF32C2"/>
    <w:rsid w:val="00BF42B3"/>
    <w:rsid w:val="00BF44CA"/>
    <w:rsid w:val="00BF52D4"/>
    <w:rsid w:val="00BF5613"/>
    <w:rsid w:val="00BF778A"/>
    <w:rsid w:val="00BF7CA9"/>
    <w:rsid w:val="00C00B53"/>
    <w:rsid w:val="00C02E42"/>
    <w:rsid w:val="00C0322B"/>
    <w:rsid w:val="00C04861"/>
    <w:rsid w:val="00C04F42"/>
    <w:rsid w:val="00C062FF"/>
    <w:rsid w:val="00C11B45"/>
    <w:rsid w:val="00C23DF7"/>
    <w:rsid w:val="00C245AC"/>
    <w:rsid w:val="00C33645"/>
    <w:rsid w:val="00C34BB7"/>
    <w:rsid w:val="00C3653E"/>
    <w:rsid w:val="00C37DE0"/>
    <w:rsid w:val="00C41BE8"/>
    <w:rsid w:val="00C42A25"/>
    <w:rsid w:val="00C431FD"/>
    <w:rsid w:val="00C4729F"/>
    <w:rsid w:val="00C50437"/>
    <w:rsid w:val="00C52035"/>
    <w:rsid w:val="00C545E0"/>
    <w:rsid w:val="00C5607B"/>
    <w:rsid w:val="00C56E32"/>
    <w:rsid w:val="00C621E9"/>
    <w:rsid w:val="00C63A78"/>
    <w:rsid w:val="00C6639B"/>
    <w:rsid w:val="00C67280"/>
    <w:rsid w:val="00C813DF"/>
    <w:rsid w:val="00C82AF6"/>
    <w:rsid w:val="00C855C7"/>
    <w:rsid w:val="00C85E91"/>
    <w:rsid w:val="00C90464"/>
    <w:rsid w:val="00C921F8"/>
    <w:rsid w:val="00C96075"/>
    <w:rsid w:val="00C9794B"/>
    <w:rsid w:val="00CA3D58"/>
    <w:rsid w:val="00CA5793"/>
    <w:rsid w:val="00CA6F20"/>
    <w:rsid w:val="00CA7132"/>
    <w:rsid w:val="00CB1F84"/>
    <w:rsid w:val="00CB587E"/>
    <w:rsid w:val="00CB5926"/>
    <w:rsid w:val="00CB6F34"/>
    <w:rsid w:val="00CC013A"/>
    <w:rsid w:val="00CC6A3F"/>
    <w:rsid w:val="00CD159A"/>
    <w:rsid w:val="00CD6CAD"/>
    <w:rsid w:val="00CD7E7A"/>
    <w:rsid w:val="00CE070F"/>
    <w:rsid w:val="00CE570B"/>
    <w:rsid w:val="00CE637C"/>
    <w:rsid w:val="00CF13FC"/>
    <w:rsid w:val="00CF2734"/>
    <w:rsid w:val="00CF3045"/>
    <w:rsid w:val="00CF3502"/>
    <w:rsid w:val="00CF3B95"/>
    <w:rsid w:val="00D03890"/>
    <w:rsid w:val="00D075EE"/>
    <w:rsid w:val="00D104E0"/>
    <w:rsid w:val="00D10D75"/>
    <w:rsid w:val="00D126EE"/>
    <w:rsid w:val="00D134BF"/>
    <w:rsid w:val="00D13545"/>
    <w:rsid w:val="00D235D7"/>
    <w:rsid w:val="00D25937"/>
    <w:rsid w:val="00D27F7E"/>
    <w:rsid w:val="00D3447B"/>
    <w:rsid w:val="00D3526A"/>
    <w:rsid w:val="00D354A2"/>
    <w:rsid w:val="00D35773"/>
    <w:rsid w:val="00D36AE0"/>
    <w:rsid w:val="00D438B9"/>
    <w:rsid w:val="00D44825"/>
    <w:rsid w:val="00D45CEC"/>
    <w:rsid w:val="00D51067"/>
    <w:rsid w:val="00D55D8B"/>
    <w:rsid w:val="00D677E3"/>
    <w:rsid w:val="00D70593"/>
    <w:rsid w:val="00D74615"/>
    <w:rsid w:val="00D811E9"/>
    <w:rsid w:val="00D85451"/>
    <w:rsid w:val="00D856AD"/>
    <w:rsid w:val="00D8578D"/>
    <w:rsid w:val="00D87244"/>
    <w:rsid w:val="00D91899"/>
    <w:rsid w:val="00D92C6A"/>
    <w:rsid w:val="00D97839"/>
    <w:rsid w:val="00DA0CC4"/>
    <w:rsid w:val="00DA2711"/>
    <w:rsid w:val="00DA2EB4"/>
    <w:rsid w:val="00DA30C2"/>
    <w:rsid w:val="00DA39D5"/>
    <w:rsid w:val="00DA52B0"/>
    <w:rsid w:val="00DA67CC"/>
    <w:rsid w:val="00DA7EA9"/>
    <w:rsid w:val="00DB6E29"/>
    <w:rsid w:val="00DC0B5D"/>
    <w:rsid w:val="00DC21BD"/>
    <w:rsid w:val="00DC2EEA"/>
    <w:rsid w:val="00DC686E"/>
    <w:rsid w:val="00DD706B"/>
    <w:rsid w:val="00DE0D15"/>
    <w:rsid w:val="00DE3D63"/>
    <w:rsid w:val="00DE5762"/>
    <w:rsid w:val="00DE64F7"/>
    <w:rsid w:val="00DE6FB7"/>
    <w:rsid w:val="00DE7726"/>
    <w:rsid w:val="00DE7F20"/>
    <w:rsid w:val="00DF48AC"/>
    <w:rsid w:val="00E01E8F"/>
    <w:rsid w:val="00E02080"/>
    <w:rsid w:val="00E025C5"/>
    <w:rsid w:val="00E03E11"/>
    <w:rsid w:val="00E06BA5"/>
    <w:rsid w:val="00E07F3B"/>
    <w:rsid w:val="00E1247E"/>
    <w:rsid w:val="00E163F1"/>
    <w:rsid w:val="00E1641C"/>
    <w:rsid w:val="00E1780D"/>
    <w:rsid w:val="00E17E54"/>
    <w:rsid w:val="00E24231"/>
    <w:rsid w:val="00E30927"/>
    <w:rsid w:val="00E30A69"/>
    <w:rsid w:val="00E31182"/>
    <w:rsid w:val="00E33232"/>
    <w:rsid w:val="00E33345"/>
    <w:rsid w:val="00E337B6"/>
    <w:rsid w:val="00E358E0"/>
    <w:rsid w:val="00E4180A"/>
    <w:rsid w:val="00E466EF"/>
    <w:rsid w:val="00E47D26"/>
    <w:rsid w:val="00E50EC9"/>
    <w:rsid w:val="00E52E32"/>
    <w:rsid w:val="00E548D4"/>
    <w:rsid w:val="00E54911"/>
    <w:rsid w:val="00E5668C"/>
    <w:rsid w:val="00E56CA9"/>
    <w:rsid w:val="00E6121A"/>
    <w:rsid w:val="00E645F7"/>
    <w:rsid w:val="00E67898"/>
    <w:rsid w:val="00E717E6"/>
    <w:rsid w:val="00E71C7E"/>
    <w:rsid w:val="00E74600"/>
    <w:rsid w:val="00E7481B"/>
    <w:rsid w:val="00E7671C"/>
    <w:rsid w:val="00E76760"/>
    <w:rsid w:val="00E81B2B"/>
    <w:rsid w:val="00E829BF"/>
    <w:rsid w:val="00E85C4B"/>
    <w:rsid w:val="00E91C30"/>
    <w:rsid w:val="00E92F55"/>
    <w:rsid w:val="00EA094B"/>
    <w:rsid w:val="00EA25A2"/>
    <w:rsid w:val="00EA2F8A"/>
    <w:rsid w:val="00EA3329"/>
    <w:rsid w:val="00EB0D09"/>
    <w:rsid w:val="00EB3BE6"/>
    <w:rsid w:val="00EB631B"/>
    <w:rsid w:val="00EC16B5"/>
    <w:rsid w:val="00EC27A9"/>
    <w:rsid w:val="00ED022F"/>
    <w:rsid w:val="00ED0A2E"/>
    <w:rsid w:val="00EE4E47"/>
    <w:rsid w:val="00EF05B2"/>
    <w:rsid w:val="00EF5A9A"/>
    <w:rsid w:val="00F00ED3"/>
    <w:rsid w:val="00F0230A"/>
    <w:rsid w:val="00F0593F"/>
    <w:rsid w:val="00F06CD9"/>
    <w:rsid w:val="00F07BC8"/>
    <w:rsid w:val="00F07F4E"/>
    <w:rsid w:val="00F12F83"/>
    <w:rsid w:val="00F165FE"/>
    <w:rsid w:val="00F2049B"/>
    <w:rsid w:val="00F212FA"/>
    <w:rsid w:val="00F21F06"/>
    <w:rsid w:val="00F25070"/>
    <w:rsid w:val="00F2597D"/>
    <w:rsid w:val="00F26D05"/>
    <w:rsid w:val="00F27ED1"/>
    <w:rsid w:val="00F31601"/>
    <w:rsid w:val="00F32DE2"/>
    <w:rsid w:val="00F34F17"/>
    <w:rsid w:val="00F3538A"/>
    <w:rsid w:val="00F4154C"/>
    <w:rsid w:val="00F41F77"/>
    <w:rsid w:val="00F434C6"/>
    <w:rsid w:val="00F44753"/>
    <w:rsid w:val="00F50BE9"/>
    <w:rsid w:val="00F52ECB"/>
    <w:rsid w:val="00F557F8"/>
    <w:rsid w:val="00F55A2D"/>
    <w:rsid w:val="00F62A5C"/>
    <w:rsid w:val="00F640ED"/>
    <w:rsid w:val="00F644F0"/>
    <w:rsid w:val="00F647F4"/>
    <w:rsid w:val="00F66CAC"/>
    <w:rsid w:val="00F708AC"/>
    <w:rsid w:val="00F70AFC"/>
    <w:rsid w:val="00F71097"/>
    <w:rsid w:val="00F7132F"/>
    <w:rsid w:val="00F7254D"/>
    <w:rsid w:val="00F7312B"/>
    <w:rsid w:val="00F73481"/>
    <w:rsid w:val="00F74703"/>
    <w:rsid w:val="00F81BEC"/>
    <w:rsid w:val="00F8282D"/>
    <w:rsid w:val="00F82880"/>
    <w:rsid w:val="00F87FC8"/>
    <w:rsid w:val="00F92015"/>
    <w:rsid w:val="00FA0F7C"/>
    <w:rsid w:val="00FA1DBD"/>
    <w:rsid w:val="00FA3493"/>
    <w:rsid w:val="00FB0330"/>
    <w:rsid w:val="00FB2B7E"/>
    <w:rsid w:val="00FB4967"/>
    <w:rsid w:val="00FB4CD2"/>
    <w:rsid w:val="00FB5F24"/>
    <w:rsid w:val="00FB66C9"/>
    <w:rsid w:val="00FB6C54"/>
    <w:rsid w:val="00FB7415"/>
    <w:rsid w:val="00FC0974"/>
    <w:rsid w:val="00FC142C"/>
    <w:rsid w:val="00FC182F"/>
    <w:rsid w:val="00FC4EE6"/>
    <w:rsid w:val="00FD009D"/>
    <w:rsid w:val="00FD2E7B"/>
    <w:rsid w:val="00FD5704"/>
    <w:rsid w:val="00FD6130"/>
    <w:rsid w:val="00FE1ADD"/>
    <w:rsid w:val="00FF160D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7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B79"/>
    <w:pPr>
      <w:keepNext/>
      <w:ind w:right="-589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77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773"/>
    <w:pPr>
      <w:keepNext/>
      <w:overflowPunct/>
      <w:autoSpaceDE/>
      <w:autoSpaceDN/>
      <w:adjustRightInd/>
      <w:jc w:val="both"/>
      <w:textAlignment w:val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5773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5773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577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35773"/>
    <w:pPr>
      <w:keepNext/>
      <w:overflowPunct/>
      <w:autoSpaceDE/>
      <w:autoSpaceDN/>
      <w:adjustRightInd/>
      <w:jc w:val="both"/>
      <w:textAlignment w:val="auto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5773"/>
    <w:pPr>
      <w:keepNext/>
      <w:overflowPunct/>
      <w:autoSpaceDE/>
      <w:autoSpaceDN/>
      <w:adjustRightInd/>
      <w:ind w:firstLine="720"/>
      <w:jc w:val="right"/>
      <w:textAlignment w:val="auto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32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53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532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532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532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532B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532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532B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rsid w:val="00305B79"/>
    <w:pPr>
      <w:ind w:right="-192"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532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05B79"/>
    <w:pPr>
      <w:ind w:right="-192" w:firstLine="36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5532B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05B7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532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05B79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5532B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05B79"/>
    <w:pPr>
      <w:ind w:right="-51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5532B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305B79"/>
    <w:pPr>
      <w:ind w:right="175" w:firstLine="426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5532B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D448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32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448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32B"/>
    <w:rPr>
      <w:sz w:val="20"/>
      <w:szCs w:val="20"/>
    </w:rPr>
  </w:style>
  <w:style w:type="paragraph" w:customStyle="1" w:styleId="a">
    <w:name w:val="реквизитПодпись"/>
    <w:basedOn w:val="Normal"/>
    <w:uiPriority w:val="99"/>
    <w:rsid w:val="00335AC5"/>
    <w:pPr>
      <w:tabs>
        <w:tab w:val="left" w:pos="6804"/>
      </w:tabs>
      <w:overflowPunct/>
      <w:autoSpaceDE/>
      <w:autoSpaceDN/>
      <w:adjustRightInd/>
      <w:spacing w:before="360"/>
      <w:textAlignment w:val="auto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35AC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5532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8A6F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E30A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">
    <w:name w:val="xl32"/>
    <w:basedOn w:val="Normal"/>
    <w:uiPriority w:val="99"/>
    <w:rsid w:val="00D3577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StyleListBulletTimesNewRoman">
    <w:name w:val="Style List Bullet + Times New Roman"/>
    <w:basedOn w:val="ListBullet"/>
    <w:uiPriority w:val="99"/>
    <w:rsid w:val="00D35773"/>
    <w:pPr>
      <w:numPr>
        <w:numId w:val="4"/>
      </w:numPr>
      <w:tabs>
        <w:tab w:val="clear" w:pos="720"/>
        <w:tab w:val="num" w:pos="1440"/>
      </w:tabs>
      <w:ind w:left="1440"/>
    </w:pPr>
    <w:rPr>
      <w:rFonts w:ascii="Times New Roman" w:hAnsi="Times New Roman" w:cs="Times New Roman"/>
    </w:rPr>
  </w:style>
  <w:style w:type="paragraph" w:styleId="ListBullet">
    <w:name w:val="List Bullet"/>
    <w:basedOn w:val="Normal"/>
    <w:autoRedefine/>
    <w:uiPriority w:val="99"/>
    <w:rsid w:val="00D35773"/>
    <w:pPr>
      <w:tabs>
        <w:tab w:val="left" w:pos="-993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D35773"/>
  </w:style>
  <w:style w:type="paragraph" w:customStyle="1" w:styleId="a0">
    <w:name w:val="Îáû÷íûé"/>
    <w:uiPriority w:val="99"/>
    <w:rsid w:val="00D35773"/>
    <w:rPr>
      <w:sz w:val="24"/>
      <w:szCs w:val="24"/>
    </w:rPr>
  </w:style>
  <w:style w:type="paragraph" w:customStyle="1" w:styleId="3">
    <w:name w:val="çàãîëîâîê 3"/>
    <w:basedOn w:val="a0"/>
    <w:next w:val="a0"/>
    <w:uiPriority w:val="99"/>
    <w:rsid w:val="00D35773"/>
    <w:pPr>
      <w:keepNext/>
      <w:jc w:val="center"/>
    </w:pPr>
    <w:rPr>
      <w:b/>
      <w:bCs/>
    </w:rPr>
  </w:style>
  <w:style w:type="paragraph" w:customStyle="1" w:styleId="a1">
    <w:name w:val="Âåðõíèé êîëîíòèòóë"/>
    <w:basedOn w:val="a0"/>
    <w:uiPriority w:val="99"/>
    <w:rsid w:val="00D35773"/>
    <w:pPr>
      <w:tabs>
        <w:tab w:val="center" w:pos="4153"/>
        <w:tab w:val="right" w:pos="8306"/>
      </w:tabs>
    </w:pPr>
  </w:style>
  <w:style w:type="paragraph" w:customStyle="1" w:styleId="ConsNormal">
    <w:name w:val="ConsNormal"/>
    <w:uiPriority w:val="99"/>
    <w:rsid w:val="00D357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35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357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5607B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532B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C5607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32B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22</Pages>
  <Words>6637</Words>
  <Characters>-32766</Characters>
  <Application>Microsoft Office Outlook</Application>
  <DocSecurity>0</DocSecurity>
  <Lines>0</Lines>
  <Paragraphs>0</Paragraphs>
  <ScaleCrop>false</ScaleCrop>
  <Company>Администрация Заречного округ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Влад Б. Коновалов</dc:creator>
  <cp:keywords/>
  <dc:description/>
  <cp:lastModifiedBy>Admin</cp:lastModifiedBy>
  <cp:revision>56</cp:revision>
  <cp:lastPrinted>2020-06-02T05:32:00Z</cp:lastPrinted>
  <dcterms:created xsi:type="dcterms:W3CDTF">2020-05-26T06:46:00Z</dcterms:created>
  <dcterms:modified xsi:type="dcterms:W3CDTF">2020-06-02T07:04:00Z</dcterms:modified>
</cp:coreProperties>
</file>