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E2" w:rsidRPr="000469CF" w:rsidRDefault="00B306E2" w:rsidP="00726073">
      <w:pPr>
        <w:rPr>
          <w:sz w:val="22"/>
          <w:szCs w:val="22"/>
        </w:rPr>
      </w:pPr>
    </w:p>
    <w:p w:rsidR="00B306E2" w:rsidRDefault="00B306E2" w:rsidP="00466D84">
      <w:pPr>
        <w:keepNext/>
        <w:jc w:val="right"/>
      </w:pPr>
      <w:r w:rsidRPr="00E01E8F">
        <w:t>Приложение</w:t>
      </w:r>
    </w:p>
    <w:p w:rsidR="00B306E2" w:rsidRPr="00E01E8F" w:rsidRDefault="00B306E2" w:rsidP="00466D84">
      <w:pPr>
        <w:keepNext/>
        <w:jc w:val="right"/>
      </w:pPr>
      <w:r w:rsidRPr="00E01E8F">
        <w:t xml:space="preserve"> к постановлению Администрации</w:t>
      </w:r>
    </w:p>
    <w:p w:rsidR="00B306E2" w:rsidRPr="00E01E8F" w:rsidRDefault="00B306E2" w:rsidP="00466D84">
      <w:pPr>
        <w:keepNext/>
        <w:jc w:val="right"/>
      </w:pPr>
      <w:r w:rsidRPr="00E01E8F">
        <w:t xml:space="preserve"> Заречного сельского поселения</w:t>
      </w:r>
    </w:p>
    <w:p w:rsidR="00B306E2" w:rsidRDefault="00B306E2" w:rsidP="00466D84">
      <w:pPr>
        <w:keepNext/>
        <w:jc w:val="right"/>
      </w:pPr>
      <w:r w:rsidRPr="00E01E8F">
        <w:t>№</w:t>
      </w:r>
      <w:r>
        <w:t xml:space="preserve"> 60</w:t>
      </w:r>
      <w:r w:rsidRPr="00E01E8F">
        <w:t xml:space="preserve"> от</w:t>
      </w:r>
      <w:r>
        <w:t xml:space="preserve"> «19» июля </w:t>
      </w:r>
      <w:r w:rsidRPr="00E01E8F">
        <w:t>20</w:t>
      </w:r>
      <w:r>
        <w:t>19</w:t>
      </w:r>
      <w:r w:rsidRPr="00E01E8F">
        <w:t>г.</w:t>
      </w:r>
    </w:p>
    <w:p w:rsidR="00B306E2" w:rsidRDefault="00B306E2" w:rsidP="00466D84">
      <w:pPr>
        <w:keepNext/>
        <w:jc w:val="center"/>
        <w:rPr>
          <w:b/>
          <w:bCs/>
        </w:rPr>
      </w:pPr>
    </w:p>
    <w:p w:rsidR="00B306E2" w:rsidRDefault="00B306E2" w:rsidP="00466D84">
      <w:pPr>
        <w:keepNext/>
        <w:jc w:val="center"/>
        <w:rPr>
          <w:b/>
          <w:bCs/>
        </w:rPr>
      </w:pPr>
      <w:r w:rsidRPr="008F56E4">
        <w:rPr>
          <w:b/>
          <w:bCs/>
        </w:rPr>
        <w:t>Отчет об исполнении бюджета Заречного сельского поселения</w:t>
      </w:r>
    </w:p>
    <w:p w:rsidR="00B306E2" w:rsidRDefault="00B306E2" w:rsidP="00330E05">
      <w:pPr>
        <w:keepNext/>
        <w:jc w:val="center"/>
      </w:pPr>
      <w:r>
        <w:rPr>
          <w:b/>
          <w:bCs/>
        </w:rPr>
        <w:t>з</w:t>
      </w:r>
      <w:r w:rsidRPr="008F56E4">
        <w:rPr>
          <w:b/>
          <w:bCs/>
        </w:rPr>
        <w:t>а</w:t>
      </w:r>
      <w:r>
        <w:rPr>
          <w:b/>
          <w:bCs/>
        </w:rPr>
        <w:t xml:space="preserve"> 1 полугодие </w:t>
      </w:r>
      <w:r w:rsidRPr="008F56E4">
        <w:rPr>
          <w:b/>
          <w:bCs/>
        </w:rPr>
        <w:t>201</w:t>
      </w:r>
      <w:r>
        <w:rPr>
          <w:b/>
          <w:bCs/>
        </w:rPr>
        <w:t>9</w:t>
      </w:r>
      <w:r w:rsidRPr="008F56E4">
        <w:rPr>
          <w:b/>
          <w:bCs/>
        </w:rPr>
        <w:t xml:space="preserve"> года</w:t>
      </w:r>
    </w:p>
    <w:p w:rsidR="00B306E2" w:rsidRPr="00F3538A" w:rsidRDefault="00B306E2" w:rsidP="00936A4E">
      <w:pPr>
        <w:keepNext/>
      </w:pPr>
      <w:r>
        <w:t xml:space="preserve"> 1. Утвердить отчет об исполнении бюджета Заречного сельского поселения по доходам в сумме 11396,4 тысяч рублей, расходам 12455,8 тысяч рублей,  дефициту 1059,4 тысяч рублей.</w:t>
      </w:r>
    </w:p>
    <w:p w:rsidR="00B306E2" w:rsidRDefault="00B306E2" w:rsidP="00936A4E">
      <w:pPr>
        <w:keepNext/>
        <w:jc w:val="right"/>
      </w:pPr>
      <w:r>
        <w:t>Приложение №1</w:t>
      </w:r>
    </w:p>
    <w:p w:rsidR="00B306E2" w:rsidRDefault="00B306E2" w:rsidP="00936A4E">
      <w:pPr>
        <w:keepNext/>
        <w:jc w:val="right"/>
      </w:pPr>
      <w:r>
        <w:t>к отчету об исполнении бюджета</w:t>
      </w:r>
    </w:p>
    <w:p w:rsidR="00B306E2" w:rsidRDefault="00B306E2" w:rsidP="00936A4E">
      <w:pPr>
        <w:keepNext/>
        <w:jc w:val="right"/>
      </w:pPr>
      <w:r>
        <w:t>Заречного сельского поселения</w:t>
      </w:r>
    </w:p>
    <w:p w:rsidR="00B306E2" w:rsidRDefault="00B306E2" w:rsidP="00936A4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B306E2" w:rsidRDefault="00B306E2" w:rsidP="00936A4E">
      <w:pPr>
        <w:jc w:val="center"/>
        <w:rPr>
          <w:b/>
          <w:bCs/>
        </w:rPr>
      </w:pPr>
      <w:r>
        <w:rPr>
          <w:b/>
          <w:bCs/>
        </w:rPr>
        <w:t>Отчет об исполнении доходов бюджета Заречного поселения по кодам видов доходов, подвидов доходов, классификации операций сектора государственного управления, относящихся к доходам бюджета за 1 полугодие  2019 года (тыс. руб.)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4119"/>
        <w:gridCol w:w="1126"/>
        <w:gridCol w:w="1138"/>
        <w:gridCol w:w="995"/>
      </w:tblGrid>
      <w:tr w:rsidR="00B306E2">
        <w:trPr>
          <w:trHeight w:val="960"/>
          <w:tblHeader/>
          <w:jc w:val="center"/>
        </w:trPr>
        <w:tc>
          <w:tcPr>
            <w:tcW w:w="3127" w:type="dxa"/>
            <w:vAlign w:val="center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Коды бюджетной  классификации РФ</w:t>
            </w:r>
          </w:p>
        </w:tc>
        <w:tc>
          <w:tcPr>
            <w:tcW w:w="4119" w:type="dxa"/>
            <w:vAlign w:val="center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26" w:type="dxa"/>
            <w:vAlign w:val="center"/>
          </w:tcPr>
          <w:p w:rsidR="00B306E2" w:rsidRPr="00F77980" w:rsidRDefault="00B306E2" w:rsidP="00133263">
            <w:pPr>
              <w:jc w:val="center"/>
              <w:rPr>
                <w:b/>
                <w:bCs/>
                <w:color w:val="000000"/>
              </w:rPr>
            </w:pPr>
            <w:r w:rsidRPr="00F77980">
              <w:rPr>
                <w:b/>
                <w:bCs/>
                <w:color w:val="000000"/>
                <w:sz w:val="22"/>
                <w:szCs w:val="22"/>
              </w:rPr>
              <w:t>Утвержденные назначения</w:t>
            </w:r>
          </w:p>
          <w:p w:rsidR="00B306E2" w:rsidRPr="00F77980" w:rsidRDefault="00B306E2" w:rsidP="00133263">
            <w:pPr>
              <w:jc w:val="center"/>
              <w:rPr>
                <w:b/>
                <w:bCs/>
                <w:color w:val="000000"/>
              </w:rPr>
            </w:pPr>
            <w:r w:rsidRPr="00F77980">
              <w:rPr>
                <w:b/>
                <w:bCs/>
                <w:color w:val="000000"/>
                <w:sz w:val="22"/>
                <w:szCs w:val="22"/>
              </w:rPr>
              <w:t xml:space="preserve">годовые </w:t>
            </w:r>
          </w:p>
        </w:tc>
        <w:tc>
          <w:tcPr>
            <w:tcW w:w="1138" w:type="dxa"/>
            <w:vAlign w:val="center"/>
          </w:tcPr>
          <w:p w:rsidR="00B306E2" w:rsidRPr="00F77980" w:rsidRDefault="00B306E2" w:rsidP="00133263">
            <w:pPr>
              <w:jc w:val="center"/>
              <w:rPr>
                <w:b/>
                <w:bCs/>
                <w:color w:val="000000"/>
              </w:rPr>
            </w:pPr>
            <w:r w:rsidRPr="00F77980">
              <w:rPr>
                <w:b/>
                <w:bCs/>
                <w:color w:val="000000"/>
                <w:sz w:val="22"/>
                <w:szCs w:val="22"/>
              </w:rPr>
              <w:t xml:space="preserve">Исполнено  за отчетный </w:t>
            </w:r>
          </w:p>
          <w:p w:rsidR="00B306E2" w:rsidRPr="00F77980" w:rsidRDefault="00B306E2" w:rsidP="00133263">
            <w:pPr>
              <w:jc w:val="center"/>
              <w:rPr>
                <w:b/>
                <w:bCs/>
                <w:color w:val="000000"/>
              </w:rPr>
            </w:pPr>
            <w:r w:rsidRPr="00F77980">
              <w:rPr>
                <w:b/>
                <w:bCs/>
                <w:color w:val="000000"/>
                <w:sz w:val="22"/>
                <w:szCs w:val="22"/>
              </w:rPr>
              <w:t xml:space="preserve">период  </w:t>
            </w:r>
          </w:p>
        </w:tc>
        <w:tc>
          <w:tcPr>
            <w:tcW w:w="995" w:type="dxa"/>
            <w:vAlign w:val="center"/>
          </w:tcPr>
          <w:p w:rsidR="00B306E2" w:rsidRPr="00F77980" w:rsidRDefault="00B306E2" w:rsidP="00133263">
            <w:pPr>
              <w:rPr>
                <w:b/>
                <w:bCs/>
                <w:color w:val="000000"/>
              </w:rPr>
            </w:pPr>
            <w:r w:rsidRPr="00F77980">
              <w:rPr>
                <w:b/>
                <w:bCs/>
                <w:color w:val="000000"/>
                <w:sz w:val="22"/>
                <w:szCs w:val="22"/>
              </w:rPr>
              <w:t>Исполнено %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1 00 00000 00 0000 000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18151,9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BA03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6488,4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35,7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182 1 01 00000 00 0000 000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3899,7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1748,5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44,8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 w:rsidRPr="002E2246">
              <w:rPr>
                <w:color w:val="000000"/>
              </w:rPr>
              <w:t>182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1 01 02000 01 0000 110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3899,7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1748,5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Pr="00500E67" w:rsidRDefault="00B306E2" w:rsidP="001332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0E67">
              <w:rPr>
                <w:b/>
                <w:bCs/>
                <w:color w:val="000000"/>
              </w:rPr>
              <w:t>100 1 03 00000 00 0000 000</w:t>
            </w:r>
          </w:p>
        </w:tc>
        <w:tc>
          <w:tcPr>
            <w:tcW w:w="4119" w:type="dxa"/>
          </w:tcPr>
          <w:p w:rsidR="00B306E2" w:rsidRPr="00500E67" w:rsidRDefault="00B306E2" w:rsidP="0013326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0E67">
              <w:rPr>
                <w:b/>
                <w:bCs/>
              </w:rPr>
              <w:t>Налоги на товары (работы,</w:t>
            </w:r>
            <w:r>
              <w:rPr>
                <w:b/>
                <w:bCs/>
              </w:rPr>
              <w:t xml:space="preserve"> </w:t>
            </w:r>
            <w:r w:rsidRPr="00500E67">
              <w:rPr>
                <w:b/>
                <w:bCs/>
              </w:rPr>
              <w:t>услуги), реализуемые на территории Российской Федерации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2354,5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1161,1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Pr="00A50DAF" w:rsidRDefault="00B306E2" w:rsidP="001332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r w:rsidRPr="00A50DA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03 02230 01 0000 110</w:t>
            </w:r>
          </w:p>
        </w:tc>
        <w:tc>
          <w:tcPr>
            <w:tcW w:w="4119" w:type="dxa"/>
          </w:tcPr>
          <w:p w:rsidR="00B306E2" w:rsidRPr="00A50DAF" w:rsidRDefault="00B306E2" w:rsidP="0013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5C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527,1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4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119" w:type="dxa"/>
          </w:tcPr>
          <w:p w:rsidR="00B306E2" w:rsidRPr="00E025C5" w:rsidRDefault="00B306E2" w:rsidP="001332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25C5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56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56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5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119" w:type="dxa"/>
          </w:tcPr>
          <w:p w:rsidR="00B306E2" w:rsidRPr="00A50DAF" w:rsidRDefault="00B306E2" w:rsidP="001332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25C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>
              <w:t>лений в местные бюджеты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1445,5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730,4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</w:pPr>
            <w:r>
              <w:rPr>
                <w:color w:val="000000"/>
              </w:rPr>
              <w:t xml:space="preserve">100 </w:t>
            </w:r>
            <w:r w:rsidRPr="00880241">
              <w:rPr>
                <w:color w:val="000000"/>
              </w:rPr>
              <w:t>1 03 022</w:t>
            </w:r>
            <w:r>
              <w:rPr>
                <w:color w:val="000000"/>
              </w:rPr>
              <w:t>6</w:t>
            </w:r>
            <w:r w:rsidRPr="00880241">
              <w:rPr>
                <w:color w:val="000000"/>
              </w:rPr>
              <w:t>0 01 0000 110</w:t>
            </w:r>
          </w:p>
        </w:tc>
        <w:tc>
          <w:tcPr>
            <w:tcW w:w="4119" w:type="dxa"/>
          </w:tcPr>
          <w:p w:rsidR="00B306E2" w:rsidRPr="00E025C5" w:rsidRDefault="00B306E2" w:rsidP="00133263">
            <w:pPr>
              <w:widowControl w:val="0"/>
              <w:autoSpaceDE w:val="0"/>
              <w:autoSpaceDN w:val="0"/>
              <w:adjustRightInd w:val="0"/>
              <w:jc w:val="both"/>
            </w:pPr>
            <w:r w:rsidRPr="00E025C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</w:t>
            </w:r>
            <w:r>
              <w:t>ний в местные бюджеты</w:t>
            </w:r>
          </w:p>
        </w:tc>
        <w:tc>
          <w:tcPr>
            <w:tcW w:w="1126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:rsidR="00B306E2" w:rsidRPr="00522DFD" w:rsidRDefault="00B306E2" w:rsidP="000E68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-100,4</w:t>
            </w:r>
          </w:p>
        </w:tc>
        <w:tc>
          <w:tcPr>
            <w:tcW w:w="995" w:type="dxa"/>
            <w:vAlign w:val="center"/>
          </w:tcPr>
          <w:p w:rsidR="00B306E2" w:rsidRPr="00522DF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182 1 05 00000 00 0000 000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1138" w:type="dxa"/>
            <w:vAlign w:val="center"/>
          </w:tcPr>
          <w:p w:rsidR="00B306E2" w:rsidRPr="00B74E19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1 05 03000 01 0000 110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6" w:type="dxa"/>
            <w:vAlign w:val="center"/>
          </w:tcPr>
          <w:p w:rsidR="00B306E2" w:rsidRPr="002A771D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138" w:type="dxa"/>
            <w:vAlign w:val="center"/>
          </w:tcPr>
          <w:p w:rsidR="00B306E2" w:rsidRPr="002A771D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995" w:type="dxa"/>
            <w:vAlign w:val="center"/>
          </w:tcPr>
          <w:p w:rsidR="00B306E2" w:rsidRPr="002A771D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182 1 06 00000 00 0000 000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8396,0</w:t>
            </w:r>
          </w:p>
        </w:tc>
        <w:tc>
          <w:tcPr>
            <w:tcW w:w="1138" w:type="dxa"/>
            <w:vAlign w:val="center"/>
          </w:tcPr>
          <w:p w:rsidR="00B306E2" w:rsidRPr="00B74E19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1884,5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22,4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182 </w:t>
            </w:r>
            <w:r>
              <w:rPr>
                <w:color w:val="000000"/>
              </w:rPr>
              <w:t>1 06 01000 03 0000 110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2645,0</w:t>
            </w:r>
          </w:p>
        </w:tc>
        <w:tc>
          <w:tcPr>
            <w:tcW w:w="1138" w:type="dxa"/>
            <w:vAlign w:val="center"/>
          </w:tcPr>
          <w:p w:rsidR="00B306E2" w:rsidRPr="00A01BDA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338,0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ind w:right="-99"/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B306E2">
        <w:trPr>
          <w:trHeight w:val="330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182 1 06 06000 03 0000 110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5751,0</w:t>
            </w:r>
          </w:p>
        </w:tc>
        <w:tc>
          <w:tcPr>
            <w:tcW w:w="1138" w:type="dxa"/>
            <w:vAlign w:val="center"/>
          </w:tcPr>
          <w:p w:rsidR="00B306E2" w:rsidRPr="00B74E19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1546,5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ind w:right="-99"/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B306E2">
        <w:trPr>
          <w:trHeight w:val="566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999,4</w:t>
            </w:r>
          </w:p>
        </w:tc>
        <w:tc>
          <w:tcPr>
            <w:tcW w:w="1138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914,8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91,5</w:t>
            </w:r>
          </w:p>
        </w:tc>
      </w:tr>
      <w:tr w:rsidR="00B306E2">
        <w:trPr>
          <w:trHeight w:val="566"/>
          <w:jc w:val="center"/>
        </w:trPr>
        <w:tc>
          <w:tcPr>
            <w:tcW w:w="3127" w:type="dxa"/>
          </w:tcPr>
          <w:p w:rsidR="00B306E2" w:rsidRPr="000160B7" w:rsidRDefault="00B306E2" w:rsidP="00133263">
            <w:pPr>
              <w:jc w:val="center"/>
              <w:rPr>
                <w:color w:val="000000"/>
              </w:rPr>
            </w:pPr>
            <w:r w:rsidRPr="000160B7">
              <w:rPr>
                <w:color w:val="000000"/>
              </w:rPr>
              <w:t>932</w:t>
            </w:r>
            <w:r>
              <w:rPr>
                <w:color w:val="000000"/>
              </w:rPr>
              <w:t xml:space="preserve"> 1 11 05025 10 0001 120</w:t>
            </w:r>
          </w:p>
        </w:tc>
        <w:tc>
          <w:tcPr>
            <w:tcW w:w="4119" w:type="dxa"/>
          </w:tcPr>
          <w:p w:rsidR="00B306E2" w:rsidRPr="000160B7" w:rsidRDefault="00B306E2" w:rsidP="00133263">
            <w:pPr>
              <w:rPr>
                <w:color w:val="000000"/>
              </w:rPr>
            </w:pPr>
            <w:r w:rsidRPr="000160B7">
              <w:rPr>
                <w:color w:val="000000"/>
              </w:rPr>
              <w:t xml:space="preserve">Доходы, </w:t>
            </w:r>
            <w:r>
              <w:rPr>
                <w:color w:val="000000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6" w:type="dxa"/>
            <w:vAlign w:val="center"/>
          </w:tcPr>
          <w:p w:rsidR="00B306E2" w:rsidRPr="000160B7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597,9</w:t>
            </w:r>
          </w:p>
        </w:tc>
        <w:tc>
          <w:tcPr>
            <w:tcW w:w="1138" w:type="dxa"/>
            <w:vAlign w:val="center"/>
          </w:tcPr>
          <w:p w:rsidR="00B306E2" w:rsidRPr="000160B7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856,3</w:t>
            </w:r>
          </w:p>
        </w:tc>
        <w:tc>
          <w:tcPr>
            <w:tcW w:w="995" w:type="dxa"/>
            <w:vAlign w:val="center"/>
          </w:tcPr>
          <w:p w:rsidR="00B306E2" w:rsidRPr="00625506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</w:tr>
      <w:tr w:rsidR="00B306E2">
        <w:trPr>
          <w:trHeight w:val="1035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932 1 11 05035 10 0001 120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381,5</w:t>
            </w:r>
          </w:p>
        </w:tc>
        <w:tc>
          <w:tcPr>
            <w:tcW w:w="1138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B306E2">
        <w:trPr>
          <w:trHeight w:val="1035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932 1 11 09045 10 0000 120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наем жилья.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8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06E2">
        <w:trPr>
          <w:trHeight w:val="525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1 14 00000 00 0000 000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26" w:type="dxa"/>
            <w:vAlign w:val="center"/>
          </w:tcPr>
          <w:p w:rsidR="00B306E2" w:rsidRDefault="00B306E2" w:rsidP="00345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2500,0</w:t>
            </w:r>
          </w:p>
        </w:tc>
        <w:tc>
          <w:tcPr>
            <w:tcW w:w="1138" w:type="dxa"/>
            <w:vAlign w:val="center"/>
          </w:tcPr>
          <w:p w:rsidR="00B306E2" w:rsidRDefault="00B306E2" w:rsidP="006D7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746,8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29,9</w:t>
            </w:r>
          </w:p>
        </w:tc>
      </w:tr>
      <w:tr w:rsidR="00B306E2">
        <w:trPr>
          <w:trHeight w:val="575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932 1 14 06025 10 0000 410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участков муниципальных бюджетных и автономных учреждений)</w:t>
            </w:r>
          </w:p>
        </w:tc>
        <w:tc>
          <w:tcPr>
            <w:tcW w:w="1126" w:type="dxa"/>
            <w:vAlign w:val="center"/>
          </w:tcPr>
          <w:p w:rsidR="00B306E2" w:rsidRPr="00432AE4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138" w:type="dxa"/>
            <w:vAlign w:val="center"/>
          </w:tcPr>
          <w:p w:rsidR="00B306E2" w:rsidRPr="00432AE4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746,8</w:t>
            </w:r>
          </w:p>
        </w:tc>
        <w:tc>
          <w:tcPr>
            <w:tcW w:w="995" w:type="dxa"/>
            <w:vAlign w:val="center"/>
          </w:tcPr>
          <w:p w:rsidR="00B306E2" w:rsidRPr="00432AE4" w:rsidRDefault="00B306E2" w:rsidP="00432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</w:tr>
      <w:tr w:rsidR="00B306E2">
        <w:trPr>
          <w:trHeight w:val="575"/>
          <w:jc w:val="center"/>
        </w:trPr>
        <w:tc>
          <w:tcPr>
            <w:tcW w:w="3127" w:type="dxa"/>
          </w:tcPr>
          <w:p w:rsidR="00B306E2" w:rsidRPr="00283516" w:rsidRDefault="00B306E2" w:rsidP="00133263">
            <w:pPr>
              <w:jc w:val="center"/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932 1 17 01050 10 0000 180</w:t>
            </w:r>
          </w:p>
        </w:tc>
        <w:tc>
          <w:tcPr>
            <w:tcW w:w="4119" w:type="dxa"/>
          </w:tcPr>
          <w:p w:rsidR="00B306E2" w:rsidRPr="00283516" w:rsidRDefault="00B306E2" w:rsidP="00133263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 xml:space="preserve">Невыясненные поступления, </w:t>
            </w:r>
          </w:p>
          <w:p w:rsidR="00B306E2" w:rsidRPr="00283516" w:rsidRDefault="00B306E2" w:rsidP="00133263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 xml:space="preserve">зачисляемые в бюджеты </w:t>
            </w:r>
          </w:p>
          <w:p w:rsidR="00B306E2" w:rsidRPr="00283516" w:rsidRDefault="00B306E2" w:rsidP="00133263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сельских поселений</w:t>
            </w:r>
          </w:p>
        </w:tc>
        <w:tc>
          <w:tcPr>
            <w:tcW w:w="1126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995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06E2">
        <w:trPr>
          <w:trHeight w:val="575"/>
          <w:jc w:val="center"/>
        </w:trPr>
        <w:tc>
          <w:tcPr>
            <w:tcW w:w="3127" w:type="dxa"/>
          </w:tcPr>
          <w:p w:rsidR="00B306E2" w:rsidRPr="00283516" w:rsidRDefault="00B306E2" w:rsidP="00283516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932 1</w:t>
            </w:r>
            <w:r>
              <w:rPr>
                <w:b/>
                <w:bCs/>
                <w:color w:val="000000"/>
              </w:rPr>
              <w:t xml:space="preserve"> </w:t>
            </w:r>
            <w:r w:rsidRPr="00283516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 xml:space="preserve"> </w:t>
            </w:r>
            <w:r w:rsidRPr="00283516">
              <w:rPr>
                <w:b/>
                <w:bCs/>
                <w:color w:val="000000"/>
              </w:rPr>
              <w:t>05050</w:t>
            </w:r>
            <w:r>
              <w:rPr>
                <w:b/>
                <w:bCs/>
                <w:color w:val="000000"/>
              </w:rPr>
              <w:t xml:space="preserve"> </w:t>
            </w:r>
            <w:r w:rsidRPr="00283516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283516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283516">
              <w:rPr>
                <w:b/>
                <w:bCs/>
                <w:color w:val="000000"/>
              </w:rPr>
              <w:t>180</w:t>
            </w:r>
          </w:p>
        </w:tc>
        <w:tc>
          <w:tcPr>
            <w:tcW w:w="4119" w:type="dxa"/>
          </w:tcPr>
          <w:p w:rsidR="00B306E2" w:rsidRPr="00283516" w:rsidRDefault="00B306E2" w:rsidP="00133263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 xml:space="preserve">Прочие неналоговые доходы </w:t>
            </w:r>
          </w:p>
          <w:p w:rsidR="00B306E2" w:rsidRPr="00283516" w:rsidRDefault="00B306E2" w:rsidP="00133263">
            <w:pPr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бюджетов сельских поселений</w:t>
            </w:r>
          </w:p>
        </w:tc>
        <w:tc>
          <w:tcPr>
            <w:tcW w:w="1126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 w:rsidRPr="00283516">
              <w:rPr>
                <w:b/>
                <w:bCs/>
                <w:color w:val="000000"/>
              </w:rPr>
              <w:t>-</w:t>
            </w:r>
          </w:p>
        </w:tc>
        <w:tc>
          <w:tcPr>
            <w:tcW w:w="1138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</w:t>
            </w:r>
          </w:p>
        </w:tc>
        <w:tc>
          <w:tcPr>
            <w:tcW w:w="995" w:type="dxa"/>
            <w:vAlign w:val="center"/>
          </w:tcPr>
          <w:p w:rsidR="00B306E2" w:rsidRPr="00283516" w:rsidRDefault="00B306E2" w:rsidP="00432A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306E2">
        <w:trPr>
          <w:trHeight w:val="525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932 2 02 00000 00 0000 000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26" w:type="dxa"/>
            <w:vAlign w:val="center"/>
          </w:tcPr>
          <w:p w:rsidR="00B306E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13414,5</w:t>
            </w:r>
          </w:p>
        </w:tc>
        <w:tc>
          <w:tcPr>
            <w:tcW w:w="1138" w:type="dxa"/>
            <w:vAlign w:val="center"/>
          </w:tcPr>
          <w:p w:rsidR="00B306E2" w:rsidRPr="00B9033D" w:rsidRDefault="00B306E2" w:rsidP="004E33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4708,4</w:t>
            </w:r>
          </w:p>
        </w:tc>
        <w:tc>
          <w:tcPr>
            <w:tcW w:w="995" w:type="dxa"/>
            <w:vAlign w:val="center"/>
          </w:tcPr>
          <w:p w:rsidR="00B306E2" w:rsidRPr="00B9033D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35,1</w:t>
            </w:r>
          </w:p>
        </w:tc>
      </w:tr>
      <w:tr w:rsidR="00B306E2">
        <w:trPr>
          <w:trHeight w:val="229"/>
          <w:jc w:val="center"/>
        </w:trPr>
        <w:tc>
          <w:tcPr>
            <w:tcW w:w="3127" w:type="dxa"/>
          </w:tcPr>
          <w:p w:rsidR="00B306E2" w:rsidRDefault="00B306E2" w:rsidP="0056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932 2 02 15001 10 0000 150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6" w:type="dxa"/>
            <w:vAlign w:val="center"/>
          </w:tcPr>
          <w:p w:rsidR="00B306E2" w:rsidRPr="00E7493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6467,2</w:t>
            </w:r>
          </w:p>
        </w:tc>
        <w:tc>
          <w:tcPr>
            <w:tcW w:w="1138" w:type="dxa"/>
            <w:vAlign w:val="center"/>
          </w:tcPr>
          <w:p w:rsidR="00B306E2" w:rsidRPr="00B9033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3233,6</w:t>
            </w:r>
          </w:p>
        </w:tc>
        <w:tc>
          <w:tcPr>
            <w:tcW w:w="995" w:type="dxa"/>
            <w:vAlign w:val="center"/>
          </w:tcPr>
          <w:p w:rsidR="00B306E2" w:rsidRPr="00B9033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306E2">
        <w:trPr>
          <w:trHeight w:val="780"/>
          <w:jc w:val="center"/>
        </w:trPr>
        <w:tc>
          <w:tcPr>
            <w:tcW w:w="3127" w:type="dxa"/>
          </w:tcPr>
          <w:p w:rsidR="00B306E2" w:rsidRDefault="00B306E2" w:rsidP="00560E33">
            <w:pPr>
              <w:rPr>
                <w:color w:val="000000"/>
              </w:rPr>
            </w:pPr>
            <w:r>
              <w:rPr>
                <w:color w:val="000000"/>
              </w:rPr>
              <w:t>932 2 02 35082 10 0000 150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 w:rsidRPr="00560E33">
              <w:rPr>
                <w:color w:val="000000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</w:p>
          <w:p w:rsidR="00B306E2" w:rsidRPr="00560E33" w:rsidRDefault="00B306E2" w:rsidP="00133263">
            <w:pPr>
              <w:rPr>
                <w:color w:val="000000"/>
              </w:rPr>
            </w:pPr>
            <w:r w:rsidRPr="00560E33">
              <w:rPr>
                <w:color w:val="000000"/>
              </w:rPr>
              <w:t>помещений</w:t>
            </w:r>
          </w:p>
        </w:tc>
        <w:tc>
          <w:tcPr>
            <w:tcW w:w="1126" w:type="dxa"/>
            <w:vAlign w:val="center"/>
          </w:tcPr>
          <w:p w:rsidR="00B306E2" w:rsidRPr="00E7493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1683,0</w:t>
            </w:r>
          </w:p>
        </w:tc>
        <w:tc>
          <w:tcPr>
            <w:tcW w:w="1138" w:type="dxa"/>
            <w:vAlign w:val="center"/>
          </w:tcPr>
          <w:p w:rsidR="00B306E2" w:rsidRPr="00B9033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306E2">
        <w:trPr>
          <w:trHeight w:val="780"/>
          <w:jc w:val="center"/>
        </w:trPr>
        <w:tc>
          <w:tcPr>
            <w:tcW w:w="3127" w:type="dxa"/>
          </w:tcPr>
          <w:p w:rsidR="00B306E2" w:rsidRPr="00560E33" w:rsidRDefault="00B306E2" w:rsidP="0056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 xml:space="preserve">2 02 </w:t>
            </w:r>
            <w:r>
              <w:rPr>
                <w:color w:val="000000"/>
              </w:rPr>
              <w:t>35118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119" w:type="dxa"/>
          </w:tcPr>
          <w:p w:rsidR="00B306E2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6" w:type="dxa"/>
            <w:vAlign w:val="center"/>
          </w:tcPr>
          <w:p w:rsidR="00B306E2" w:rsidRPr="00E7493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251,4</w:t>
            </w:r>
          </w:p>
        </w:tc>
        <w:tc>
          <w:tcPr>
            <w:tcW w:w="1138" w:type="dxa"/>
            <w:vAlign w:val="center"/>
          </w:tcPr>
          <w:p w:rsidR="00B306E2" w:rsidRPr="00B9033D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  <w:tc>
          <w:tcPr>
            <w:tcW w:w="995" w:type="dxa"/>
            <w:vAlign w:val="center"/>
          </w:tcPr>
          <w:p w:rsidR="00B306E2" w:rsidRDefault="00B306E2" w:rsidP="00625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</w:tr>
      <w:tr w:rsidR="00B306E2">
        <w:trPr>
          <w:trHeight w:val="780"/>
          <w:jc w:val="center"/>
        </w:trPr>
        <w:tc>
          <w:tcPr>
            <w:tcW w:w="3127" w:type="dxa"/>
          </w:tcPr>
          <w:p w:rsidR="00B306E2" w:rsidRPr="00560E33" w:rsidRDefault="00B306E2" w:rsidP="00A61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932 </w:t>
            </w:r>
            <w:r>
              <w:rPr>
                <w:color w:val="000000"/>
                <w:lang w:val="en-US"/>
              </w:rPr>
              <w:t>2 02 0</w:t>
            </w:r>
            <w:r>
              <w:rPr>
                <w:color w:val="000000"/>
              </w:rPr>
              <w:t>4999</w:t>
            </w:r>
            <w:r>
              <w:rPr>
                <w:color w:val="000000"/>
                <w:lang w:val="en-US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119" w:type="dxa"/>
          </w:tcPr>
          <w:p w:rsidR="00B306E2" w:rsidRDefault="00B306E2" w:rsidP="00A61163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6" w:type="dxa"/>
            <w:vAlign w:val="center"/>
          </w:tcPr>
          <w:p w:rsidR="00B306E2" w:rsidRPr="00B9033D" w:rsidRDefault="00B306E2" w:rsidP="00A61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5012,9</w:t>
            </w:r>
          </w:p>
        </w:tc>
        <w:tc>
          <w:tcPr>
            <w:tcW w:w="1138" w:type="dxa"/>
            <w:vAlign w:val="center"/>
          </w:tcPr>
          <w:p w:rsidR="00B306E2" w:rsidRPr="00B9033D" w:rsidRDefault="00B306E2" w:rsidP="00A61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1350,6</w:t>
            </w:r>
          </w:p>
        </w:tc>
        <w:tc>
          <w:tcPr>
            <w:tcW w:w="995" w:type="dxa"/>
            <w:vAlign w:val="center"/>
          </w:tcPr>
          <w:p w:rsidR="00B306E2" w:rsidRPr="00B9033D" w:rsidRDefault="00B306E2" w:rsidP="00A611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 w:rsidR="00B306E2">
        <w:trPr>
          <w:trHeight w:val="698"/>
          <w:jc w:val="center"/>
        </w:trPr>
        <w:tc>
          <w:tcPr>
            <w:tcW w:w="3127" w:type="dxa"/>
          </w:tcPr>
          <w:p w:rsidR="00B306E2" w:rsidRDefault="00B306E2" w:rsidP="001C319A">
            <w:pPr>
              <w:rPr>
                <w:color w:val="000000"/>
              </w:rPr>
            </w:pPr>
            <w:r>
              <w:rPr>
                <w:color w:val="000000"/>
              </w:rPr>
              <w:t>932 2 07 050201 10 0000 150</w:t>
            </w:r>
          </w:p>
        </w:tc>
        <w:tc>
          <w:tcPr>
            <w:tcW w:w="4119" w:type="dxa"/>
          </w:tcPr>
          <w:p w:rsidR="00B306E2" w:rsidRPr="004E33E3" w:rsidRDefault="00B306E2" w:rsidP="00133263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26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178,6</w:t>
            </w:r>
          </w:p>
        </w:tc>
        <w:tc>
          <w:tcPr>
            <w:tcW w:w="1138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178,6</w:t>
            </w:r>
          </w:p>
        </w:tc>
        <w:tc>
          <w:tcPr>
            <w:tcW w:w="995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306E2">
        <w:trPr>
          <w:trHeight w:val="698"/>
          <w:jc w:val="center"/>
        </w:trPr>
        <w:tc>
          <w:tcPr>
            <w:tcW w:w="3127" w:type="dxa"/>
          </w:tcPr>
          <w:p w:rsidR="00B306E2" w:rsidRPr="00560E33" w:rsidRDefault="00B306E2" w:rsidP="0056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932 2 18 05000 10 0000 150</w:t>
            </w:r>
          </w:p>
        </w:tc>
        <w:tc>
          <w:tcPr>
            <w:tcW w:w="4119" w:type="dxa"/>
          </w:tcPr>
          <w:p w:rsidR="00B306E2" w:rsidRPr="004E33E3" w:rsidRDefault="00B306E2" w:rsidP="00133263">
            <w:pPr>
              <w:rPr>
                <w:color w:val="000000"/>
              </w:rPr>
            </w:pPr>
            <w:r w:rsidRPr="004E33E3">
              <w:rPr>
                <w:color w:val="00000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126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 w:rsidRPr="00A44062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8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 w:rsidRPr="00A44062">
              <w:rPr>
                <w:b/>
                <w:bCs/>
                <w:color w:val="000000"/>
              </w:rPr>
              <w:t>21,0</w:t>
            </w:r>
          </w:p>
        </w:tc>
        <w:tc>
          <w:tcPr>
            <w:tcW w:w="995" w:type="dxa"/>
            <w:vAlign w:val="center"/>
          </w:tcPr>
          <w:p w:rsidR="00B306E2" w:rsidRPr="00A44062" w:rsidRDefault="00B306E2" w:rsidP="00625506">
            <w:pPr>
              <w:jc w:val="center"/>
              <w:rPr>
                <w:b/>
                <w:bCs/>
                <w:color w:val="000000"/>
              </w:rPr>
            </w:pPr>
            <w:r w:rsidRPr="00A44062">
              <w:rPr>
                <w:b/>
                <w:bCs/>
                <w:color w:val="000000"/>
              </w:rPr>
              <w:t>100,0</w:t>
            </w:r>
          </w:p>
        </w:tc>
      </w:tr>
      <w:tr w:rsidR="00B306E2">
        <w:trPr>
          <w:trHeight w:val="309"/>
          <w:jc w:val="center"/>
        </w:trPr>
        <w:tc>
          <w:tcPr>
            <w:tcW w:w="3127" w:type="dxa"/>
          </w:tcPr>
          <w:p w:rsidR="00B306E2" w:rsidRDefault="00B306E2" w:rsidP="00133263">
            <w:pPr>
              <w:jc w:val="center"/>
              <w:rPr>
                <w:color w:val="000000"/>
              </w:rPr>
            </w:pPr>
          </w:p>
        </w:tc>
        <w:tc>
          <w:tcPr>
            <w:tcW w:w="4119" w:type="dxa"/>
          </w:tcPr>
          <w:p w:rsidR="00B306E2" w:rsidRPr="00F00ED3" w:rsidRDefault="00B306E2" w:rsidP="00133263">
            <w:pPr>
              <w:rPr>
                <w:b/>
                <w:bCs/>
                <w:color w:val="000000"/>
              </w:rPr>
            </w:pPr>
            <w:r w:rsidRPr="00F00ED3">
              <w:rPr>
                <w:b/>
                <w:bCs/>
                <w:color w:val="000000"/>
              </w:rPr>
              <w:t>Доходы бюджета всего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126" w:type="dxa"/>
            <w:vAlign w:val="center"/>
          </w:tcPr>
          <w:p w:rsidR="00B306E2" w:rsidRPr="00F00ED3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31766,0</w:t>
            </w:r>
          </w:p>
        </w:tc>
        <w:tc>
          <w:tcPr>
            <w:tcW w:w="1138" w:type="dxa"/>
            <w:vAlign w:val="center"/>
          </w:tcPr>
          <w:p w:rsidR="00B306E2" w:rsidRPr="00F00ED3" w:rsidRDefault="00B306E2" w:rsidP="00F848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11396,4</w:t>
            </w:r>
          </w:p>
        </w:tc>
        <w:tc>
          <w:tcPr>
            <w:tcW w:w="995" w:type="dxa"/>
            <w:vAlign w:val="center"/>
          </w:tcPr>
          <w:p w:rsidR="00B306E2" w:rsidRPr="008979E4" w:rsidRDefault="00B306E2" w:rsidP="006255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35,9</w:t>
            </w:r>
          </w:p>
        </w:tc>
      </w:tr>
    </w:tbl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</w:p>
    <w:p w:rsidR="00B306E2" w:rsidRDefault="00B306E2" w:rsidP="002D221C">
      <w:pPr>
        <w:keepNext/>
        <w:jc w:val="right"/>
      </w:pPr>
      <w:r>
        <w:t>Приложение №1</w:t>
      </w:r>
    </w:p>
    <w:p w:rsidR="00B306E2" w:rsidRDefault="00B306E2" w:rsidP="002D221C">
      <w:pPr>
        <w:keepNext/>
        <w:jc w:val="right"/>
      </w:pPr>
      <w:r>
        <w:t>к отчету об исполнении бюджета</w:t>
      </w:r>
    </w:p>
    <w:p w:rsidR="00B306E2" w:rsidRDefault="00B306E2" w:rsidP="002D221C">
      <w:pPr>
        <w:keepNext/>
        <w:jc w:val="right"/>
      </w:pPr>
      <w:r>
        <w:t>Заречного сельского поселения</w:t>
      </w:r>
    </w:p>
    <w:p w:rsidR="00B306E2" w:rsidRPr="00893788" w:rsidRDefault="00B306E2" w:rsidP="002D221C">
      <w:pPr>
        <w:keepNext/>
        <w:jc w:val="right"/>
        <w:rPr>
          <w:b/>
          <w:bCs/>
        </w:rPr>
      </w:pPr>
    </w:p>
    <w:p w:rsidR="00B306E2" w:rsidRDefault="00B306E2" w:rsidP="009D26E0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Заречного сельского поселения за 1 полугодие 2019 год</w:t>
      </w:r>
    </w:p>
    <w:p w:rsidR="00B306E2" w:rsidRDefault="00B306E2" w:rsidP="009D26E0">
      <w:pPr>
        <w:jc w:val="center"/>
      </w:pPr>
    </w:p>
    <w:tbl>
      <w:tblPr>
        <w:tblW w:w="10361" w:type="dxa"/>
        <w:tblInd w:w="-106" w:type="dxa"/>
        <w:tblLayout w:type="fixed"/>
        <w:tblLook w:val="00A0"/>
      </w:tblPr>
      <w:tblGrid>
        <w:gridCol w:w="3699"/>
        <w:gridCol w:w="567"/>
        <w:gridCol w:w="992"/>
        <w:gridCol w:w="1418"/>
        <w:gridCol w:w="567"/>
        <w:gridCol w:w="1275"/>
        <w:gridCol w:w="1134"/>
        <w:gridCol w:w="709"/>
      </w:tblGrid>
      <w:tr w:rsidR="00B306E2" w:rsidRPr="00CB4382">
        <w:trPr>
          <w:trHeight w:val="33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jc w:val="center"/>
              <w:rPr>
                <w:b/>
                <w:bCs/>
              </w:rPr>
            </w:pPr>
            <w:r w:rsidRPr="00CB438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 xml:space="preserve">Сумма </w:t>
            </w:r>
            <w:r w:rsidRPr="00FE7E56">
              <w:rPr>
                <w:sz w:val="20"/>
                <w:szCs w:val="20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FE7E56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306E2" w:rsidRPr="00FE7E56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 w:rsidRPr="00FE7E56">
              <w:rPr>
                <w:b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B306E2" w:rsidRPr="00CB4382">
        <w:trPr>
          <w:trHeight w:val="48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34072,6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12455,8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</w:t>
            </w:r>
          </w:p>
        </w:tc>
      </w:tr>
      <w:tr w:rsidR="00B306E2" w:rsidRPr="00CB4382">
        <w:trPr>
          <w:trHeight w:val="64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Администрация Заречного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34072,6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12455,8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36,6</w:t>
            </w:r>
          </w:p>
        </w:tc>
      </w:tr>
      <w:tr w:rsidR="00B306E2" w:rsidRPr="00CB4382">
        <w:trPr>
          <w:trHeight w:val="39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10145,1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4666,2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</w:tr>
      <w:tr w:rsidR="00B306E2" w:rsidRPr="00CB4382">
        <w:trPr>
          <w:trHeight w:val="108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</w:t>
            </w:r>
          </w:p>
        </w:tc>
      </w:tr>
      <w:tr w:rsidR="00B306E2" w:rsidRPr="00CB4382">
        <w:trPr>
          <w:trHeight w:val="39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B306E2" w:rsidRPr="00CB4382">
        <w:trPr>
          <w:trHeight w:val="15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B306E2" w:rsidRPr="00CB4382">
        <w:trPr>
          <w:trHeight w:val="198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B306E2" w:rsidRPr="00CB4382">
        <w:trPr>
          <w:trHeight w:val="6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B306E2" w:rsidRPr="00CB4382">
        <w:trPr>
          <w:trHeight w:val="135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59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05398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05398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8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05398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60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2046FB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8383,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3941,0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8383,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3941,0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960C6A" w:rsidRDefault="00B306E2" w:rsidP="00982A73">
            <w:pPr>
              <w:jc w:val="center"/>
              <w:rPr>
                <w:sz w:val="20"/>
                <w:szCs w:val="20"/>
              </w:rPr>
            </w:pPr>
            <w:r w:rsidRPr="00960C6A">
              <w:rPr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168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8383,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3941,0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196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</w:tr>
      <w:tr w:rsidR="00B306E2" w:rsidRPr="00CB4382">
        <w:trPr>
          <w:trHeight w:val="103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2816,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B306E2" w:rsidRPr="00CB4382">
        <w:trPr>
          <w:trHeight w:val="114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2816,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816C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960C6A" w:rsidRDefault="00B306E2" w:rsidP="008C25B7">
            <w:pPr>
              <w:jc w:val="center"/>
              <w:rPr>
                <w:sz w:val="20"/>
                <w:szCs w:val="20"/>
              </w:rPr>
            </w:pPr>
            <w:r w:rsidRPr="00960C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816C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3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Резервный фонд Администрации 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816C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816C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816C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549,4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283,6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51,6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B306E2" w:rsidRPr="00CB4382">
        <w:trPr>
          <w:trHeight w:val="10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Реализация государственных функций, связанных с 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32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368F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3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368F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8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368F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24,7</w:t>
            </w:r>
          </w:p>
        </w:tc>
      </w:tr>
      <w:tr w:rsidR="00B306E2" w:rsidRPr="00CB4382">
        <w:trPr>
          <w:trHeight w:val="105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4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2" w:rsidRPr="00CB4382" w:rsidRDefault="00B306E2" w:rsidP="00CB4382">
            <w:r w:rsidRPr="00CB4382"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4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235,9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71,3</w:t>
            </w:r>
          </w:p>
        </w:tc>
      </w:tr>
      <w:tr w:rsidR="00B306E2" w:rsidRPr="00CB4382">
        <w:trPr>
          <w:trHeight w:val="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Фонд непредвиденных расходов Администрации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06E2" w:rsidRPr="001C319A" w:rsidRDefault="00B306E2" w:rsidP="00CB4382">
            <w:pPr>
              <w:rPr>
                <w:rFonts w:ascii="Arial" w:hAnsi="Arial" w:cs="Arial"/>
                <w:sz w:val="20"/>
                <w:szCs w:val="20"/>
              </w:rPr>
            </w:pPr>
            <w:r w:rsidRPr="001C31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73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774218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4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2" w:rsidRPr="00CB4382" w:rsidRDefault="00B306E2" w:rsidP="00CB4382">
            <w:r w:rsidRPr="00CB4382"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774218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78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11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51,3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B306E2" w:rsidRPr="00CB4382">
        <w:trPr>
          <w:trHeight w:val="129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Резервный фонд Администрации 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B306E2" w:rsidRPr="00CB4382">
        <w:trPr>
          <w:trHeight w:val="84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105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"Эффективное управление муниципальными  финансами в Томском районе на 2016-2020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90075F">
              <w:rPr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"Совершенствование межбюджетных отношений в Томском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90075F">
              <w:rPr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132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Основное мероприятие "Обеспечение осуществления в муниципальном образовании «Томский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90075F">
              <w:rPr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100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</w:tr>
      <w:tr w:rsidR="00B306E2" w:rsidRPr="00CB4382">
        <w:trPr>
          <w:trHeight w:val="190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B306E2" w:rsidRPr="00CB4382">
        <w:trPr>
          <w:trHeight w:val="6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3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1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33,7</w:t>
            </w:r>
          </w:p>
        </w:tc>
      </w:tr>
      <w:tr w:rsidR="00B306E2" w:rsidRPr="00CB4382">
        <w:trPr>
          <w:trHeight w:val="102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right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по предупреждению и ликвидации последствий  чрезвычайных ситуаций и последствий стихийных 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186B20">
              <w:rPr>
                <w:sz w:val="20"/>
                <w:szCs w:val="20"/>
              </w:rPr>
              <w:t>44,0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186B20">
              <w:rPr>
                <w:sz w:val="20"/>
                <w:szCs w:val="20"/>
              </w:rPr>
              <w:t>44,0</w:t>
            </w:r>
          </w:p>
        </w:tc>
      </w:tr>
      <w:tr w:rsidR="00B306E2" w:rsidRPr="00CB4382">
        <w:trPr>
          <w:trHeight w:val="31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186B20">
              <w:rPr>
                <w:sz w:val="20"/>
                <w:szCs w:val="20"/>
              </w:rPr>
              <w:t>44,0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FE0679" w:rsidRDefault="00B306E2" w:rsidP="008C25B7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FE0679" w:rsidRDefault="00B306E2" w:rsidP="00982A73">
            <w:pPr>
              <w:jc w:val="center"/>
              <w:rPr>
                <w:sz w:val="20"/>
                <w:szCs w:val="20"/>
              </w:rPr>
            </w:pPr>
            <w:r w:rsidRPr="00FE0679"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2" w:rsidRPr="00CB4382" w:rsidRDefault="00B306E2" w:rsidP="00CB4382">
            <w:pPr>
              <w:rPr>
                <w:color w:val="000000"/>
              </w:rPr>
            </w:pPr>
            <w:r w:rsidRPr="00CB4382">
              <w:rPr>
                <w:color w:val="000000"/>
              </w:rPr>
              <w:t>Резервный фонд Администрации 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2" w:rsidRPr="00CB4382" w:rsidRDefault="00B306E2" w:rsidP="00CB4382">
            <w:pPr>
              <w:rPr>
                <w:color w:val="000000"/>
              </w:rPr>
            </w:pPr>
            <w:r w:rsidRPr="00CB4382">
              <w:rPr>
                <w:color w:val="000000"/>
              </w:rPr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7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2" w:rsidRPr="00CB4382" w:rsidRDefault="00B306E2" w:rsidP="00CB4382">
            <w:pPr>
              <w:rPr>
                <w:color w:val="000000"/>
              </w:rPr>
            </w:pPr>
            <w:r w:rsidRPr="00CB438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9900000720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color w:val="000000"/>
                <w:sz w:val="20"/>
                <w:szCs w:val="20"/>
              </w:rPr>
            </w:pPr>
            <w:r w:rsidRPr="001C319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40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1442,6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B306E2" w:rsidRPr="00CB4382">
        <w:trPr>
          <w:trHeight w:val="3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1320,1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54,6</w:t>
            </w:r>
          </w:p>
        </w:tc>
      </w:tr>
      <w:tr w:rsidR="00B306E2" w:rsidRPr="00CB4382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</w:tr>
      <w:tr w:rsidR="00B306E2" w:rsidRPr="00CB4382">
        <w:trPr>
          <w:trHeight w:val="4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9102A8">
              <w:rPr>
                <w:sz w:val="20"/>
                <w:szCs w:val="20"/>
              </w:rPr>
              <w:t>54,6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1320,1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9102A8">
              <w:rPr>
                <w:sz w:val="20"/>
                <w:szCs w:val="20"/>
              </w:rPr>
              <w:t>54,6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Содержание автомобильных дорог 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3F0234">
              <w:rPr>
                <w:sz w:val="20"/>
                <w:szCs w:val="20"/>
              </w:rPr>
              <w:t>61,5</w:t>
            </w:r>
          </w:p>
        </w:tc>
      </w:tr>
      <w:tr w:rsidR="00B306E2" w:rsidRPr="00CB4382">
        <w:trPr>
          <w:trHeight w:val="70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3F0234">
              <w:rPr>
                <w:sz w:val="20"/>
                <w:szCs w:val="20"/>
              </w:rPr>
              <w:t>61,5</w:t>
            </w:r>
          </w:p>
        </w:tc>
      </w:tr>
      <w:tr w:rsidR="00B306E2" w:rsidRPr="00CB4382">
        <w:trPr>
          <w:trHeight w:val="72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Капитальный ремонт (ремонт) автомобильных дорог в границах 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2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6440CD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5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"Формирование комфортной среды в Томском районе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6440CD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02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Основное мероприятие "Обеспечение жителей отдельных населенных пунктов Томского района услугами сотовой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6440CD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6440CD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7868340960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6440CD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40,8</w:t>
            </w:r>
          </w:p>
        </w:tc>
      </w:tr>
      <w:tr w:rsidR="00B306E2" w:rsidRPr="00CB4382">
        <w:trPr>
          <w:trHeight w:val="3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39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2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306E2" w:rsidRPr="00CB4382">
        <w:trPr>
          <w:trHeight w:val="30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8920,3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2797,4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31,4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F40CDC">
              <w:rPr>
                <w:b/>
                <w:bCs/>
                <w:sz w:val="20"/>
                <w:szCs w:val="20"/>
              </w:rPr>
              <w:t>37,8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F40CDC">
              <w:rPr>
                <w:b/>
                <w:bCs/>
                <w:sz w:val="20"/>
                <w:szCs w:val="20"/>
              </w:rPr>
              <w:t>37,8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в области жилищного 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Взносы на капитальный ремонт жилых и нежилых помещений в многоквартирных 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86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0F4D29">
              <w:rPr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0F4D29">
              <w:rPr>
                <w:sz w:val="20"/>
                <w:szCs w:val="20"/>
              </w:rPr>
              <w:t>47,0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Прочие мероприятия в области жилищного 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7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4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58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Основное мероприятие "Капитальный ремонт объектов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42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7828200100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46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306E2" w:rsidRPr="00982A73" w:rsidRDefault="00B306E2" w:rsidP="008C25B7">
            <w:pPr>
              <w:jc w:val="center"/>
              <w:rPr>
                <w:sz w:val="20"/>
                <w:szCs w:val="20"/>
              </w:rPr>
            </w:pPr>
            <w:r w:rsidRPr="00982A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06E2" w:rsidRPr="00982A73" w:rsidRDefault="00B306E2" w:rsidP="00982A73">
            <w:pPr>
              <w:jc w:val="center"/>
              <w:rPr>
                <w:sz w:val="20"/>
                <w:szCs w:val="20"/>
              </w:rPr>
            </w:pPr>
            <w:r w:rsidRPr="00982A73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B306E2" w:rsidRPr="00CB4382">
        <w:trPr>
          <w:trHeight w:val="471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306E2" w:rsidRPr="00CB4382">
        <w:trPr>
          <w:trHeight w:val="818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2F1637">
              <w:rPr>
                <w:sz w:val="20"/>
                <w:szCs w:val="20"/>
              </w:rPr>
              <w:t>22,0</w:t>
            </w:r>
          </w:p>
        </w:tc>
      </w:tr>
      <w:tr w:rsidR="00B306E2" w:rsidRPr="00CB4382">
        <w:trPr>
          <w:trHeight w:val="676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2F1637">
              <w:rPr>
                <w:sz w:val="20"/>
                <w:szCs w:val="20"/>
              </w:rPr>
              <w:t>22,0</w:t>
            </w:r>
          </w:p>
        </w:tc>
      </w:tr>
      <w:tr w:rsidR="00B306E2" w:rsidRPr="00CB4382">
        <w:trPr>
          <w:trHeight w:val="549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B306E2" w:rsidRPr="00CB4382">
        <w:trPr>
          <w:trHeight w:val="6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B306E2" w:rsidRPr="00CB4382">
        <w:trPr>
          <w:trHeight w:val="756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5136,3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1956,0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38,1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1956,0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B306E2" w:rsidRPr="00CB4382">
        <w:trPr>
          <w:trHeight w:val="143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Уличное освещение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B306E2" w:rsidRPr="00CB4382">
        <w:trPr>
          <w:trHeight w:val="688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B306E2" w:rsidRPr="00CB4382">
        <w:trPr>
          <w:trHeight w:val="652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1673,3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2046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</w:tr>
      <w:tr w:rsidR="00B306E2" w:rsidRPr="00CB4382">
        <w:trPr>
          <w:trHeight w:val="701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2046FB">
            <w:pPr>
              <w:jc w:val="center"/>
            </w:pPr>
            <w:r w:rsidRPr="00E91BD4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9</w:t>
            </w:r>
          </w:p>
        </w:tc>
      </w:tr>
      <w:tr w:rsidR="00B306E2" w:rsidRPr="00CB4382">
        <w:trPr>
          <w:trHeight w:val="3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2046FB">
            <w:pPr>
              <w:jc w:val="center"/>
            </w:pPr>
            <w:r w:rsidRPr="00E91BD4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9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B306E2" w:rsidRPr="00CB4382">
        <w:trPr>
          <w:trHeight w:val="80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C76B70">
              <w:rPr>
                <w:sz w:val="20"/>
                <w:szCs w:val="20"/>
              </w:rPr>
              <w:t>19,8</w:t>
            </w:r>
          </w:p>
        </w:tc>
      </w:tr>
      <w:tr w:rsidR="00B306E2" w:rsidRPr="00CB4382">
        <w:trPr>
          <w:trHeight w:val="80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C76B70">
              <w:rPr>
                <w:sz w:val="20"/>
                <w:szCs w:val="20"/>
              </w:rPr>
              <w:t>19,8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306E2" w:rsidRPr="00CB4382">
        <w:trPr>
          <w:trHeight w:val="82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382DF9">
              <w:rPr>
                <w:sz w:val="20"/>
                <w:szCs w:val="20"/>
              </w:rPr>
              <w:t>29,0</w:t>
            </w:r>
          </w:p>
        </w:tc>
      </w:tr>
      <w:tr w:rsidR="00B306E2" w:rsidRPr="00CB4382">
        <w:trPr>
          <w:trHeight w:val="82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382DF9">
              <w:rPr>
                <w:sz w:val="20"/>
                <w:szCs w:val="20"/>
              </w:rPr>
              <w:t>29,0</w:t>
            </w:r>
          </w:p>
        </w:tc>
      </w:tr>
      <w:tr w:rsidR="00B306E2" w:rsidRPr="00CB4382">
        <w:trPr>
          <w:trHeight w:val="253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398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6E2" w:rsidRPr="00CB4382">
        <w:trPr>
          <w:trHeight w:val="138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Софинансирование ремонта памятников, мемориалов, благоустройство памятных мест на территории мйниуипальных образований Томского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0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98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3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"Формирование комфортной среды в Томском районе на 2016-2020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27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Основное мероприятие "Ремонт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7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68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786840000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B471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31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7318040М20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87FBE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6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7318040М20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87FBE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3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7318040М20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87FBE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23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87FBE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28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587FBE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826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561B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28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561B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762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561B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08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99000S0M22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D561B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51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34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6E2" w:rsidRPr="00CB4382" w:rsidRDefault="00B306E2" w:rsidP="0007268E">
            <w:r w:rsidRPr="00CB4382"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0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36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Основное мероприятие «Исполнение принятых обязательств по социальной поддержке отдельных категорий граждан за счет средств областного бюджета»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23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457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E067D4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99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826AE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44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826AE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537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826AE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Подпрограмма «Социальная защита населения Томского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59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59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7638140820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982A73" w:rsidRDefault="00B306E2" w:rsidP="008C25B7">
            <w:pPr>
              <w:jc w:val="center"/>
              <w:rPr>
                <w:sz w:val="20"/>
                <w:szCs w:val="20"/>
              </w:rPr>
            </w:pPr>
            <w:r w:rsidRPr="00982A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27D51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7A65B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7A65B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7A65B9"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Физическая культура и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31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64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692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Физкультурно- 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C244A">
              <w:rPr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406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C244A">
              <w:rPr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69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C244A">
              <w:rPr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96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Default="00B306E2" w:rsidP="00982A73">
            <w:pPr>
              <w:jc w:val="center"/>
            </w:pPr>
            <w:r w:rsidRPr="00BC244A">
              <w:rPr>
                <w:sz w:val="20"/>
                <w:szCs w:val="20"/>
              </w:rPr>
              <w:t>10,0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pPr>
              <w:rPr>
                <w:b/>
                <w:bCs/>
              </w:rPr>
            </w:pPr>
            <w:r w:rsidRPr="00CB4382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3321,1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</w:t>
            </w:r>
          </w:p>
        </w:tc>
      </w:tr>
      <w:tr w:rsidR="00B306E2" w:rsidRPr="00CB4382">
        <w:trPr>
          <w:trHeight w:val="1275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1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7000,7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3321,1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7000,7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3321,1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306E2" w:rsidRPr="00CB4382">
        <w:trPr>
          <w:trHeight w:val="443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7000,7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3321,1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306E2" w:rsidRPr="00CB4382">
        <w:trPr>
          <w:trHeight w:val="22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Межбюджетные трансферты бюджетам муниципальных районов  из бюджетов поселений на осуществление части полномочий, исполняемых Управлением жилищно- коммунального хозяйства, строительства, транспорта и связи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7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2010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375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06E2" w:rsidRPr="00CB4382">
        <w:trPr>
          <w:trHeight w:val="1935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06E2" w:rsidRPr="001C319A" w:rsidRDefault="00B306E2" w:rsidP="00CB4382">
            <w:pPr>
              <w:rPr>
                <w:rFonts w:ascii="Arial" w:hAnsi="Arial" w:cs="Arial"/>
                <w:sz w:val="20"/>
                <w:szCs w:val="20"/>
              </w:rPr>
            </w:pPr>
            <w:r w:rsidRPr="001C31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306E2" w:rsidRPr="00CB4382">
        <w:trPr>
          <w:trHeight w:val="33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B306E2" w:rsidRPr="00CB4382" w:rsidRDefault="00B306E2" w:rsidP="00CB4382">
            <w:r w:rsidRPr="00CB438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6313,1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3156,5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306E2" w:rsidRPr="00CB4382">
        <w:trPr>
          <w:trHeight w:val="376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6E2" w:rsidRPr="00CB4382" w:rsidRDefault="00B306E2" w:rsidP="00CB4382">
            <w:r w:rsidRPr="00CB4382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06E2" w:rsidRPr="001C319A" w:rsidRDefault="00B306E2" w:rsidP="00CB4382">
            <w:pPr>
              <w:rPr>
                <w:rFonts w:ascii="Arial" w:hAnsi="Arial" w:cs="Arial"/>
                <w:sz w:val="20"/>
                <w:szCs w:val="20"/>
              </w:rPr>
            </w:pPr>
            <w:r w:rsidRPr="001C31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306E2" w:rsidRPr="00CB4382">
        <w:trPr>
          <w:trHeight w:val="315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CB4382" w:rsidRDefault="00B306E2" w:rsidP="00CB4382">
            <w:r w:rsidRPr="00CB4382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9900000680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306E2" w:rsidRPr="001C319A" w:rsidRDefault="00B306E2" w:rsidP="00CB4382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6E2" w:rsidRPr="001C319A" w:rsidRDefault="00B306E2" w:rsidP="008C25B7">
            <w:pPr>
              <w:jc w:val="center"/>
              <w:rPr>
                <w:sz w:val="20"/>
                <w:szCs w:val="20"/>
              </w:rPr>
            </w:pPr>
            <w:r w:rsidRPr="001C319A">
              <w:rPr>
                <w:sz w:val="20"/>
                <w:szCs w:val="20"/>
              </w:rPr>
              <w:t>164,6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6E2" w:rsidRPr="001C319A" w:rsidRDefault="00B306E2" w:rsidP="00982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</w:tbl>
    <w:p w:rsidR="00B306E2" w:rsidRDefault="00B306E2" w:rsidP="006C0C0E">
      <w:pPr>
        <w:ind w:firstLine="720"/>
      </w:pPr>
    </w:p>
    <w:sectPr w:rsidR="00B306E2" w:rsidSect="00996C98">
      <w:pgSz w:w="11906" w:h="16838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E2" w:rsidRDefault="00B306E2">
      <w:r>
        <w:separator/>
      </w:r>
    </w:p>
  </w:endnote>
  <w:endnote w:type="continuationSeparator" w:id="1">
    <w:p w:rsidR="00B306E2" w:rsidRDefault="00B3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E2" w:rsidRDefault="00B306E2">
      <w:r>
        <w:separator/>
      </w:r>
    </w:p>
  </w:footnote>
  <w:footnote w:type="continuationSeparator" w:id="1">
    <w:p w:rsidR="00B306E2" w:rsidRDefault="00B30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  <w:szCs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cs="Wingdings" w:hint="default"/>
      </w:rPr>
    </w:lvl>
  </w:abstractNum>
  <w:abstractNum w:abstractNumId="15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78412B3"/>
    <w:multiLevelType w:val="hybridMultilevel"/>
    <w:tmpl w:val="3280A80C"/>
    <w:lvl w:ilvl="0" w:tplc="DDFA5C2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EA3811"/>
    <w:multiLevelType w:val="hybridMultilevel"/>
    <w:tmpl w:val="6A86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6F4BC9"/>
    <w:multiLevelType w:val="hybridMultilevel"/>
    <w:tmpl w:val="EE6C2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4"/>
  </w:num>
  <w:num w:numId="11">
    <w:abstractNumId w:val="27"/>
  </w:num>
  <w:num w:numId="12">
    <w:abstractNumId w:val="9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14">
    <w:abstractNumId w:val="7"/>
  </w:num>
  <w:num w:numId="15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16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</w:num>
  <w:num w:numId="18">
    <w:abstractNumId w:val="32"/>
  </w:num>
  <w:num w:numId="19">
    <w:abstractNumId w:val="6"/>
  </w:num>
  <w:num w:numId="20">
    <w:abstractNumId w:val="19"/>
  </w:num>
  <w:num w:numId="21">
    <w:abstractNumId w:val="28"/>
  </w:num>
  <w:num w:numId="22">
    <w:abstractNumId w:val="31"/>
  </w:num>
  <w:num w:numId="23">
    <w:abstractNumId w:val="15"/>
  </w:num>
  <w:num w:numId="24">
    <w:abstractNumId w:val="26"/>
  </w:num>
  <w:num w:numId="25">
    <w:abstractNumId w:val="25"/>
  </w:num>
  <w:num w:numId="26">
    <w:abstractNumId w:val="14"/>
  </w:num>
  <w:num w:numId="27">
    <w:abstractNumId w:val="30"/>
  </w:num>
  <w:num w:numId="28">
    <w:abstractNumId w:val="2"/>
  </w:num>
  <w:num w:numId="29">
    <w:abstractNumId w:val="17"/>
  </w:num>
  <w:num w:numId="30">
    <w:abstractNumId w:val="18"/>
  </w:num>
  <w:num w:numId="31">
    <w:abstractNumId w:val="11"/>
  </w:num>
  <w:num w:numId="32">
    <w:abstractNumId w:val="22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3"/>
  </w:num>
  <w:num w:numId="36">
    <w:abstractNumId w:val="10"/>
  </w:num>
  <w:num w:numId="37">
    <w:abstractNumId w:val="8"/>
  </w:num>
  <w:num w:numId="38">
    <w:abstractNumId w:val="29"/>
  </w:num>
  <w:num w:numId="39">
    <w:abstractNumId w:val="16"/>
  </w:num>
  <w:num w:numId="40">
    <w:abstractNumId w:val="13"/>
  </w:num>
  <w:num w:numId="41">
    <w:abstractNumId w:val="12"/>
  </w:num>
  <w:num w:numId="42">
    <w:abstractNumId w:val="4"/>
  </w:num>
  <w:num w:numId="43">
    <w:abstractNumId w:val="34"/>
  </w:num>
  <w:num w:numId="44">
    <w:abstractNumId w:val="20"/>
  </w:num>
  <w:num w:numId="45">
    <w:abstractNumId w:val="21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30F"/>
    <w:rsid w:val="00001B45"/>
    <w:rsid w:val="00002153"/>
    <w:rsid w:val="00003231"/>
    <w:rsid w:val="000038F4"/>
    <w:rsid w:val="00005727"/>
    <w:rsid w:val="000057A0"/>
    <w:rsid w:val="00006151"/>
    <w:rsid w:val="00006E63"/>
    <w:rsid w:val="0001009C"/>
    <w:rsid w:val="00010505"/>
    <w:rsid w:val="000105C4"/>
    <w:rsid w:val="000113E5"/>
    <w:rsid w:val="000126D3"/>
    <w:rsid w:val="00013D50"/>
    <w:rsid w:val="0001430E"/>
    <w:rsid w:val="000143A9"/>
    <w:rsid w:val="000160B7"/>
    <w:rsid w:val="00016374"/>
    <w:rsid w:val="00016401"/>
    <w:rsid w:val="0001774E"/>
    <w:rsid w:val="00017834"/>
    <w:rsid w:val="00017A0E"/>
    <w:rsid w:val="00020172"/>
    <w:rsid w:val="000201FA"/>
    <w:rsid w:val="00020E74"/>
    <w:rsid w:val="00020F86"/>
    <w:rsid w:val="00021534"/>
    <w:rsid w:val="00021728"/>
    <w:rsid w:val="00022599"/>
    <w:rsid w:val="00022706"/>
    <w:rsid w:val="00022777"/>
    <w:rsid w:val="0002630F"/>
    <w:rsid w:val="000263B7"/>
    <w:rsid w:val="00026779"/>
    <w:rsid w:val="00027673"/>
    <w:rsid w:val="00030C84"/>
    <w:rsid w:val="00031384"/>
    <w:rsid w:val="00031655"/>
    <w:rsid w:val="00032BC4"/>
    <w:rsid w:val="0003396E"/>
    <w:rsid w:val="00034408"/>
    <w:rsid w:val="00034D3B"/>
    <w:rsid w:val="0003525E"/>
    <w:rsid w:val="00037058"/>
    <w:rsid w:val="00037B1B"/>
    <w:rsid w:val="00037BD1"/>
    <w:rsid w:val="00037FF1"/>
    <w:rsid w:val="00041B8A"/>
    <w:rsid w:val="00041DA8"/>
    <w:rsid w:val="000420E8"/>
    <w:rsid w:val="00042273"/>
    <w:rsid w:val="00042B15"/>
    <w:rsid w:val="00044C1E"/>
    <w:rsid w:val="00045CE5"/>
    <w:rsid w:val="000469CF"/>
    <w:rsid w:val="00046DC1"/>
    <w:rsid w:val="0004748E"/>
    <w:rsid w:val="000518A4"/>
    <w:rsid w:val="000525F2"/>
    <w:rsid w:val="00052E04"/>
    <w:rsid w:val="00053981"/>
    <w:rsid w:val="00054832"/>
    <w:rsid w:val="00054C0D"/>
    <w:rsid w:val="00056D0A"/>
    <w:rsid w:val="00060EB3"/>
    <w:rsid w:val="00061109"/>
    <w:rsid w:val="00061813"/>
    <w:rsid w:val="00062F1B"/>
    <w:rsid w:val="000652CB"/>
    <w:rsid w:val="0006586B"/>
    <w:rsid w:val="0006631C"/>
    <w:rsid w:val="00066EC3"/>
    <w:rsid w:val="00067EEA"/>
    <w:rsid w:val="000714F7"/>
    <w:rsid w:val="000719C1"/>
    <w:rsid w:val="000721B0"/>
    <w:rsid w:val="0007268E"/>
    <w:rsid w:val="000727D7"/>
    <w:rsid w:val="00073121"/>
    <w:rsid w:val="000732EB"/>
    <w:rsid w:val="00073C04"/>
    <w:rsid w:val="00074392"/>
    <w:rsid w:val="00074BB2"/>
    <w:rsid w:val="000762DD"/>
    <w:rsid w:val="00082564"/>
    <w:rsid w:val="000846DB"/>
    <w:rsid w:val="00084C7A"/>
    <w:rsid w:val="0008513B"/>
    <w:rsid w:val="0008529F"/>
    <w:rsid w:val="000865C9"/>
    <w:rsid w:val="0009004B"/>
    <w:rsid w:val="000904EF"/>
    <w:rsid w:val="00090933"/>
    <w:rsid w:val="000918E8"/>
    <w:rsid w:val="00091C54"/>
    <w:rsid w:val="00091CCD"/>
    <w:rsid w:val="000939EE"/>
    <w:rsid w:val="00095474"/>
    <w:rsid w:val="000A0EDD"/>
    <w:rsid w:val="000A16E3"/>
    <w:rsid w:val="000B08FF"/>
    <w:rsid w:val="000B1E6E"/>
    <w:rsid w:val="000B42CC"/>
    <w:rsid w:val="000B500A"/>
    <w:rsid w:val="000B62B6"/>
    <w:rsid w:val="000B6805"/>
    <w:rsid w:val="000C15E2"/>
    <w:rsid w:val="000C1825"/>
    <w:rsid w:val="000C31F0"/>
    <w:rsid w:val="000C5A99"/>
    <w:rsid w:val="000C74F7"/>
    <w:rsid w:val="000C7F00"/>
    <w:rsid w:val="000D18E0"/>
    <w:rsid w:val="000D3EC4"/>
    <w:rsid w:val="000D61E3"/>
    <w:rsid w:val="000D7B02"/>
    <w:rsid w:val="000D7FA1"/>
    <w:rsid w:val="000E00CF"/>
    <w:rsid w:val="000E07C0"/>
    <w:rsid w:val="000E125D"/>
    <w:rsid w:val="000E2231"/>
    <w:rsid w:val="000E47C8"/>
    <w:rsid w:val="000E488D"/>
    <w:rsid w:val="000E48A0"/>
    <w:rsid w:val="000E554A"/>
    <w:rsid w:val="000E68B4"/>
    <w:rsid w:val="000E6B27"/>
    <w:rsid w:val="000F1505"/>
    <w:rsid w:val="000F2238"/>
    <w:rsid w:val="000F287A"/>
    <w:rsid w:val="000F2B5D"/>
    <w:rsid w:val="000F4BC5"/>
    <w:rsid w:val="000F4D29"/>
    <w:rsid w:val="000F5272"/>
    <w:rsid w:val="000F53EA"/>
    <w:rsid w:val="000F75E5"/>
    <w:rsid w:val="00101E97"/>
    <w:rsid w:val="00104842"/>
    <w:rsid w:val="00104AE0"/>
    <w:rsid w:val="001067A8"/>
    <w:rsid w:val="00106EE3"/>
    <w:rsid w:val="001123B4"/>
    <w:rsid w:val="00112DAD"/>
    <w:rsid w:val="00116B3D"/>
    <w:rsid w:val="00116F7D"/>
    <w:rsid w:val="00117378"/>
    <w:rsid w:val="001217CB"/>
    <w:rsid w:val="00122C53"/>
    <w:rsid w:val="00122E4E"/>
    <w:rsid w:val="00123837"/>
    <w:rsid w:val="00125923"/>
    <w:rsid w:val="001265B9"/>
    <w:rsid w:val="00131025"/>
    <w:rsid w:val="001319AA"/>
    <w:rsid w:val="001320C8"/>
    <w:rsid w:val="00133263"/>
    <w:rsid w:val="001336E9"/>
    <w:rsid w:val="0013392A"/>
    <w:rsid w:val="0013432C"/>
    <w:rsid w:val="00135947"/>
    <w:rsid w:val="00136A64"/>
    <w:rsid w:val="00136CCA"/>
    <w:rsid w:val="00137068"/>
    <w:rsid w:val="001400D6"/>
    <w:rsid w:val="00140721"/>
    <w:rsid w:val="00141EEC"/>
    <w:rsid w:val="001447EB"/>
    <w:rsid w:val="00144A0E"/>
    <w:rsid w:val="00145260"/>
    <w:rsid w:val="00145A3C"/>
    <w:rsid w:val="00147175"/>
    <w:rsid w:val="00147275"/>
    <w:rsid w:val="001510F2"/>
    <w:rsid w:val="00152283"/>
    <w:rsid w:val="001526A1"/>
    <w:rsid w:val="00153330"/>
    <w:rsid w:val="00153EA6"/>
    <w:rsid w:val="00155D42"/>
    <w:rsid w:val="00155E7B"/>
    <w:rsid w:val="0016025E"/>
    <w:rsid w:val="00160369"/>
    <w:rsid w:val="001607D5"/>
    <w:rsid w:val="00160D4F"/>
    <w:rsid w:val="00160DC5"/>
    <w:rsid w:val="00162BEC"/>
    <w:rsid w:val="00163CEB"/>
    <w:rsid w:val="00163D54"/>
    <w:rsid w:val="00165539"/>
    <w:rsid w:val="001658DB"/>
    <w:rsid w:val="001678CB"/>
    <w:rsid w:val="00170066"/>
    <w:rsid w:val="001728C0"/>
    <w:rsid w:val="0017328F"/>
    <w:rsid w:val="00175BC5"/>
    <w:rsid w:val="0017693C"/>
    <w:rsid w:val="00177F1C"/>
    <w:rsid w:val="00180F8B"/>
    <w:rsid w:val="00181698"/>
    <w:rsid w:val="001827B1"/>
    <w:rsid w:val="0018281C"/>
    <w:rsid w:val="00183346"/>
    <w:rsid w:val="001833E9"/>
    <w:rsid w:val="00184068"/>
    <w:rsid w:val="0018546E"/>
    <w:rsid w:val="00185599"/>
    <w:rsid w:val="001860EB"/>
    <w:rsid w:val="0018698F"/>
    <w:rsid w:val="00186B20"/>
    <w:rsid w:val="001876EE"/>
    <w:rsid w:val="00190E5A"/>
    <w:rsid w:val="001921B0"/>
    <w:rsid w:val="0019375E"/>
    <w:rsid w:val="00193A14"/>
    <w:rsid w:val="00196287"/>
    <w:rsid w:val="001975E3"/>
    <w:rsid w:val="001A0125"/>
    <w:rsid w:val="001A01EA"/>
    <w:rsid w:val="001A0850"/>
    <w:rsid w:val="001A2DE3"/>
    <w:rsid w:val="001A4361"/>
    <w:rsid w:val="001A51A7"/>
    <w:rsid w:val="001A55FC"/>
    <w:rsid w:val="001A5865"/>
    <w:rsid w:val="001A5C1B"/>
    <w:rsid w:val="001A72DC"/>
    <w:rsid w:val="001A782A"/>
    <w:rsid w:val="001B0C24"/>
    <w:rsid w:val="001B2087"/>
    <w:rsid w:val="001B2BFF"/>
    <w:rsid w:val="001B3F6F"/>
    <w:rsid w:val="001B56A2"/>
    <w:rsid w:val="001B5993"/>
    <w:rsid w:val="001B5E2A"/>
    <w:rsid w:val="001B6093"/>
    <w:rsid w:val="001B71C6"/>
    <w:rsid w:val="001B7530"/>
    <w:rsid w:val="001C0E14"/>
    <w:rsid w:val="001C2B05"/>
    <w:rsid w:val="001C319A"/>
    <w:rsid w:val="001C478D"/>
    <w:rsid w:val="001C6AB8"/>
    <w:rsid w:val="001C6F71"/>
    <w:rsid w:val="001C7FD1"/>
    <w:rsid w:val="001D0B97"/>
    <w:rsid w:val="001D0D55"/>
    <w:rsid w:val="001D243F"/>
    <w:rsid w:val="001D26E9"/>
    <w:rsid w:val="001D30EA"/>
    <w:rsid w:val="001D4797"/>
    <w:rsid w:val="001D4EDA"/>
    <w:rsid w:val="001D651E"/>
    <w:rsid w:val="001D791A"/>
    <w:rsid w:val="001E08AE"/>
    <w:rsid w:val="001E0C3B"/>
    <w:rsid w:val="001E11B9"/>
    <w:rsid w:val="001E45F5"/>
    <w:rsid w:val="001E47D1"/>
    <w:rsid w:val="001E59CE"/>
    <w:rsid w:val="001E6156"/>
    <w:rsid w:val="001E64DA"/>
    <w:rsid w:val="001E7631"/>
    <w:rsid w:val="001E7A2D"/>
    <w:rsid w:val="001E7B4C"/>
    <w:rsid w:val="001F03D7"/>
    <w:rsid w:val="001F24FB"/>
    <w:rsid w:val="001F2784"/>
    <w:rsid w:val="001F36A7"/>
    <w:rsid w:val="001F5005"/>
    <w:rsid w:val="001F654B"/>
    <w:rsid w:val="001F700E"/>
    <w:rsid w:val="001F70F2"/>
    <w:rsid w:val="0020023C"/>
    <w:rsid w:val="002006D3"/>
    <w:rsid w:val="00200DE4"/>
    <w:rsid w:val="002046FB"/>
    <w:rsid w:val="002051DF"/>
    <w:rsid w:val="00205821"/>
    <w:rsid w:val="00206ACA"/>
    <w:rsid w:val="00207521"/>
    <w:rsid w:val="00211958"/>
    <w:rsid w:val="00212AB5"/>
    <w:rsid w:val="00215E9C"/>
    <w:rsid w:val="0021696C"/>
    <w:rsid w:val="00216991"/>
    <w:rsid w:val="002170EB"/>
    <w:rsid w:val="0022032A"/>
    <w:rsid w:val="00221883"/>
    <w:rsid w:val="002230FC"/>
    <w:rsid w:val="0022444E"/>
    <w:rsid w:val="00224C6F"/>
    <w:rsid w:val="00225AA1"/>
    <w:rsid w:val="00225E5C"/>
    <w:rsid w:val="0022683E"/>
    <w:rsid w:val="00227D07"/>
    <w:rsid w:val="002313C6"/>
    <w:rsid w:val="002341D7"/>
    <w:rsid w:val="00234C83"/>
    <w:rsid w:val="00235F78"/>
    <w:rsid w:val="00236050"/>
    <w:rsid w:val="0023647A"/>
    <w:rsid w:val="00241573"/>
    <w:rsid w:val="00241CD3"/>
    <w:rsid w:val="00242216"/>
    <w:rsid w:val="00242F8F"/>
    <w:rsid w:val="00243E55"/>
    <w:rsid w:val="00246A6B"/>
    <w:rsid w:val="00252E3D"/>
    <w:rsid w:val="00253384"/>
    <w:rsid w:val="00254DFE"/>
    <w:rsid w:val="00255190"/>
    <w:rsid w:val="00256435"/>
    <w:rsid w:val="00257161"/>
    <w:rsid w:val="00261372"/>
    <w:rsid w:val="00262631"/>
    <w:rsid w:val="00264574"/>
    <w:rsid w:val="00264A00"/>
    <w:rsid w:val="002655C1"/>
    <w:rsid w:val="00265CCF"/>
    <w:rsid w:val="0026696E"/>
    <w:rsid w:val="00271775"/>
    <w:rsid w:val="00271F74"/>
    <w:rsid w:val="0027667C"/>
    <w:rsid w:val="00277096"/>
    <w:rsid w:val="00281993"/>
    <w:rsid w:val="00281F4A"/>
    <w:rsid w:val="00283516"/>
    <w:rsid w:val="002835C0"/>
    <w:rsid w:val="00283EEA"/>
    <w:rsid w:val="002843FE"/>
    <w:rsid w:val="00284DEE"/>
    <w:rsid w:val="00285B08"/>
    <w:rsid w:val="0029396C"/>
    <w:rsid w:val="002948C7"/>
    <w:rsid w:val="00295BA3"/>
    <w:rsid w:val="00296BD8"/>
    <w:rsid w:val="00296D45"/>
    <w:rsid w:val="002A18F4"/>
    <w:rsid w:val="002A1927"/>
    <w:rsid w:val="002A2918"/>
    <w:rsid w:val="002A29CB"/>
    <w:rsid w:val="002A542E"/>
    <w:rsid w:val="002A573F"/>
    <w:rsid w:val="002A6575"/>
    <w:rsid w:val="002A6769"/>
    <w:rsid w:val="002A6BDB"/>
    <w:rsid w:val="002A71FD"/>
    <w:rsid w:val="002A771D"/>
    <w:rsid w:val="002A7C1C"/>
    <w:rsid w:val="002B0E73"/>
    <w:rsid w:val="002B16F0"/>
    <w:rsid w:val="002B3BC2"/>
    <w:rsid w:val="002B3C62"/>
    <w:rsid w:val="002B3FEB"/>
    <w:rsid w:val="002B5D4A"/>
    <w:rsid w:val="002B7448"/>
    <w:rsid w:val="002B7805"/>
    <w:rsid w:val="002B7A3D"/>
    <w:rsid w:val="002B7BB1"/>
    <w:rsid w:val="002C101C"/>
    <w:rsid w:val="002C221A"/>
    <w:rsid w:val="002C4EA0"/>
    <w:rsid w:val="002C68CF"/>
    <w:rsid w:val="002C6D5F"/>
    <w:rsid w:val="002C7661"/>
    <w:rsid w:val="002C7750"/>
    <w:rsid w:val="002C7B02"/>
    <w:rsid w:val="002D0F93"/>
    <w:rsid w:val="002D1325"/>
    <w:rsid w:val="002D15F6"/>
    <w:rsid w:val="002D221C"/>
    <w:rsid w:val="002D3613"/>
    <w:rsid w:val="002D7B59"/>
    <w:rsid w:val="002D7BA8"/>
    <w:rsid w:val="002E013E"/>
    <w:rsid w:val="002E05E8"/>
    <w:rsid w:val="002E20B6"/>
    <w:rsid w:val="002E2246"/>
    <w:rsid w:val="002E360D"/>
    <w:rsid w:val="002E420D"/>
    <w:rsid w:val="002E4DB2"/>
    <w:rsid w:val="002E5833"/>
    <w:rsid w:val="002E5FD9"/>
    <w:rsid w:val="002E6778"/>
    <w:rsid w:val="002E7087"/>
    <w:rsid w:val="002E7E34"/>
    <w:rsid w:val="002E7EE5"/>
    <w:rsid w:val="002F1637"/>
    <w:rsid w:val="002F3D71"/>
    <w:rsid w:val="002F5165"/>
    <w:rsid w:val="002F5769"/>
    <w:rsid w:val="002F6CE1"/>
    <w:rsid w:val="002F7484"/>
    <w:rsid w:val="00301C63"/>
    <w:rsid w:val="00303184"/>
    <w:rsid w:val="00304A83"/>
    <w:rsid w:val="003075E7"/>
    <w:rsid w:val="003117ED"/>
    <w:rsid w:val="00311DB3"/>
    <w:rsid w:val="00313597"/>
    <w:rsid w:val="003144C3"/>
    <w:rsid w:val="00314899"/>
    <w:rsid w:val="003152FC"/>
    <w:rsid w:val="00315F85"/>
    <w:rsid w:val="0032415A"/>
    <w:rsid w:val="0032687A"/>
    <w:rsid w:val="00326EDD"/>
    <w:rsid w:val="00330E05"/>
    <w:rsid w:val="00332929"/>
    <w:rsid w:val="00332957"/>
    <w:rsid w:val="00332CC2"/>
    <w:rsid w:val="00333CC3"/>
    <w:rsid w:val="00335018"/>
    <w:rsid w:val="0033529C"/>
    <w:rsid w:val="00335884"/>
    <w:rsid w:val="00335AC5"/>
    <w:rsid w:val="00335C21"/>
    <w:rsid w:val="0033600D"/>
    <w:rsid w:val="00336E77"/>
    <w:rsid w:val="00337A82"/>
    <w:rsid w:val="00337C23"/>
    <w:rsid w:val="00343E9F"/>
    <w:rsid w:val="0034425C"/>
    <w:rsid w:val="003457F9"/>
    <w:rsid w:val="00345DAD"/>
    <w:rsid w:val="00346B64"/>
    <w:rsid w:val="003470DC"/>
    <w:rsid w:val="00347E5A"/>
    <w:rsid w:val="00350026"/>
    <w:rsid w:val="003534AF"/>
    <w:rsid w:val="003557E6"/>
    <w:rsid w:val="003564CE"/>
    <w:rsid w:val="00361256"/>
    <w:rsid w:val="00361FA3"/>
    <w:rsid w:val="00363905"/>
    <w:rsid w:val="0037060D"/>
    <w:rsid w:val="0037253B"/>
    <w:rsid w:val="003733A5"/>
    <w:rsid w:val="0037389F"/>
    <w:rsid w:val="00374F6A"/>
    <w:rsid w:val="00376A00"/>
    <w:rsid w:val="00376F5A"/>
    <w:rsid w:val="00380DEF"/>
    <w:rsid w:val="0038149B"/>
    <w:rsid w:val="00381521"/>
    <w:rsid w:val="00382DF9"/>
    <w:rsid w:val="00382FB1"/>
    <w:rsid w:val="003849A6"/>
    <w:rsid w:val="003861DA"/>
    <w:rsid w:val="00386327"/>
    <w:rsid w:val="0038667D"/>
    <w:rsid w:val="00391B55"/>
    <w:rsid w:val="00393FC2"/>
    <w:rsid w:val="0039526C"/>
    <w:rsid w:val="00396148"/>
    <w:rsid w:val="00396299"/>
    <w:rsid w:val="003974B0"/>
    <w:rsid w:val="0039778B"/>
    <w:rsid w:val="00397992"/>
    <w:rsid w:val="00397AA2"/>
    <w:rsid w:val="00397EC9"/>
    <w:rsid w:val="003A07C3"/>
    <w:rsid w:val="003A1E24"/>
    <w:rsid w:val="003A3DE2"/>
    <w:rsid w:val="003A4872"/>
    <w:rsid w:val="003A4990"/>
    <w:rsid w:val="003A505C"/>
    <w:rsid w:val="003A5503"/>
    <w:rsid w:val="003A7476"/>
    <w:rsid w:val="003B0A64"/>
    <w:rsid w:val="003B0EC6"/>
    <w:rsid w:val="003B0FF1"/>
    <w:rsid w:val="003B1AB4"/>
    <w:rsid w:val="003B29C7"/>
    <w:rsid w:val="003B40E3"/>
    <w:rsid w:val="003B5CF6"/>
    <w:rsid w:val="003B6535"/>
    <w:rsid w:val="003C0D8A"/>
    <w:rsid w:val="003C4630"/>
    <w:rsid w:val="003C56B7"/>
    <w:rsid w:val="003C7710"/>
    <w:rsid w:val="003D2ADD"/>
    <w:rsid w:val="003D3525"/>
    <w:rsid w:val="003D4519"/>
    <w:rsid w:val="003D5272"/>
    <w:rsid w:val="003D647B"/>
    <w:rsid w:val="003D7E68"/>
    <w:rsid w:val="003E01B6"/>
    <w:rsid w:val="003E01BB"/>
    <w:rsid w:val="003E11EC"/>
    <w:rsid w:val="003E22C1"/>
    <w:rsid w:val="003E27E2"/>
    <w:rsid w:val="003E28C8"/>
    <w:rsid w:val="003E2D08"/>
    <w:rsid w:val="003E3931"/>
    <w:rsid w:val="003E73DF"/>
    <w:rsid w:val="003F0234"/>
    <w:rsid w:val="003F244A"/>
    <w:rsid w:val="003F2494"/>
    <w:rsid w:val="003F4C19"/>
    <w:rsid w:val="003F5603"/>
    <w:rsid w:val="003F6240"/>
    <w:rsid w:val="003F6969"/>
    <w:rsid w:val="003F6C9A"/>
    <w:rsid w:val="003F703A"/>
    <w:rsid w:val="00401823"/>
    <w:rsid w:val="00401CA6"/>
    <w:rsid w:val="00404904"/>
    <w:rsid w:val="004061EE"/>
    <w:rsid w:val="004062AE"/>
    <w:rsid w:val="004075B2"/>
    <w:rsid w:val="00410D4E"/>
    <w:rsid w:val="00410E7C"/>
    <w:rsid w:val="00411490"/>
    <w:rsid w:val="00411EF4"/>
    <w:rsid w:val="0041345E"/>
    <w:rsid w:val="00413A46"/>
    <w:rsid w:val="00413B14"/>
    <w:rsid w:val="0041525E"/>
    <w:rsid w:val="004179D7"/>
    <w:rsid w:val="00420DC5"/>
    <w:rsid w:val="00423E7D"/>
    <w:rsid w:val="00424B9B"/>
    <w:rsid w:val="00427D34"/>
    <w:rsid w:val="0043158F"/>
    <w:rsid w:val="00432950"/>
    <w:rsid w:val="00432A2C"/>
    <w:rsid w:val="00432AE4"/>
    <w:rsid w:val="004333B3"/>
    <w:rsid w:val="0043364F"/>
    <w:rsid w:val="004343BF"/>
    <w:rsid w:val="00434BF6"/>
    <w:rsid w:val="00434F14"/>
    <w:rsid w:val="004356BF"/>
    <w:rsid w:val="00436677"/>
    <w:rsid w:val="00437872"/>
    <w:rsid w:val="004379CA"/>
    <w:rsid w:val="00441805"/>
    <w:rsid w:val="0044198D"/>
    <w:rsid w:val="00442575"/>
    <w:rsid w:val="00442A1C"/>
    <w:rsid w:val="00442E19"/>
    <w:rsid w:val="00445622"/>
    <w:rsid w:val="0044580B"/>
    <w:rsid w:val="00446E96"/>
    <w:rsid w:val="00450AA4"/>
    <w:rsid w:val="00450D87"/>
    <w:rsid w:val="004511AE"/>
    <w:rsid w:val="00452553"/>
    <w:rsid w:val="00452964"/>
    <w:rsid w:val="00452D9A"/>
    <w:rsid w:val="00452FEF"/>
    <w:rsid w:val="004555E0"/>
    <w:rsid w:val="00455AE1"/>
    <w:rsid w:val="004565D6"/>
    <w:rsid w:val="00457384"/>
    <w:rsid w:val="004576F9"/>
    <w:rsid w:val="004608C8"/>
    <w:rsid w:val="00460AE3"/>
    <w:rsid w:val="004621EC"/>
    <w:rsid w:val="00463710"/>
    <w:rsid w:val="0046545A"/>
    <w:rsid w:val="00466D84"/>
    <w:rsid w:val="00467274"/>
    <w:rsid w:val="00471DD7"/>
    <w:rsid w:val="00472F5A"/>
    <w:rsid w:val="00473B3A"/>
    <w:rsid w:val="00474BEB"/>
    <w:rsid w:val="00474EF4"/>
    <w:rsid w:val="00476294"/>
    <w:rsid w:val="0047735B"/>
    <w:rsid w:val="00480312"/>
    <w:rsid w:val="0048071F"/>
    <w:rsid w:val="004810EC"/>
    <w:rsid w:val="00482851"/>
    <w:rsid w:val="00482F50"/>
    <w:rsid w:val="00484C7C"/>
    <w:rsid w:val="00485AC4"/>
    <w:rsid w:val="00485E72"/>
    <w:rsid w:val="00490A4A"/>
    <w:rsid w:val="004948A1"/>
    <w:rsid w:val="00495CC2"/>
    <w:rsid w:val="00496359"/>
    <w:rsid w:val="00496C75"/>
    <w:rsid w:val="00497615"/>
    <w:rsid w:val="004A127F"/>
    <w:rsid w:val="004A36AA"/>
    <w:rsid w:val="004A513E"/>
    <w:rsid w:val="004A582E"/>
    <w:rsid w:val="004A5904"/>
    <w:rsid w:val="004A6DF5"/>
    <w:rsid w:val="004A6F20"/>
    <w:rsid w:val="004B0864"/>
    <w:rsid w:val="004B349D"/>
    <w:rsid w:val="004B3E67"/>
    <w:rsid w:val="004B4CA3"/>
    <w:rsid w:val="004B631E"/>
    <w:rsid w:val="004B6D65"/>
    <w:rsid w:val="004B7145"/>
    <w:rsid w:val="004C0733"/>
    <w:rsid w:val="004C3510"/>
    <w:rsid w:val="004C36F8"/>
    <w:rsid w:val="004C4E98"/>
    <w:rsid w:val="004C5C89"/>
    <w:rsid w:val="004C701B"/>
    <w:rsid w:val="004D03A3"/>
    <w:rsid w:val="004D2C0B"/>
    <w:rsid w:val="004D40B1"/>
    <w:rsid w:val="004D4AFD"/>
    <w:rsid w:val="004D5DB2"/>
    <w:rsid w:val="004E1A62"/>
    <w:rsid w:val="004E2D0C"/>
    <w:rsid w:val="004E31AB"/>
    <w:rsid w:val="004E33E3"/>
    <w:rsid w:val="004E47EA"/>
    <w:rsid w:val="004E5928"/>
    <w:rsid w:val="004E593A"/>
    <w:rsid w:val="004E690F"/>
    <w:rsid w:val="004F0CB8"/>
    <w:rsid w:val="004F2486"/>
    <w:rsid w:val="004F2F9A"/>
    <w:rsid w:val="004F5E6A"/>
    <w:rsid w:val="004F627D"/>
    <w:rsid w:val="004F6E91"/>
    <w:rsid w:val="004F6EE5"/>
    <w:rsid w:val="00500E67"/>
    <w:rsid w:val="0050224A"/>
    <w:rsid w:val="005032AD"/>
    <w:rsid w:val="005039CD"/>
    <w:rsid w:val="005064E2"/>
    <w:rsid w:val="00506B54"/>
    <w:rsid w:val="00506B5A"/>
    <w:rsid w:val="00510CA7"/>
    <w:rsid w:val="0051294D"/>
    <w:rsid w:val="0051312C"/>
    <w:rsid w:val="00513837"/>
    <w:rsid w:val="00513B26"/>
    <w:rsid w:val="00513B50"/>
    <w:rsid w:val="005147CC"/>
    <w:rsid w:val="00515492"/>
    <w:rsid w:val="005174BA"/>
    <w:rsid w:val="0052151E"/>
    <w:rsid w:val="00521DD6"/>
    <w:rsid w:val="00522823"/>
    <w:rsid w:val="00522DFD"/>
    <w:rsid w:val="005238F9"/>
    <w:rsid w:val="0052396A"/>
    <w:rsid w:val="0052489A"/>
    <w:rsid w:val="00524E07"/>
    <w:rsid w:val="00525319"/>
    <w:rsid w:val="005264FD"/>
    <w:rsid w:val="0053043A"/>
    <w:rsid w:val="005308A8"/>
    <w:rsid w:val="00532EA8"/>
    <w:rsid w:val="005337EC"/>
    <w:rsid w:val="00534EBB"/>
    <w:rsid w:val="00540694"/>
    <w:rsid w:val="00540868"/>
    <w:rsid w:val="00541F3B"/>
    <w:rsid w:val="0054474E"/>
    <w:rsid w:val="00545F68"/>
    <w:rsid w:val="0054617E"/>
    <w:rsid w:val="00546359"/>
    <w:rsid w:val="005466C0"/>
    <w:rsid w:val="005502AC"/>
    <w:rsid w:val="005508FB"/>
    <w:rsid w:val="00550D1D"/>
    <w:rsid w:val="00551316"/>
    <w:rsid w:val="00552EC0"/>
    <w:rsid w:val="00552EE8"/>
    <w:rsid w:val="00553920"/>
    <w:rsid w:val="00553AC9"/>
    <w:rsid w:val="00556D79"/>
    <w:rsid w:val="00560E33"/>
    <w:rsid w:val="00561453"/>
    <w:rsid w:val="00562CC1"/>
    <w:rsid w:val="005646F9"/>
    <w:rsid w:val="0056617A"/>
    <w:rsid w:val="0056667E"/>
    <w:rsid w:val="00570E64"/>
    <w:rsid w:val="00571391"/>
    <w:rsid w:val="00571725"/>
    <w:rsid w:val="00571DB3"/>
    <w:rsid w:val="0057336F"/>
    <w:rsid w:val="00573DED"/>
    <w:rsid w:val="00574626"/>
    <w:rsid w:val="005760F9"/>
    <w:rsid w:val="0057633B"/>
    <w:rsid w:val="00576DD2"/>
    <w:rsid w:val="00577D6B"/>
    <w:rsid w:val="005801E2"/>
    <w:rsid w:val="0058282D"/>
    <w:rsid w:val="00582B8F"/>
    <w:rsid w:val="00583876"/>
    <w:rsid w:val="00585116"/>
    <w:rsid w:val="005865DE"/>
    <w:rsid w:val="005869C8"/>
    <w:rsid w:val="005878A3"/>
    <w:rsid w:val="00587D42"/>
    <w:rsid w:val="00587FBE"/>
    <w:rsid w:val="005901E4"/>
    <w:rsid w:val="00590923"/>
    <w:rsid w:val="00592451"/>
    <w:rsid w:val="0059246C"/>
    <w:rsid w:val="0059330D"/>
    <w:rsid w:val="005947E6"/>
    <w:rsid w:val="00594845"/>
    <w:rsid w:val="00595A51"/>
    <w:rsid w:val="00596BCA"/>
    <w:rsid w:val="00597F2F"/>
    <w:rsid w:val="005A17C8"/>
    <w:rsid w:val="005A2027"/>
    <w:rsid w:val="005A272A"/>
    <w:rsid w:val="005A36A4"/>
    <w:rsid w:val="005A42BF"/>
    <w:rsid w:val="005A510F"/>
    <w:rsid w:val="005A610C"/>
    <w:rsid w:val="005A66ED"/>
    <w:rsid w:val="005A718E"/>
    <w:rsid w:val="005A7474"/>
    <w:rsid w:val="005B2F82"/>
    <w:rsid w:val="005B4714"/>
    <w:rsid w:val="005B5AFE"/>
    <w:rsid w:val="005B5B9D"/>
    <w:rsid w:val="005B693E"/>
    <w:rsid w:val="005B77A3"/>
    <w:rsid w:val="005B7B15"/>
    <w:rsid w:val="005C0FA5"/>
    <w:rsid w:val="005C1D42"/>
    <w:rsid w:val="005C3B0C"/>
    <w:rsid w:val="005C4B36"/>
    <w:rsid w:val="005C5BD8"/>
    <w:rsid w:val="005C6274"/>
    <w:rsid w:val="005C6689"/>
    <w:rsid w:val="005C69BC"/>
    <w:rsid w:val="005C736C"/>
    <w:rsid w:val="005D1D01"/>
    <w:rsid w:val="005D2935"/>
    <w:rsid w:val="005D2DBC"/>
    <w:rsid w:val="005D4BE7"/>
    <w:rsid w:val="005D4D58"/>
    <w:rsid w:val="005D4FC0"/>
    <w:rsid w:val="005D723F"/>
    <w:rsid w:val="005E0D0E"/>
    <w:rsid w:val="005E32D4"/>
    <w:rsid w:val="005E3A38"/>
    <w:rsid w:val="005E4A63"/>
    <w:rsid w:val="005E513E"/>
    <w:rsid w:val="005E67B7"/>
    <w:rsid w:val="005F07E6"/>
    <w:rsid w:val="005F1A54"/>
    <w:rsid w:val="005F3E12"/>
    <w:rsid w:val="005F481C"/>
    <w:rsid w:val="005F506E"/>
    <w:rsid w:val="005F56CB"/>
    <w:rsid w:val="005F5C03"/>
    <w:rsid w:val="005F60D4"/>
    <w:rsid w:val="00601F4E"/>
    <w:rsid w:val="00604DEB"/>
    <w:rsid w:val="006052E9"/>
    <w:rsid w:val="00605815"/>
    <w:rsid w:val="00605D0B"/>
    <w:rsid w:val="00615462"/>
    <w:rsid w:val="00615996"/>
    <w:rsid w:val="006161E0"/>
    <w:rsid w:val="00617345"/>
    <w:rsid w:val="00617C2C"/>
    <w:rsid w:val="00620D6E"/>
    <w:rsid w:val="00620DEB"/>
    <w:rsid w:val="006214F9"/>
    <w:rsid w:val="00622C21"/>
    <w:rsid w:val="00625506"/>
    <w:rsid w:val="0062603C"/>
    <w:rsid w:val="00626F83"/>
    <w:rsid w:val="00631FDF"/>
    <w:rsid w:val="006327C1"/>
    <w:rsid w:val="00632BDB"/>
    <w:rsid w:val="00632BFB"/>
    <w:rsid w:val="006339F5"/>
    <w:rsid w:val="00635A96"/>
    <w:rsid w:val="006360B4"/>
    <w:rsid w:val="00642CD0"/>
    <w:rsid w:val="00643914"/>
    <w:rsid w:val="00643B84"/>
    <w:rsid w:val="006440CD"/>
    <w:rsid w:val="00644E29"/>
    <w:rsid w:val="00646335"/>
    <w:rsid w:val="0064650E"/>
    <w:rsid w:val="00647138"/>
    <w:rsid w:val="006500CF"/>
    <w:rsid w:val="00650A96"/>
    <w:rsid w:val="006514E1"/>
    <w:rsid w:val="00651803"/>
    <w:rsid w:val="00656D78"/>
    <w:rsid w:val="0065792F"/>
    <w:rsid w:val="00657D54"/>
    <w:rsid w:val="00662888"/>
    <w:rsid w:val="00662964"/>
    <w:rsid w:val="00663A02"/>
    <w:rsid w:val="00663CCD"/>
    <w:rsid w:val="00664ECB"/>
    <w:rsid w:val="00665169"/>
    <w:rsid w:val="006651ED"/>
    <w:rsid w:val="006669DE"/>
    <w:rsid w:val="00670096"/>
    <w:rsid w:val="00670684"/>
    <w:rsid w:val="00671671"/>
    <w:rsid w:val="0067237F"/>
    <w:rsid w:val="0067282D"/>
    <w:rsid w:val="00672CAE"/>
    <w:rsid w:val="00673076"/>
    <w:rsid w:val="00673097"/>
    <w:rsid w:val="006743B8"/>
    <w:rsid w:val="00674508"/>
    <w:rsid w:val="0067546D"/>
    <w:rsid w:val="00680BF6"/>
    <w:rsid w:val="006863BF"/>
    <w:rsid w:val="00686854"/>
    <w:rsid w:val="00687106"/>
    <w:rsid w:val="0068783C"/>
    <w:rsid w:val="00690591"/>
    <w:rsid w:val="006927E5"/>
    <w:rsid w:val="00694A22"/>
    <w:rsid w:val="00695C17"/>
    <w:rsid w:val="0069766E"/>
    <w:rsid w:val="006979FF"/>
    <w:rsid w:val="00697B03"/>
    <w:rsid w:val="006A017D"/>
    <w:rsid w:val="006A1416"/>
    <w:rsid w:val="006A1E7A"/>
    <w:rsid w:val="006A1F13"/>
    <w:rsid w:val="006A3051"/>
    <w:rsid w:val="006A478B"/>
    <w:rsid w:val="006A4BE6"/>
    <w:rsid w:val="006A4E33"/>
    <w:rsid w:val="006A711D"/>
    <w:rsid w:val="006B0BCB"/>
    <w:rsid w:val="006B0CE7"/>
    <w:rsid w:val="006B1C27"/>
    <w:rsid w:val="006B373E"/>
    <w:rsid w:val="006B4004"/>
    <w:rsid w:val="006B61EE"/>
    <w:rsid w:val="006C03BB"/>
    <w:rsid w:val="006C0C0E"/>
    <w:rsid w:val="006C1415"/>
    <w:rsid w:val="006C1A10"/>
    <w:rsid w:val="006C1F7B"/>
    <w:rsid w:val="006C2D1B"/>
    <w:rsid w:val="006C32C7"/>
    <w:rsid w:val="006C38CF"/>
    <w:rsid w:val="006C3A22"/>
    <w:rsid w:val="006C3FA2"/>
    <w:rsid w:val="006C5FB0"/>
    <w:rsid w:val="006C6A69"/>
    <w:rsid w:val="006C7A3C"/>
    <w:rsid w:val="006D0112"/>
    <w:rsid w:val="006D3B12"/>
    <w:rsid w:val="006D3CB9"/>
    <w:rsid w:val="006D5508"/>
    <w:rsid w:val="006D6A55"/>
    <w:rsid w:val="006D7EA8"/>
    <w:rsid w:val="006D7F8F"/>
    <w:rsid w:val="006E10C7"/>
    <w:rsid w:val="006E13BC"/>
    <w:rsid w:val="006E18C7"/>
    <w:rsid w:val="006E1DE6"/>
    <w:rsid w:val="006E290E"/>
    <w:rsid w:val="006E2D17"/>
    <w:rsid w:val="006E3F17"/>
    <w:rsid w:val="006E41A5"/>
    <w:rsid w:val="006E5834"/>
    <w:rsid w:val="006E5D09"/>
    <w:rsid w:val="006E60E9"/>
    <w:rsid w:val="006E6179"/>
    <w:rsid w:val="006E635B"/>
    <w:rsid w:val="006E6A2B"/>
    <w:rsid w:val="006E7204"/>
    <w:rsid w:val="006E7692"/>
    <w:rsid w:val="006F0286"/>
    <w:rsid w:val="006F0C7A"/>
    <w:rsid w:val="006F2C3D"/>
    <w:rsid w:val="006F2ECF"/>
    <w:rsid w:val="006F5CA9"/>
    <w:rsid w:val="006F5ED7"/>
    <w:rsid w:val="006F6BC9"/>
    <w:rsid w:val="00700317"/>
    <w:rsid w:val="007032C6"/>
    <w:rsid w:val="0070395A"/>
    <w:rsid w:val="00704662"/>
    <w:rsid w:val="00705709"/>
    <w:rsid w:val="00707FA1"/>
    <w:rsid w:val="00710E20"/>
    <w:rsid w:val="00710F99"/>
    <w:rsid w:val="00713A86"/>
    <w:rsid w:val="00714A85"/>
    <w:rsid w:val="007164E9"/>
    <w:rsid w:val="00716C27"/>
    <w:rsid w:val="00716DBE"/>
    <w:rsid w:val="00717BE2"/>
    <w:rsid w:val="007206B0"/>
    <w:rsid w:val="00723ECA"/>
    <w:rsid w:val="00725130"/>
    <w:rsid w:val="007252DB"/>
    <w:rsid w:val="0072606F"/>
    <w:rsid w:val="00726073"/>
    <w:rsid w:val="00726B22"/>
    <w:rsid w:val="00727BF2"/>
    <w:rsid w:val="00727DB8"/>
    <w:rsid w:val="00730525"/>
    <w:rsid w:val="0073062C"/>
    <w:rsid w:val="007319F5"/>
    <w:rsid w:val="00735F07"/>
    <w:rsid w:val="007365BF"/>
    <w:rsid w:val="00740545"/>
    <w:rsid w:val="00740AD7"/>
    <w:rsid w:val="007422FA"/>
    <w:rsid w:val="007434E4"/>
    <w:rsid w:val="00744600"/>
    <w:rsid w:val="00745036"/>
    <w:rsid w:val="00745A5D"/>
    <w:rsid w:val="00747747"/>
    <w:rsid w:val="0075148E"/>
    <w:rsid w:val="00754356"/>
    <w:rsid w:val="00754737"/>
    <w:rsid w:val="00755351"/>
    <w:rsid w:val="00757958"/>
    <w:rsid w:val="007609DC"/>
    <w:rsid w:val="00760AB7"/>
    <w:rsid w:val="00760D7D"/>
    <w:rsid w:val="00761C80"/>
    <w:rsid w:val="00762E7E"/>
    <w:rsid w:val="00763878"/>
    <w:rsid w:val="00763FFC"/>
    <w:rsid w:val="007641C5"/>
    <w:rsid w:val="00764293"/>
    <w:rsid w:val="0076473F"/>
    <w:rsid w:val="00764DE9"/>
    <w:rsid w:val="00765860"/>
    <w:rsid w:val="0077134D"/>
    <w:rsid w:val="007716E7"/>
    <w:rsid w:val="00771A8F"/>
    <w:rsid w:val="00772E92"/>
    <w:rsid w:val="0077319A"/>
    <w:rsid w:val="00774218"/>
    <w:rsid w:val="00774B9A"/>
    <w:rsid w:val="007755CB"/>
    <w:rsid w:val="00775D52"/>
    <w:rsid w:val="00775E38"/>
    <w:rsid w:val="00776D1D"/>
    <w:rsid w:val="00780FF6"/>
    <w:rsid w:val="00781D11"/>
    <w:rsid w:val="007828B1"/>
    <w:rsid w:val="00783309"/>
    <w:rsid w:val="0078390B"/>
    <w:rsid w:val="00783AA1"/>
    <w:rsid w:val="00783D78"/>
    <w:rsid w:val="00783F18"/>
    <w:rsid w:val="0078495E"/>
    <w:rsid w:val="00785335"/>
    <w:rsid w:val="00785FD4"/>
    <w:rsid w:val="007862FA"/>
    <w:rsid w:val="0078784E"/>
    <w:rsid w:val="0079036E"/>
    <w:rsid w:val="00790AB5"/>
    <w:rsid w:val="00790F91"/>
    <w:rsid w:val="007933C9"/>
    <w:rsid w:val="007941FD"/>
    <w:rsid w:val="00794BAB"/>
    <w:rsid w:val="00794E25"/>
    <w:rsid w:val="00795803"/>
    <w:rsid w:val="00795FD6"/>
    <w:rsid w:val="00796554"/>
    <w:rsid w:val="0079761E"/>
    <w:rsid w:val="00797E1B"/>
    <w:rsid w:val="007A0C28"/>
    <w:rsid w:val="007A0E98"/>
    <w:rsid w:val="007A169B"/>
    <w:rsid w:val="007A219F"/>
    <w:rsid w:val="007A2306"/>
    <w:rsid w:val="007A3900"/>
    <w:rsid w:val="007A5F9F"/>
    <w:rsid w:val="007A6404"/>
    <w:rsid w:val="007A65B9"/>
    <w:rsid w:val="007A6855"/>
    <w:rsid w:val="007A7C0F"/>
    <w:rsid w:val="007B0972"/>
    <w:rsid w:val="007B1EC8"/>
    <w:rsid w:val="007B464D"/>
    <w:rsid w:val="007B4A15"/>
    <w:rsid w:val="007B5EE0"/>
    <w:rsid w:val="007B6353"/>
    <w:rsid w:val="007B6B26"/>
    <w:rsid w:val="007B7211"/>
    <w:rsid w:val="007B7BF1"/>
    <w:rsid w:val="007C0610"/>
    <w:rsid w:val="007C10D4"/>
    <w:rsid w:val="007C3D7C"/>
    <w:rsid w:val="007D2F07"/>
    <w:rsid w:val="007D4581"/>
    <w:rsid w:val="007D48F3"/>
    <w:rsid w:val="007D4A68"/>
    <w:rsid w:val="007D5140"/>
    <w:rsid w:val="007D5491"/>
    <w:rsid w:val="007D7662"/>
    <w:rsid w:val="007E05A5"/>
    <w:rsid w:val="007E0964"/>
    <w:rsid w:val="007E0DF6"/>
    <w:rsid w:val="007E1DF8"/>
    <w:rsid w:val="007E2A80"/>
    <w:rsid w:val="007E3C45"/>
    <w:rsid w:val="007E4DB7"/>
    <w:rsid w:val="007E6B46"/>
    <w:rsid w:val="007F1A06"/>
    <w:rsid w:val="007F36AD"/>
    <w:rsid w:val="007F3AFB"/>
    <w:rsid w:val="007F43D6"/>
    <w:rsid w:val="007F49C6"/>
    <w:rsid w:val="007F545F"/>
    <w:rsid w:val="007F637F"/>
    <w:rsid w:val="007F769A"/>
    <w:rsid w:val="00800C9F"/>
    <w:rsid w:val="00800FF4"/>
    <w:rsid w:val="008018BB"/>
    <w:rsid w:val="00802C81"/>
    <w:rsid w:val="00802F34"/>
    <w:rsid w:val="0080389B"/>
    <w:rsid w:val="008047B2"/>
    <w:rsid w:val="00805008"/>
    <w:rsid w:val="00806304"/>
    <w:rsid w:val="00807E35"/>
    <w:rsid w:val="008119D8"/>
    <w:rsid w:val="00812303"/>
    <w:rsid w:val="008134BD"/>
    <w:rsid w:val="00814BC8"/>
    <w:rsid w:val="0081534C"/>
    <w:rsid w:val="00817382"/>
    <w:rsid w:val="00817826"/>
    <w:rsid w:val="008179AF"/>
    <w:rsid w:val="008214FD"/>
    <w:rsid w:val="008249FD"/>
    <w:rsid w:val="0082653E"/>
    <w:rsid w:val="00826AEA"/>
    <w:rsid w:val="00826EBF"/>
    <w:rsid w:val="00827782"/>
    <w:rsid w:val="00827F08"/>
    <w:rsid w:val="0083036A"/>
    <w:rsid w:val="00832AB9"/>
    <w:rsid w:val="008331EC"/>
    <w:rsid w:val="00833513"/>
    <w:rsid w:val="00833A15"/>
    <w:rsid w:val="0083506B"/>
    <w:rsid w:val="00835808"/>
    <w:rsid w:val="00836572"/>
    <w:rsid w:val="00837FFA"/>
    <w:rsid w:val="00844060"/>
    <w:rsid w:val="008450A8"/>
    <w:rsid w:val="00845291"/>
    <w:rsid w:val="008472E6"/>
    <w:rsid w:val="00847387"/>
    <w:rsid w:val="00847ED3"/>
    <w:rsid w:val="008511D9"/>
    <w:rsid w:val="00853699"/>
    <w:rsid w:val="00857703"/>
    <w:rsid w:val="00857AA0"/>
    <w:rsid w:val="00860679"/>
    <w:rsid w:val="00860763"/>
    <w:rsid w:val="00861C65"/>
    <w:rsid w:val="00863DA6"/>
    <w:rsid w:val="0086474F"/>
    <w:rsid w:val="008647EF"/>
    <w:rsid w:val="00864D31"/>
    <w:rsid w:val="00864ECA"/>
    <w:rsid w:val="008654B3"/>
    <w:rsid w:val="00867E69"/>
    <w:rsid w:val="00867E6B"/>
    <w:rsid w:val="008720F6"/>
    <w:rsid w:val="00872850"/>
    <w:rsid w:val="008739E5"/>
    <w:rsid w:val="00873B28"/>
    <w:rsid w:val="008754E0"/>
    <w:rsid w:val="00880241"/>
    <w:rsid w:val="00881E8E"/>
    <w:rsid w:val="0088651F"/>
    <w:rsid w:val="00887411"/>
    <w:rsid w:val="00891E28"/>
    <w:rsid w:val="008922DB"/>
    <w:rsid w:val="00893788"/>
    <w:rsid w:val="0089395F"/>
    <w:rsid w:val="008946D3"/>
    <w:rsid w:val="00894B00"/>
    <w:rsid w:val="008951AF"/>
    <w:rsid w:val="00895267"/>
    <w:rsid w:val="00897499"/>
    <w:rsid w:val="00897511"/>
    <w:rsid w:val="008979E4"/>
    <w:rsid w:val="008A1B65"/>
    <w:rsid w:val="008A2062"/>
    <w:rsid w:val="008A25D6"/>
    <w:rsid w:val="008A2911"/>
    <w:rsid w:val="008A2CB9"/>
    <w:rsid w:val="008A3073"/>
    <w:rsid w:val="008A30F3"/>
    <w:rsid w:val="008A7923"/>
    <w:rsid w:val="008B08F1"/>
    <w:rsid w:val="008B0A40"/>
    <w:rsid w:val="008B1364"/>
    <w:rsid w:val="008B2ADC"/>
    <w:rsid w:val="008B47AD"/>
    <w:rsid w:val="008B4DD5"/>
    <w:rsid w:val="008B5218"/>
    <w:rsid w:val="008B5712"/>
    <w:rsid w:val="008B5C4F"/>
    <w:rsid w:val="008B68AA"/>
    <w:rsid w:val="008C0253"/>
    <w:rsid w:val="008C0561"/>
    <w:rsid w:val="008C08C7"/>
    <w:rsid w:val="008C25B7"/>
    <w:rsid w:val="008C31FA"/>
    <w:rsid w:val="008C3B40"/>
    <w:rsid w:val="008C40F3"/>
    <w:rsid w:val="008C435E"/>
    <w:rsid w:val="008C699F"/>
    <w:rsid w:val="008C7737"/>
    <w:rsid w:val="008D01AD"/>
    <w:rsid w:val="008D050F"/>
    <w:rsid w:val="008D0968"/>
    <w:rsid w:val="008D139D"/>
    <w:rsid w:val="008D2AA4"/>
    <w:rsid w:val="008D336D"/>
    <w:rsid w:val="008D5018"/>
    <w:rsid w:val="008D7E58"/>
    <w:rsid w:val="008E0546"/>
    <w:rsid w:val="008E2C14"/>
    <w:rsid w:val="008E4BAD"/>
    <w:rsid w:val="008E524D"/>
    <w:rsid w:val="008E582B"/>
    <w:rsid w:val="008E5EF9"/>
    <w:rsid w:val="008F093D"/>
    <w:rsid w:val="008F0E12"/>
    <w:rsid w:val="008F0E2C"/>
    <w:rsid w:val="008F1328"/>
    <w:rsid w:val="008F3FE5"/>
    <w:rsid w:val="008F4F4D"/>
    <w:rsid w:val="008F56E4"/>
    <w:rsid w:val="0090075F"/>
    <w:rsid w:val="009017FA"/>
    <w:rsid w:val="00902345"/>
    <w:rsid w:val="00902E8B"/>
    <w:rsid w:val="00903213"/>
    <w:rsid w:val="0090427E"/>
    <w:rsid w:val="00904765"/>
    <w:rsid w:val="00905363"/>
    <w:rsid w:val="00905808"/>
    <w:rsid w:val="00905B9D"/>
    <w:rsid w:val="009061EC"/>
    <w:rsid w:val="00906690"/>
    <w:rsid w:val="00907B6F"/>
    <w:rsid w:val="009102A8"/>
    <w:rsid w:val="009111B0"/>
    <w:rsid w:val="009113CA"/>
    <w:rsid w:val="00911509"/>
    <w:rsid w:val="00913EE6"/>
    <w:rsid w:val="00913F9E"/>
    <w:rsid w:val="009142C7"/>
    <w:rsid w:val="0091435F"/>
    <w:rsid w:val="00915236"/>
    <w:rsid w:val="00916C16"/>
    <w:rsid w:val="00917689"/>
    <w:rsid w:val="00920121"/>
    <w:rsid w:val="009208CB"/>
    <w:rsid w:val="009212F9"/>
    <w:rsid w:val="009215FF"/>
    <w:rsid w:val="0092189C"/>
    <w:rsid w:val="00923234"/>
    <w:rsid w:val="009236DA"/>
    <w:rsid w:val="00924A7D"/>
    <w:rsid w:val="0092574E"/>
    <w:rsid w:val="009257E3"/>
    <w:rsid w:val="00930C67"/>
    <w:rsid w:val="009312B9"/>
    <w:rsid w:val="009340FB"/>
    <w:rsid w:val="009351E8"/>
    <w:rsid w:val="00936A4E"/>
    <w:rsid w:val="009440B9"/>
    <w:rsid w:val="009444C4"/>
    <w:rsid w:val="00945594"/>
    <w:rsid w:val="009456E4"/>
    <w:rsid w:val="00946752"/>
    <w:rsid w:val="00946958"/>
    <w:rsid w:val="00947A6E"/>
    <w:rsid w:val="00951A8D"/>
    <w:rsid w:val="00953BB9"/>
    <w:rsid w:val="00954DAD"/>
    <w:rsid w:val="0095539A"/>
    <w:rsid w:val="009576E4"/>
    <w:rsid w:val="00957795"/>
    <w:rsid w:val="00957DE3"/>
    <w:rsid w:val="00960C6A"/>
    <w:rsid w:val="00960FE0"/>
    <w:rsid w:val="00964EB1"/>
    <w:rsid w:val="00965DF4"/>
    <w:rsid w:val="00966B13"/>
    <w:rsid w:val="0096798A"/>
    <w:rsid w:val="00974FDF"/>
    <w:rsid w:val="00975012"/>
    <w:rsid w:val="009773E8"/>
    <w:rsid w:val="00977CAC"/>
    <w:rsid w:val="00980020"/>
    <w:rsid w:val="00980B1D"/>
    <w:rsid w:val="009819F3"/>
    <w:rsid w:val="00982A73"/>
    <w:rsid w:val="00982B08"/>
    <w:rsid w:val="00983039"/>
    <w:rsid w:val="00983DF4"/>
    <w:rsid w:val="00986D79"/>
    <w:rsid w:val="00987049"/>
    <w:rsid w:val="00987194"/>
    <w:rsid w:val="00990655"/>
    <w:rsid w:val="0099337E"/>
    <w:rsid w:val="00993836"/>
    <w:rsid w:val="009940AF"/>
    <w:rsid w:val="00994C41"/>
    <w:rsid w:val="00995C39"/>
    <w:rsid w:val="009962CF"/>
    <w:rsid w:val="00996634"/>
    <w:rsid w:val="00996C98"/>
    <w:rsid w:val="009A0D05"/>
    <w:rsid w:val="009A1053"/>
    <w:rsid w:val="009A1504"/>
    <w:rsid w:val="009A251C"/>
    <w:rsid w:val="009A4024"/>
    <w:rsid w:val="009A4F12"/>
    <w:rsid w:val="009A7F38"/>
    <w:rsid w:val="009B0387"/>
    <w:rsid w:val="009B07CC"/>
    <w:rsid w:val="009B1246"/>
    <w:rsid w:val="009B43EF"/>
    <w:rsid w:val="009C135C"/>
    <w:rsid w:val="009C5720"/>
    <w:rsid w:val="009D26E0"/>
    <w:rsid w:val="009D2D7C"/>
    <w:rsid w:val="009D2F7C"/>
    <w:rsid w:val="009D30F0"/>
    <w:rsid w:val="009D4246"/>
    <w:rsid w:val="009D47F8"/>
    <w:rsid w:val="009D75F9"/>
    <w:rsid w:val="009D7A70"/>
    <w:rsid w:val="009E21F3"/>
    <w:rsid w:val="009E2BAC"/>
    <w:rsid w:val="009E3784"/>
    <w:rsid w:val="009E458A"/>
    <w:rsid w:val="009E4C40"/>
    <w:rsid w:val="009F082B"/>
    <w:rsid w:val="009F0F8E"/>
    <w:rsid w:val="009F1431"/>
    <w:rsid w:val="009F28AE"/>
    <w:rsid w:val="009F56A1"/>
    <w:rsid w:val="009F59EA"/>
    <w:rsid w:val="009F6D4C"/>
    <w:rsid w:val="009F73AD"/>
    <w:rsid w:val="009F7B85"/>
    <w:rsid w:val="00A01BDA"/>
    <w:rsid w:val="00A048AF"/>
    <w:rsid w:val="00A05BC2"/>
    <w:rsid w:val="00A07D2A"/>
    <w:rsid w:val="00A12548"/>
    <w:rsid w:val="00A12EC9"/>
    <w:rsid w:val="00A13376"/>
    <w:rsid w:val="00A133D3"/>
    <w:rsid w:val="00A1492B"/>
    <w:rsid w:val="00A16D47"/>
    <w:rsid w:val="00A17957"/>
    <w:rsid w:val="00A21155"/>
    <w:rsid w:val="00A221DC"/>
    <w:rsid w:val="00A2249C"/>
    <w:rsid w:val="00A225D8"/>
    <w:rsid w:val="00A23A38"/>
    <w:rsid w:val="00A243DE"/>
    <w:rsid w:val="00A30721"/>
    <w:rsid w:val="00A322CC"/>
    <w:rsid w:val="00A33906"/>
    <w:rsid w:val="00A35B17"/>
    <w:rsid w:val="00A3671B"/>
    <w:rsid w:val="00A36FEA"/>
    <w:rsid w:val="00A37EE6"/>
    <w:rsid w:val="00A41DC1"/>
    <w:rsid w:val="00A42AC4"/>
    <w:rsid w:val="00A4308D"/>
    <w:rsid w:val="00A43331"/>
    <w:rsid w:val="00A43CD4"/>
    <w:rsid w:val="00A43F0D"/>
    <w:rsid w:val="00A44062"/>
    <w:rsid w:val="00A448FE"/>
    <w:rsid w:val="00A44D5B"/>
    <w:rsid w:val="00A4564F"/>
    <w:rsid w:val="00A45E77"/>
    <w:rsid w:val="00A50994"/>
    <w:rsid w:val="00A50DAF"/>
    <w:rsid w:val="00A51711"/>
    <w:rsid w:val="00A53A95"/>
    <w:rsid w:val="00A54FDE"/>
    <w:rsid w:val="00A61163"/>
    <w:rsid w:val="00A61236"/>
    <w:rsid w:val="00A61427"/>
    <w:rsid w:val="00A6255B"/>
    <w:rsid w:val="00A625A6"/>
    <w:rsid w:val="00A63337"/>
    <w:rsid w:val="00A63C72"/>
    <w:rsid w:val="00A640FA"/>
    <w:rsid w:val="00A67E48"/>
    <w:rsid w:val="00A723AC"/>
    <w:rsid w:val="00A726E6"/>
    <w:rsid w:val="00A72AFB"/>
    <w:rsid w:val="00A73A42"/>
    <w:rsid w:val="00A755BC"/>
    <w:rsid w:val="00A759DF"/>
    <w:rsid w:val="00A85A00"/>
    <w:rsid w:val="00A86E8A"/>
    <w:rsid w:val="00A8739D"/>
    <w:rsid w:val="00A90411"/>
    <w:rsid w:val="00A9117B"/>
    <w:rsid w:val="00A91E38"/>
    <w:rsid w:val="00A933FF"/>
    <w:rsid w:val="00A93BD2"/>
    <w:rsid w:val="00A94331"/>
    <w:rsid w:val="00A94685"/>
    <w:rsid w:val="00A948DE"/>
    <w:rsid w:val="00A95399"/>
    <w:rsid w:val="00AA131B"/>
    <w:rsid w:val="00AA2731"/>
    <w:rsid w:val="00AA3A91"/>
    <w:rsid w:val="00AA4C85"/>
    <w:rsid w:val="00AB0AF7"/>
    <w:rsid w:val="00AB129E"/>
    <w:rsid w:val="00AB1CCA"/>
    <w:rsid w:val="00AB256D"/>
    <w:rsid w:val="00AB2E76"/>
    <w:rsid w:val="00AB2F0B"/>
    <w:rsid w:val="00AB4D0E"/>
    <w:rsid w:val="00AB4EF5"/>
    <w:rsid w:val="00AB5E4F"/>
    <w:rsid w:val="00AB6831"/>
    <w:rsid w:val="00AC0343"/>
    <w:rsid w:val="00AC29F1"/>
    <w:rsid w:val="00AC5E8D"/>
    <w:rsid w:val="00AC5ED2"/>
    <w:rsid w:val="00AC6FAF"/>
    <w:rsid w:val="00AD0077"/>
    <w:rsid w:val="00AD1DA5"/>
    <w:rsid w:val="00AD200E"/>
    <w:rsid w:val="00AD2577"/>
    <w:rsid w:val="00AD25A8"/>
    <w:rsid w:val="00AD25CD"/>
    <w:rsid w:val="00AD2996"/>
    <w:rsid w:val="00AD7CAF"/>
    <w:rsid w:val="00AE0407"/>
    <w:rsid w:val="00AE06B9"/>
    <w:rsid w:val="00AE0D17"/>
    <w:rsid w:val="00AE2547"/>
    <w:rsid w:val="00AE43D6"/>
    <w:rsid w:val="00AE5E5D"/>
    <w:rsid w:val="00AE6556"/>
    <w:rsid w:val="00AE6C0C"/>
    <w:rsid w:val="00AF0153"/>
    <w:rsid w:val="00AF04C0"/>
    <w:rsid w:val="00AF1775"/>
    <w:rsid w:val="00AF231E"/>
    <w:rsid w:val="00AF2E4A"/>
    <w:rsid w:val="00AF3AEC"/>
    <w:rsid w:val="00AF502B"/>
    <w:rsid w:val="00B00D47"/>
    <w:rsid w:val="00B02E1A"/>
    <w:rsid w:val="00B034DB"/>
    <w:rsid w:val="00B03545"/>
    <w:rsid w:val="00B038D5"/>
    <w:rsid w:val="00B03F06"/>
    <w:rsid w:val="00B048BD"/>
    <w:rsid w:val="00B05B4C"/>
    <w:rsid w:val="00B062E4"/>
    <w:rsid w:val="00B0703E"/>
    <w:rsid w:val="00B114F1"/>
    <w:rsid w:val="00B149E1"/>
    <w:rsid w:val="00B16AF1"/>
    <w:rsid w:val="00B17142"/>
    <w:rsid w:val="00B209BB"/>
    <w:rsid w:val="00B2368F"/>
    <w:rsid w:val="00B236C4"/>
    <w:rsid w:val="00B24D8B"/>
    <w:rsid w:val="00B25299"/>
    <w:rsid w:val="00B26100"/>
    <w:rsid w:val="00B2622B"/>
    <w:rsid w:val="00B2742E"/>
    <w:rsid w:val="00B27D51"/>
    <w:rsid w:val="00B306E2"/>
    <w:rsid w:val="00B30D21"/>
    <w:rsid w:val="00B322C4"/>
    <w:rsid w:val="00B32921"/>
    <w:rsid w:val="00B32F51"/>
    <w:rsid w:val="00B35483"/>
    <w:rsid w:val="00B354CE"/>
    <w:rsid w:val="00B36CE7"/>
    <w:rsid w:val="00B40324"/>
    <w:rsid w:val="00B40AD4"/>
    <w:rsid w:val="00B42377"/>
    <w:rsid w:val="00B442CC"/>
    <w:rsid w:val="00B44986"/>
    <w:rsid w:val="00B44F28"/>
    <w:rsid w:val="00B4645B"/>
    <w:rsid w:val="00B46916"/>
    <w:rsid w:val="00B47542"/>
    <w:rsid w:val="00B4763A"/>
    <w:rsid w:val="00B47EE1"/>
    <w:rsid w:val="00B50079"/>
    <w:rsid w:val="00B51D81"/>
    <w:rsid w:val="00B52385"/>
    <w:rsid w:val="00B5338F"/>
    <w:rsid w:val="00B53685"/>
    <w:rsid w:val="00B558A9"/>
    <w:rsid w:val="00B55D50"/>
    <w:rsid w:val="00B61018"/>
    <w:rsid w:val="00B615F1"/>
    <w:rsid w:val="00B62755"/>
    <w:rsid w:val="00B62A8C"/>
    <w:rsid w:val="00B62FDD"/>
    <w:rsid w:val="00B633CE"/>
    <w:rsid w:val="00B63D27"/>
    <w:rsid w:val="00B66A91"/>
    <w:rsid w:val="00B66BE3"/>
    <w:rsid w:val="00B67A1C"/>
    <w:rsid w:val="00B7136A"/>
    <w:rsid w:val="00B722B3"/>
    <w:rsid w:val="00B73179"/>
    <w:rsid w:val="00B73A75"/>
    <w:rsid w:val="00B7438A"/>
    <w:rsid w:val="00B74BED"/>
    <w:rsid w:val="00B74E19"/>
    <w:rsid w:val="00B75388"/>
    <w:rsid w:val="00B83CDD"/>
    <w:rsid w:val="00B84B10"/>
    <w:rsid w:val="00B84CD2"/>
    <w:rsid w:val="00B8547E"/>
    <w:rsid w:val="00B8695E"/>
    <w:rsid w:val="00B9033D"/>
    <w:rsid w:val="00B90616"/>
    <w:rsid w:val="00B90AFF"/>
    <w:rsid w:val="00B91079"/>
    <w:rsid w:val="00B916B6"/>
    <w:rsid w:val="00B92C82"/>
    <w:rsid w:val="00B938FC"/>
    <w:rsid w:val="00B93F2E"/>
    <w:rsid w:val="00B9702B"/>
    <w:rsid w:val="00B97639"/>
    <w:rsid w:val="00BA000C"/>
    <w:rsid w:val="00BA03AC"/>
    <w:rsid w:val="00BA5EBE"/>
    <w:rsid w:val="00BA7ABF"/>
    <w:rsid w:val="00BA7D61"/>
    <w:rsid w:val="00BB0DDC"/>
    <w:rsid w:val="00BB178D"/>
    <w:rsid w:val="00BB2535"/>
    <w:rsid w:val="00BB4AB6"/>
    <w:rsid w:val="00BB6902"/>
    <w:rsid w:val="00BC1448"/>
    <w:rsid w:val="00BC19E5"/>
    <w:rsid w:val="00BC244A"/>
    <w:rsid w:val="00BC3055"/>
    <w:rsid w:val="00BC4B1F"/>
    <w:rsid w:val="00BC5881"/>
    <w:rsid w:val="00BC6A08"/>
    <w:rsid w:val="00BC7F0D"/>
    <w:rsid w:val="00BD13C9"/>
    <w:rsid w:val="00BD1E72"/>
    <w:rsid w:val="00BD292B"/>
    <w:rsid w:val="00BD4ACE"/>
    <w:rsid w:val="00BD4C9B"/>
    <w:rsid w:val="00BD4EF8"/>
    <w:rsid w:val="00BD5E5A"/>
    <w:rsid w:val="00BD5FFF"/>
    <w:rsid w:val="00BD76A2"/>
    <w:rsid w:val="00BE3132"/>
    <w:rsid w:val="00BE313C"/>
    <w:rsid w:val="00BE6417"/>
    <w:rsid w:val="00BF0FC5"/>
    <w:rsid w:val="00BF1153"/>
    <w:rsid w:val="00BF19D3"/>
    <w:rsid w:val="00BF258C"/>
    <w:rsid w:val="00BF46AF"/>
    <w:rsid w:val="00BF5BB9"/>
    <w:rsid w:val="00C00174"/>
    <w:rsid w:val="00C005E1"/>
    <w:rsid w:val="00C006A6"/>
    <w:rsid w:val="00C018C0"/>
    <w:rsid w:val="00C02587"/>
    <w:rsid w:val="00C02F29"/>
    <w:rsid w:val="00C0308B"/>
    <w:rsid w:val="00C05732"/>
    <w:rsid w:val="00C0678C"/>
    <w:rsid w:val="00C073A9"/>
    <w:rsid w:val="00C12438"/>
    <w:rsid w:val="00C1271C"/>
    <w:rsid w:val="00C13439"/>
    <w:rsid w:val="00C168A6"/>
    <w:rsid w:val="00C21105"/>
    <w:rsid w:val="00C21BB4"/>
    <w:rsid w:val="00C2322B"/>
    <w:rsid w:val="00C23343"/>
    <w:rsid w:val="00C235CA"/>
    <w:rsid w:val="00C242CD"/>
    <w:rsid w:val="00C24F75"/>
    <w:rsid w:val="00C250F6"/>
    <w:rsid w:val="00C259D1"/>
    <w:rsid w:val="00C25B37"/>
    <w:rsid w:val="00C26565"/>
    <w:rsid w:val="00C26878"/>
    <w:rsid w:val="00C278C6"/>
    <w:rsid w:val="00C301E9"/>
    <w:rsid w:val="00C3126B"/>
    <w:rsid w:val="00C321F3"/>
    <w:rsid w:val="00C34A12"/>
    <w:rsid w:val="00C361D7"/>
    <w:rsid w:val="00C37C15"/>
    <w:rsid w:val="00C37E1B"/>
    <w:rsid w:val="00C44AD7"/>
    <w:rsid w:val="00C45C75"/>
    <w:rsid w:val="00C45E5A"/>
    <w:rsid w:val="00C5193C"/>
    <w:rsid w:val="00C52035"/>
    <w:rsid w:val="00C53A64"/>
    <w:rsid w:val="00C55C76"/>
    <w:rsid w:val="00C56AA2"/>
    <w:rsid w:val="00C60004"/>
    <w:rsid w:val="00C60AF4"/>
    <w:rsid w:val="00C62964"/>
    <w:rsid w:val="00C6347F"/>
    <w:rsid w:val="00C675F7"/>
    <w:rsid w:val="00C7009B"/>
    <w:rsid w:val="00C70E3F"/>
    <w:rsid w:val="00C710AD"/>
    <w:rsid w:val="00C74945"/>
    <w:rsid w:val="00C7612F"/>
    <w:rsid w:val="00C76B70"/>
    <w:rsid w:val="00C7713B"/>
    <w:rsid w:val="00C80495"/>
    <w:rsid w:val="00C81540"/>
    <w:rsid w:val="00C81AD3"/>
    <w:rsid w:val="00C83287"/>
    <w:rsid w:val="00C832AC"/>
    <w:rsid w:val="00C833D2"/>
    <w:rsid w:val="00C84134"/>
    <w:rsid w:val="00C86B0B"/>
    <w:rsid w:val="00C91B31"/>
    <w:rsid w:val="00C92016"/>
    <w:rsid w:val="00C924F9"/>
    <w:rsid w:val="00C92923"/>
    <w:rsid w:val="00C93036"/>
    <w:rsid w:val="00C93CAB"/>
    <w:rsid w:val="00C95D5F"/>
    <w:rsid w:val="00C95FEB"/>
    <w:rsid w:val="00CA015C"/>
    <w:rsid w:val="00CA1470"/>
    <w:rsid w:val="00CA1553"/>
    <w:rsid w:val="00CA16BF"/>
    <w:rsid w:val="00CA1AE8"/>
    <w:rsid w:val="00CA3109"/>
    <w:rsid w:val="00CA5980"/>
    <w:rsid w:val="00CA6343"/>
    <w:rsid w:val="00CA6474"/>
    <w:rsid w:val="00CA71C7"/>
    <w:rsid w:val="00CA79C4"/>
    <w:rsid w:val="00CB01CB"/>
    <w:rsid w:val="00CB0EDC"/>
    <w:rsid w:val="00CB371E"/>
    <w:rsid w:val="00CB4382"/>
    <w:rsid w:val="00CB4DD4"/>
    <w:rsid w:val="00CB5027"/>
    <w:rsid w:val="00CB661E"/>
    <w:rsid w:val="00CB7BE0"/>
    <w:rsid w:val="00CC0976"/>
    <w:rsid w:val="00CC168D"/>
    <w:rsid w:val="00CC4364"/>
    <w:rsid w:val="00CC5676"/>
    <w:rsid w:val="00CC778A"/>
    <w:rsid w:val="00CD24CB"/>
    <w:rsid w:val="00CD365A"/>
    <w:rsid w:val="00CD51B8"/>
    <w:rsid w:val="00CD5989"/>
    <w:rsid w:val="00CD65E3"/>
    <w:rsid w:val="00CD69B5"/>
    <w:rsid w:val="00CD6A7E"/>
    <w:rsid w:val="00CE1224"/>
    <w:rsid w:val="00CE13AC"/>
    <w:rsid w:val="00CE1468"/>
    <w:rsid w:val="00CE15F7"/>
    <w:rsid w:val="00CE1AD1"/>
    <w:rsid w:val="00CE393D"/>
    <w:rsid w:val="00CE570B"/>
    <w:rsid w:val="00CE64DB"/>
    <w:rsid w:val="00CE7105"/>
    <w:rsid w:val="00CF2884"/>
    <w:rsid w:val="00CF3C27"/>
    <w:rsid w:val="00CF4151"/>
    <w:rsid w:val="00CF7615"/>
    <w:rsid w:val="00D00B9F"/>
    <w:rsid w:val="00D024C6"/>
    <w:rsid w:val="00D036B6"/>
    <w:rsid w:val="00D038B5"/>
    <w:rsid w:val="00D0435D"/>
    <w:rsid w:val="00D05EE7"/>
    <w:rsid w:val="00D062D1"/>
    <w:rsid w:val="00D06925"/>
    <w:rsid w:val="00D10F29"/>
    <w:rsid w:val="00D1142B"/>
    <w:rsid w:val="00D11516"/>
    <w:rsid w:val="00D1256C"/>
    <w:rsid w:val="00D131A8"/>
    <w:rsid w:val="00D13F00"/>
    <w:rsid w:val="00D14570"/>
    <w:rsid w:val="00D16768"/>
    <w:rsid w:val="00D16E59"/>
    <w:rsid w:val="00D17214"/>
    <w:rsid w:val="00D1797F"/>
    <w:rsid w:val="00D20723"/>
    <w:rsid w:val="00D2365A"/>
    <w:rsid w:val="00D25239"/>
    <w:rsid w:val="00D30D47"/>
    <w:rsid w:val="00D30D84"/>
    <w:rsid w:val="00D32E05"/>
    <w:rsid w:val="00D33EE3"/>
    <w:rsid w:val="00D34303"/>
    <w:rsid w:val="00D35B4F"/>
    <w:rsid w:val="00D36643"/>
    <w:rsid w:val="00D401FD"/>
    <w:rsid w:val="00D40587"/>
    <w:rsid w:val="00D40A34"/>
    <w:rsid w:val="00D43B21"/>
    <w:rsid w:val="00D43C79"/>
    <w:rsid w:val="00D44099"/>
    <w:rsid w:val="00D442A1"/>
    <w:rsid w:val="00D44825"/>
    <w:rsid w:val="00D45475"/>
    <w:rsid w:val="00D4632E"/>
    <w:rsid w:val="00D51929"/>
    <w:rsid w:val="00D5582A"/>
    <w:rsid w:val="00D55ECC"/>
    <w:rsid w:val="00D561BA"/>
    <w:rsid w:val="00D60AC3"/>
    <w:rsid w:val="00D60E57"/>
    <w:rsid w:val="00D616C0"/>
    <w:rsid w:val="00D61A6E"/>
    <w:rsid w:val="00D61BC0"/>
    <w:rsid w:val="00D6274B"/>
    <w:rsid w:val="00D629DC"/>
    <w:rsid w:val="00D639C5"/>
    <w:rsid w:val="00D66E46"/>
    <w:rsid w:val="00D7261D"/>
    <w:rsid w:val="00D735BE"/>
    <w:rsid w:val="00D7387E"/>
    <w:rsid w:val="00D74444"/>
    <w:rsid w:val="00D7467A"/>
    <w:rsid w:val="00D77120"/>
    <w:rsid w:val="00D7784B"/>
    <w:rsid w:val="00D816C4"/>
    <w:rsid w:val="00D81B42"/>
    <w:rsid w:val="00D82333"/>
    <w:rsid w:val="00D8234D"/>
    <w:rsid w:val="00D8282E"/>
    <w:rsid w:val="00D834F4"/>
    <w:rsid w:val="00D84759"/>
    <w:rsid w:val="00D85025"/>
    <w:rsid w:val="00D8619F"/>
    <w:rsid w:val="00D91073"/>
    <w:rsid w:val="00D9174C"/>
    <w:rsid w:val="00D9330B"/>
    <w:rsid w:val="00D93C80"/>
    <w:rsid w:val="00D9673D"/>
    <w:rsid w:val="00D97B23"/>
    <w:rsid w:val="00DA3164"/>
    <w:rsid w:val="00DA38C9"/>
    <w:rsid w:val="00DA3F9D"/>
    <w:rsid w:val="00DA55D2"/>
    <w:rsid w:val="00DA5DE4"/>
    <w:rsid w:val="00DA6EAD"/>
    <w:rsid w:val="00DA7663"/>
    <w:rsid w:val="00DB03A5"/>
    <w:rsid w:val="00DB1F3C"/>
    <w:rsid w:val="00DB2556"/>
    <w:rsid w:val="00DB25FC"/>
    <w:rsid w:val="00DB3D96"/>
    <w:rsid w:val="00DB6E29"/>
    <w:rsid w:val="00DB7154"/>
    <w:rsid w:val="00DC06E3"/>
    <w:rsid w:val="00DC17D7"/>
    <w:rsid w:val="00DC1BD6"/>
    <w:rsid w:val="00DC2F8F"/>
    <w:rsid w:val="00DC554A"/>
    <w:rsid w:val="00DC5A38"/>
    <w:rsid w:val="00DC5DA5"/>
    <w:rsid w:val="00DC76AE"/>
    <w:rsid w:val="00DD0BB6"/>
    <w:rsid w:val="00DD1428"/>
    <w:rsid w:val="00DD52B8"/>
    <w:rsid w:val="00DD54CB"/>
    <w:rsid w:val="00DD67F9"/>
    <w:rsid w:val="00DD6C54"/>
    <w:rsid w:val="00DD7EAB"/>
    <w:rsid w:val="00DE00FC"/>
    <w:rsid w:val="00DE0119"/>
    <w:rsid w:val="00DE033F"/>
    <w:rsid w:val="00DE0D69"/>
    <w:rsid w:val="00DE0DE5"/>
    <w:rsid w:val="00DE15AF"/>
    <w:rsid w:val="00DE2534"/>
    <w:rsid w:val="00DE3233"/>
    <w:rsid w:val="00DE3C72"/>
    <w:rsid w:val="00DE41AD"/>
    <w:rsid w:val="00DE4701"/>
    <w:rsid w:val="00DE64F7"/>
    <w:rsid w:val="00DE6F7E"/>
    <w:rsid w:val="00DE76AF"/>
    <w:rsid w:val="00DE7D0D"/>
    <w:rsid w:val="00DF0518"/>
    <w:rsid w:val="00DF178C"/>
    <w:rsid w:val="00DF1D15"/>
    <w:rsid w:val="00DF38AC"/>
    <w:rsid w:val="00DF45A1"/>
    <w:rsid w:val="00DF4E27"/>
    <w:rsid w:val="00DF5069"/>
    <w:rsid w:val="00DF53C3"/>
    <w:rsid w:val="00DF57E0"/>
    <w:rsid w:val="00DF5D9E"/>
    <w:rsid w:val="00DF67CE"/>
    <w:rsid w:val="00DF6D6E"/>
    <w:rsid w:val="00E006C2"/>
    <w:rsid w:val="00E00707"/>
    <w:rsid w:val="00E01E8F"/>
    <w:rsid w:val="00E025C5"/>
    <w:rsid w:val="00E02C7B"/>
    <w:rsid w:val="00E031BE"/>
    <w:rsid w:val="00E0579A"/>
    <w:rsid w:val="00E05A81"/>
    <w:rsid w:val="00E067D4"/>
    <w:rsid w:val="00E06E36"/>
    <w:rsid w:val="00E06F48"/>
    <w:rsid w:val="00E0757E"/>
    <w:rsid w:val="00E07798"/>
    <w:rsid w:val="00E07D8A"/>
    <w:rsid w:val="00E10282"/>
    <w:rsid w:val="00E12A41"/>
    <w:rsid w:val="00E12ABB"/>
    <w:rsid w:val="00E14742"/>
    <w:rsid w:val="00E14EF5"/>
    <w:rsid w:val="00E1603B"/>
    <w:rsid w:val="00E16151"/>
    <w:rsid w:val="00E24160"/>
    <w:rsid w:val="00E2550D"/>
    <w:rsid w:val="00E26A67"/>
    <w:rsid w:val="00E2701D"/>
    <w:rsid w:val="00E27146"/>
    <w:rsid w:val="00E31F53"/>
    <w:rsid w:val="00E320A2"/>
    <w:rsid w:val="00E32761"/>
    <w:rsid w:val="00E32E41"/>
    <w:rsid w:val="00E336A6"/>
    <w:rsid w:val="00E3479A"/>
    <w:rsid w:val="00E3556F"/>
    <w:rsid w:val="00E35E84"/>
    <w:rsid w:val="00E36E15"/>
    <w:rsid w:val="00E400C4"/>
    <w:rsid w:val="00E4312A"/>
    <w:rsid w:val="00E4374C"/>
    <w:rsid w:val="00E43CBC"/>
    <w:rsid w:val="00E4505D"/>
    <w:rsid w:val="00E4597C"/>
    <w:rsid w:val="00E459DA"/>
    <w:rsid w:val="00E46706"/>
    <w:rsid w:val="00E47F88"/>
    <w:rsid w:val="00E50DD2"/>
    <w:rsid w:val="00E50EAE"/>
    <w:rsid w:val="00E512B0"/>
    <w:rsid w:val="00E528DF"/>
    <w:rsid w:val="00E54FB0"/>
    <w:rsid w:val="00E56893"/>
    <w:rsid w:val="00E571C0"/>
    <w:rsid w:val="00E575A7"/>
    <w:rsid w:val="00E610A3"/>
    <w:rsid w:val="00E62468"/>
    <w:rsid w:val="00E674E0"/>
    <w:rsid w:val="00E67517"/>
    <w:rsid w:val="00E712BE"/>
    <w:rsid w:val="00E712E9"/>
    <w:rsid w:val="00E726FC"/>
    <w:rsid w:val="00E73EB7"/>
    <w:rsid w:val="00E74932"/>
    <w:rsid w:val="00E77806"/>
    <w:rsid w:val="00E812A1"/>
    <w:rsid w:val="00E840E2"/>
    <w:rsid w:val="00E841DE"/>
    <w:rsid w:val="00E8483F"/>
    <w:rsid w:val="00E8486A"/>
    <w:rsid w:val="00E86C62"/>
    <w:rsid w:val="00E8740C"/>
    <w:rsid w:val="00E87C55"/>
    <w:rsid w:val="00E87E41"/>
    <w:rsid w:val="00E90E63"/>
    <w:rsid w:val="00E91BD4"/>
    <w:rsid w:val="00E924FF"/>
    <w:rsid w:val="00E93E22"/>
    <w:rsid w:val="00E93F18"/>
    <w:rsid w:val="00E96809"/>
    <w:rsid w:val="00EA0A7F"/>
    <w:rsid w:val="00EA1144"/>
    <w:rsid w:val="00EA4B4A"/>
    <w:rsid w:val="00EA62BE"/>
    <w:rsid w:val="00EB1B0E"/>
    <w:rsid w:val="00EB1B98"/>
    <w:rsid w:val="00EB1FAE"/>
    <w:rsid w:val="00EB2C79"/>
    <w:rsid w:val="00EB2D78"/>
    <w:rsid w:val="00EB31EA"/>
    <w:rsid w:val="00EB604B"/>
    <w:rsid w:val="00EC1B63"/>
    <w:rsid w:val="00EC1C84"/>
    <w:rsid w:val="00EC20B3"/>
    <w:rsid w:val="00EC3366"/>
    <w:rsid w:val="00EC4587"/>
    <w:rsid w:val="00EC5049"/>
    <w:rsid w:val="00EC591B"/>
    <w:rsid w:val="00EC693A"/>
    <w:rsid w:val="00EC6FFC"/>
    <w:rsid w:val="00EC7077"/>
    <w:rsid w:val="00ED07B3"/>
    <w:rsid w:val="00ED1E48"/>
    <w:rsid w:val="00ED4056"/>
    <w:rsid w:val="00ED4957"/>
    <w:rsid w:val="00ED5BD4"/>
    <w:rsid w:val="00EE03F0"/>
    <w:rsid w:val="00EE18C7"/>
    <w:rsid w:val="00EE1E8A"/>
    <w:rsid w:val="00EE4892"/>
    <w:rsid w:val="00EE4A40"/>
    <w:rsid w:val="00EE4E47"/>
    <w:rsid w:val="00EE5132"/>
    <w:rsid w:val="00EE7BA2"/>
    <w:rsid w:val="00EF01BE"/>
    <w:rsid w:val="00EF094C"/>
    <w:rsid w:val="00EF17FC"/>
    <w:rsid w:val="00EF36DE"/>
    <w:rsid w:val="00EF3968"/>
    <w:rsid w:val="00EF41A6"/>
    <w:rsid w:val="00EF4560"/>
    <w:rsid w:val="00EF46D1"/>
    <w:rsid w:val="00EF5219"/>
    <w:rsid w:val="00EF595A"/>
    <w:rsid w:val="00EF7090"/>
    <w:rsid w:val="00EF7409"/>
    <w:rsid w:val="00EF7619"/>
    <w:rsid w:val="00F00ED3"/>
    <w:rsid w:val="00F01115"/>
    <w:rsid w:val="00F03FBF"/>
    <w:rsid w:val="00F04927"/>
    <w:rsid w:val="00F055C4"/>
    <w:rsid w:val="00F0593F"/>
    <w:rsid w:val="00F064AE"/>
    <w:rsid w:val="00F06810"/>
    <w:rsid w:val="00F07374"/>
    <w:rsid w:val="00F1218A"/>
    <w:rsid w:val="00F12C8D"/>
    <w:rsid w:val="00F12D24"/>
    <w:rsid w:val="00F16377"/>
    <w:rsid w:val="00F16DF4"/>
    <w:rsid w:val="00F17EC1"/>
    <w:rsid w:val="00F212EA"/>
    <w:rsid w:val="00F224FD"/>
    <w:rsid w:val="00F23DDB"/>
    <w:rsid w:val="00F252A1"/>
    <w:rsid w:val="00F2629F"/>
    <w:rsid w:val="00F262E2"/>
    <w:rsid w:val="00F267D8"/>
    <w:rsid w:val="00F270CB"/>
    <w:rsid w:val="00F27935"/>
    <w:rsid w:val="00F27A11"/>
    <w:rsid w:val="00F27AA2"/>
    <w:rsid w:val="00F304A8"/>
    <w:rsid w:val="00F3064A"/>
    <w:rsid w:val="00F30932"/>
    <w:rsid w:val="00F30C8A"/>
    <w:rsid w:val="00F33A04"/>
    <w:rsid w:val="00F34330"/>
    <w:rsid w:val="00F3499B"/>
    <w:rsid w:val="00F35134"/>
    <w:rsid w:val="00F3538A"/>
    <w:rsid w:val="00F359D4"/>
    <w:rsid w:val="00F371B1"/>
    <w:rsid w:val="00F3768D"/>
    <w:rsid w:val="00F40CDC"/>
    <w:rsid w:val="00F41A1C"/>
    <w:rsid w:val="00F42446"/>
    <w:rsid w:val="00F424AA"/>
    <w:rsid w:val="00F4288B"/>
    <w:rsid w:val="00F42E16"/>
    <w:rsid w:val="00F46866"/>
    <w:rsid w:val="00F47D84"/>
    <w:rsid w:val="00F50468"/>
    <w:rsid w:val="00F50663"/>
    <w:rsid w:val="00F50ECE"/>
    <w:rsid w:val="00F510BB"/>
    <w:rsid w:val="00F5541E"/>
    <w:rsid w:val="00F5644F"/>
    <w:rsid w:val="00F645BA"/>
    <w:rsid w:val="00F65A87"/>
    <w:rsid w:val="00F66510"/>
    <w:rsid w:val="00F70530"/>
    <w:rsid w:val="00F720DA"/>
    <w:rsid w:val="00F72769"/>
    <w:rsid w:val="00F72C37"/>
    <w:rsid w:val="00F744C8"/>
    <w:rsid w:val="00F75C81"/>
    <w:rsid w:val="00F761DC"/>
    <w:rsid w:val="00F763DC"/>
    <w:rsid w:val="00F76482"/>
    <w:rsid w:val="00F77439"/>
    <w:rsid w:val="00F77980"/>
    <w:rsid w:val="00F80394"/>
    <w:rsid w:val="00F8071A"/>
    <w:rsid w:val="00F80B44"/>
    <w:rsid w:val="00F81BBE"/>
    <w:rsid w:val="00F81C77"/>
    <w:rsid w:val="00F84830"/>
    <w:rsid w:val="00F84FEE"/>
    <w:rsid w:val="00F854AD"/>
    <w:rsid w:val="00F85A6C"/>
    <w:rsid w:val="00F868B7"/>
    <w:rsid w:val="00F8749B"/>
    <w:rsid w:val="00F92336"/>
    <w:rsid w:val="00F92C02"/>
    <w:rsid w:val="00F92DFA"/>
    <w:rsid w:val="00F939FF"/>
    <w:rsid w:val="00F95EAA"/>
    <w:rsid w:val="00FA0EF8"/>
    <w:rsid w:val="00FA4BB7"/>
    <w:rsid w:val="00FA6479"/>
    <w:rsid w:val="00FA744D"/>
    <w:rsid w:val="00FB00CE"/>
    <w:rsid w:val="00FB6101"/>
    <w:rsid w:val="00FB6C22"/>
    <w:rsid w:val="00FB7524"/>
    <w:rsid w:val="00FC0405"/>
    <w:rsid w:val="00FC0E81"/>
    <w:rsid w:val="00FC25AE"/>
    <w:rsid w:val="00FC3DB8"/>
    <w:rsid w:val="00FC4CE3"/>
    <w:rsid w:val="00FC5152"/>
    <w:rsid w:val="00FC57A7"/>
    <w:rsid w:val="00FC6240"/>
    <w:rsid w:val="00FC78DE"/>
    <w:rsid w:val="00FD067D"/>
    <w:rsid w:val="00FD1BCF"/>
    <w:rsid w:val="00FD27C8"/>
    <w:rsid w:val="00FD2A8E"/>
    <w:rsid w:val="00FD2BA3"/>
    <w:rsid w:val="00FD4CDB"/>
    <w:rsid w:val="00FD53F7"/>
    <w:rsid w:val="00FD5F44"/>
    <w:rsid w:val="00FD7E9D"/>
    <w:rsid w:val="00FE0679"/>
    <w:rsid w:val="00FE1222"/>
    <w:rsid w:val="00FE18AC"/>
    <w:rsid w:val="00FE2942"/>
    <w:rsid w:val="00FE349C"/>
    <w:rsid w:val="00FE4D24"/>
    <w:rsid w:val="00FE76FD"/>
    <w:rsid w:val="00FE7E56"/>
    <w:rsid w:val="00FE7F56"/>
    <w:rsid w:val="00FE7F7B"/>
    <w:rsid w:val="00FF15AB"/>
    <w:rsid w:val="00FF1DA9"/>
    <w:rsid w:val="00FF291D"/>
    <w:rsid w:val="00FF43B6"/>
    <w:rsid w:val="00FF4E38"/>
    <w:rsid w:val="00FF5571"/>
    <w:rsid w:val="00FF646B"/>
    <w:rsid w:val="00FF6677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30F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30F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30F"/>
    <w:pPr>
      <w:keepNext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630F"/>
    <w:pPr>
      <w:keepNext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630F"/>
    <w:pPr>
      <w:keepNext/>
      <w:jc w:val="both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630F"/>
    <w:pPr>
      <w:keepNext/>
      <w:ind w:firstLine="720"/>
      <w:jc w:val="right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0A7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0A7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0A7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0A7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0A7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0A7F"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0A7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0A7F"/>
    <w:rPr>
      <w:rFonts w:ascii="Cambria" w:hAnsi="Cambria" w:cs="Cambria"/>
    </w:rPr>
  </w:style>
  <w:style w:type="paragraph" w:customStyle="1" w:styleId="xl32">
    <w:name w:val="xl32"/>
    <w:basedOn w:val="Normal"/>
    <w:uiPriority w:val="99"/>
    <w:rsid w:val="0002630F"/>
    <w:pPr>
      <w:spacing w:before="100" w:beforeAutospacing="1" w:after="100" w:afterAutospacing="1"/>
      <w:jc w:val="right"/>
    </w:pPr>
  </w:style>
  <w:style w:type="paragraph" w:styleId="BodyText2">
    <w:name w:val="Body Text 2"/>
    <w:basedOn w:val="Normal"/>
    <w:link w:val="BodyText2Char"/>
    <w:uiPriority w:val="99"/>
    <w:rsid w:val="0002630F"/>
    <w:pPr>
      <w:spacing w:line="360" w:lineRule="auto"/>
      <w:jc w:val="both"/>
    </w:pPr>
    <w:rPr>
      <w:rFonts w:ascii="Tms Rmn" w:hAnsi="Tms Rmn" w:cs="Tms Rm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0A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63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0A7F"/>
    <w:rPr>
      <w:sz w:val="24"/>
      <w:szCs w:val="24"/>
    </w:rPr>
  </w:style>
  <w:style w:type="paragraph" w:customStyle="1" w:styleId="StyleListBulletTimesNewRoman">
    <w:name w:val="Style List Bullet + Times New Roman"/>
    <w:basedOn w:val="ListBullet"/>
    <w:uiPriority w:val="99"/>
    <w:rsid w:val="0002630F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ListBullet">
    <w:name w:val="List Bullet"/>
    <w:basedOn w:val="Normal"/>
    <w:autoRedefine/>
    <w:uiPriority w:val="99"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uiPriority w:val="99"/>
    <w:rsid w:val="0002630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0A7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2630F"/>
  </w:style>
  <w:style w:type="paragraph" w:styleId="BodyTextIndent">
    <w:name w:val="Body Text Indent"/>
    <w:basedOn w:val="Normal"/>
    <w:link w:val="BodyTextIndentChar"/>
    <w:uiPriority w:val="99"/>
    <w:rsid w:val="0002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0A7F"/>
    <w:rPr>
      <w:sz w:val="24"/>
      <w:szCs w:val="24"/>
    </w:rPr>
  </w:style>
  <w:style w:type="paragraph" w:customStyle="1" w:styleId="a">
    <w:name w:val="Îáû÷íûé"/>
    <w:uiPriority w:val="99"/>
    <w:rsid w:val="0002630F"/>
    <w:rPr>
      <w:sz w:val="24"/>
      <w:szCs w:val="24"/>
    </w:rPr>
  </w:style>
  <w:style w:type="paragraph" w:customStyle="1" w:styleId="3">
    <w:name w:val="çàãîëîâîê 3"/>
    <w:basedOn w:val="a"/>
    <w:next w:val="a"/>
    <w:uiPriority w:val="99"/>
    <w:rsid w:val="0002630F"/>
    <w:pPr>
      <w:keepNext/>
      <w:jc w:val="center"/>
    </w:pPr>
    <w:rPr>
      <w:b/>
      <w:bCs/>
    </w:rPr>
  </w:style>
  <w:style w:type="paragraph" w:customStyle="1" w:styleId="a0">
    <w:name w:val="Âåðõíèé êîëîíòèòóë"/>
    <w:basedOn w:val="a"/>
    <w:uiPriority w:val="99"/>
    <w:rsid w:val="000263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0263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263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A7F"/>
    <w:rPr>
      <w:sz w:val="24"/>
      <w:szCs w:val="24"/>
    </w:rPr>
  </w:style>
  <w:style w:type="paragraph" w:customStyle="1" w:styleId="ConsNormal">
    <w:name w:val="ConsNormal"/>
    <w:uiPriority w:val="99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263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A0A7F"/>
    <w:rPr>
      <w:sz w:val="16"/>
      <w:szCs w:val="16"/>
    </w:rPr>
  </w:style>
  <w:style w:type="paragraph" w:customStyle="1" w:styleId="ConsPlusTitle">
    <w:name w:val="ConsPlusTitle"/>
    <w:uiPriority w:val="99"/>
    <w:rsid w:val="00907B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93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0A7F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234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A7F"/>
    <w:rPr>
      <w:sz w:val="2"/>
      <w:szCs w:val="2"/>
    </w:rPr>
  </w:style>
  <w:style w:type="character" w:styleId="Hyperlink">
    <w:name w:val="Hyperlink"/>
    <w:basedOn w:val="DefaultParagraphFont"/>
    <w:uiPriority w:val="99"/>
    <w:rsid w:val="006C0C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C0C0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6C0C0E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uiPriority w:val="99"/>
    <w:rsid w:val="006C0C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uiPriority w:val="99"/>
    <w:rsid w:val="006C0C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uiPriority w:val="99"/>
    <w:rsid w:val="006C0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uiPriority w:val="99"/>
    <w:rsid w:val="006C0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uiPriority w:val="99"/>
    <w:rsid w:val="006C0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uiPriority w:val="99"/>
    <w:rsid w:val="006C0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uiPriority w:val="99"/>
    <w:rsid w:val="006C0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6C0C0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uiPriority w:val="99"/>
    <w:rsid w:val="006C0C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C0C0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uiPriority w:val="99"/>
    <w:rsid w:val="006C0C0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6C0C0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uiPriority w:val="99"/>
    <w:rsid w:val="006C0C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uiPriority w:val="99"/>
    <w:rsid w:val="006C0C0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uiPriority w:val="99"/>
    <w:rsid w:val="006C0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6C0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uiPriority w:val="99"/>
    <w:rsid w:val="006C0C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uiPriority w:val="99"/>
    <w:rsid w:val="006C0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uiPriority w:val="99"/>
    <w:rsid w:val="006C0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C0C0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uiPriority w:val="99"/>
    <w:rsid w:val="006C0C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uiPriority w:val="99"/>
    <w:rsid w:val="006C0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C0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6C0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uiPriority w:val="99"/>
    <w:rsid w:val="006C0C0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uiPriority w:val="99"/>
    <w:rsid w:val="006C0C0E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"/>
    <w:uiPriority w:val="99"/>
    <w:rsid w:val="006C0C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6C0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"/>
    <w:uiPriority w:val="99"/>
    <w:rsid w:val="006C0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Normal"/>
    <w:uiPriority w:val="99"/>
    <w:rsid w:val="00CB4382"/>
    <w:pPr>
      <w:pBdr>
        <w:right w:val="single" w:sz="12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Normal"/>
    <w:uiPriority w:val="99"/>
    <w:rsid w:val="00CB43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Normal"/>
    <w:uiPriority w:val="99"/>
    <w:rsid w:val="00CB43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uiPriority w:val="99"/>
    <w:rsid w:val="00CB4382"/>
    <w:pPr>
      <w:spacing w:before="100" w:beforeAutospacing="1" w:after="100" w:afterAutospacing="1"/>
    </w:pPr>
  </w:style>
  <w:style w:type="paragraph" w:customStyle="1" w:styleId="xl132">
    <w:name w:val="xl132"/>
    <w:basedOn w:val="Normal"/>
    <w:uiPriority w:val="99"/>
    <w:rsid w:val="00CB43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uiPriority w:val="99"/>
    <w:rsid w:val="00CB4382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Normal"/>
    <w:uiPriority w:val="99"/>
    <w:rsid w:val="00CB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uiPriority w:val="99"/>
    <w:rsid w:val="00CB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Normal"/>
    <w:uiPriority w:val="99"/>
    <w:rsid w:val="00CB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"/>
    <w:uiPriority w:val="99"/>
    <w:rsid w:val="00CB43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uiPriority w:val="99"/>
    <w:rsid w:val="00CB43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uiPriority w:val="99"/>
    <w:rsid w:val="00CB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uiPriority w:val="99"/>
    <w:rsid w:val="00CB4382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17</Pages>
  <Words>4512</Words>
  <Characters>25722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Олюнина</dc:creator>
  <cp:keywords/>
  <dc:description/>
  <cp:lastModifiedBy>Admin</cp:lastModifiedBy>
  <cp:revision>23</cp:revision>
  <cp:lastPrinted>2019-07-23T09:18:00Z</cp:lastPrinted>
  <dcterms:created xsi:type="dcterms:W3CDTF">2019-07-18T09:44:00Z</dcterms:created>
  <dcterms:modified xsi:type="dcterms:W3CDTF">2019-07-23T10:22:00Z</dcterms:modified>
</cp:coreProperties>
</file>